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6D47DA26" w14:textId="77777777" w:rsidTr="00827A24">
        <w:trPr>
          <w:trHeight w:val="1426"/>
        </w:trPr>
        <w:sdt>
          <w:sdtPr>
            <w:alias w:val="Date"/>
            <w:tag w:val="Date"/>
            <w:id w:val="262615578"/>
            <w:placeholder>
              <w:docPart w:val="A2B58F74C75241FA9CF4222E26C314BF"/>
            </w:placeholder>
            <w:date w:fullDate="2026-01-05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9" w:type="dxa"/>
                <w:gridSpan w:val="2"/>
                <w:tcBorders>
                  <w:top w:val="nil"/>
                  <w:left w:val="nil"/>
                  <w:bottom w:val="single" w:sz="4" w:space="0" w:color="7F7F7F" w:themeColor="text1" w:themeTint="80"/>
                  <w:right w:val="nil"/>
                </w:tcBorders>
                <w:vAlign w:val="center"/>
              </w:tcPr>
              <w:p w14:paraId="5B451344" w14:textId="27DB65F4" w:rsidR="0036595F" w:rsidRPr="00FB4C7E" w:rsidRDefault="00B05C05" w:rsidP="00822297">
                <w:pPr>
                  <w:pStyle w:val="Date"/>
                </w:pPr>
                <w:r>
                  <w:t>January 5, 2026</w:t>
                </w:r>
              </w:p>
            </w:tc>
          </w:sdtContent>
        </w:sdt>
        <w:tc>
          <w:tcPr>
            <w:tcW w:w="6201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400F2D2" w14:textId="77777777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37010F8" w14:textId="77777777" w:rsidR="0036595F" w:rsidRPr="00FB4C7E" w:rsidRDefault="00DC6E18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6B5C021D" wp14:editId="43C9F2AB">
                  <wp:extent cx="1245758" cy="499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CS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12" cy="510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14:paraId="09E4F80C" w14:textId="77777777" w:rsidTr="00827A24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888DEC2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BB87" w14:textId="77777777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</w:p>
        </w:tc>
      </w:tr>
      <w:tr w:rsidR="004D59AF" w:rsidRPr="00FB4C7E" w14:paraId="2BD82380" w14:textId="77777777" w:rsidTr="00827A24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bottom"/>
          </w:tcPr>
          <w:p w14:paraId="2A63EDD5" w14:textId="77777777" w:rsidR="00362221" w:rsidRDefault="00362221" w:rsidP="00362221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sz w:val="22"/>
                <w:szCs w:val="22"/>
              </w:rPr>
              <w:t>Zeager &amp; Sons Inc</w:t>
            </w:r>
          </w:p>
          <w:p w14:paraId="56A7D8BF" w14:textId="77777777" w:rsidR="00362221" w:rsidRDefault="00362221" w:rsidP="0036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Yoder Road</w:t>
            </w:r>
          </w:p>
          <w:p w14:paraId="00330576" w14:textId="77777777" w:rsidR="00362221" w:rsidRDefault="00362221" w:rsidP="00362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Bainbridge, PA 17502</w:t>
            </w:r>
          </w:p>
          <w:p w14:paraId="40652CD3" w14:textId="77777777" w:rsidR="00362221" w:rsidRDefault="00362221" w:rsidP="0036222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Craig  717</w:t>
            </w:r>
            <w:proofErr w:type="gramEnd"/>
            <w:r>
              <w:rPr>
                <w:sz w:val="22"/>
                <w:szCs w:val="22"/>
              </w:rPr>
              <w:t>-689-1850</w:t>
            </w:r>
          </w:p>
          <w:p w14:paraId="0BBEF9C2" w14:textId="0C692F5C" w:rsidR="008614F7" w:rsidRPr="00FB4C7E" w:rsidRDefault="008614F7" w:rsidP="00822297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388044B2" w14:textId="2DFDC89D" w:rsidR="0036595F" w:rsidRPr="007A506A" w:rsidRDefault="00E5444F" w:rsidP="00770EE1"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B05C05">
              <w:rPr>
                <w:sz w:val="36"/>
                <w:szCs w:val="36"/>
              </w:rPr>
              <w:t>501</w:t>
            </w:r>
            <w:r w:rsidR="0091637A">
              <w:rPr>
                <w:sz w:val="36"/>
                <w:szCs w:val="36"/>
              </w:rPr>
              <w:t>202</w:t>
            </w:r>
            <w:r w:rsidR="00B05C05">
              <w:rPr>
                <w:sz w:val="36"/>
                <w:szCs w:val="36"/>
              </w:rPr>
              <w:t>6</w:t>
            </w:r>
          </w:p>
        </w:tc>
      </w:tr>
      <w:tr w:rsidR="000D5F7F" w:rsidRPr="00FB4C7E" w14:paraId="6EE9F9DE" w14:textId="77777777" w:rsidTr="00827A24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DD6C03E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5299BCB9" w14:textId="77777777" w:rsidR="000D5F7F" w:rsidRPr="00FB4C7E" w:rsidRDefault="000D5F7F" w:rsidP="00B8500C">
            <w:pPr>
              <w:pStyle w:val="Heading4"/>
            </w:pPr>
          </w:p>
        </w:tc>
      </w:tr>
      <w:tr w:rsidR="004D59AF" w:rsidRPr="00FB4C7E" w14:paraId="1735C597" w14:textId="77777777" w:rsidTr="00827A24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9F0DEF6" w14:textId="77777777" w:rsidR="007B4876" w:rsidRDefault="007B4876" w:rsidP="007B4876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sz w:val="22"/>
                <w:szCs w:val="22"/>
              </w:rPr>
              <w:t>Universal Fluids</w:t>
            </w:r>
          </w:p>
          <w:p w14:paraId="08A668D3" w14:textId="77777777" w:rsidR="007B4876" w:rsidRDefault="007B4876" w:rsidP="007B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E3 1123 Lumpkin Road</w:t>
            </w:r>
          </w:p>
          <w:p w14:paraId="731017E1" w14:textId="77777777" w:rsidR="007B4876" w:rsidRDefault="007B4876" w:rsidP="007B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Houston, TX 77043</w:t>
            </w:r>
          </w:p>
          <w:p w14:paraId="23135AED" w14:textId="77777777" w:rsidR="007B4876" w:rsidRDefault="007B4876" w:rsidP="007B4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Kelly Watson 817-774-6885</w:t>
            </w:r>
          </w:p>
          <w:p w14:paraId="30DB935D" w14:textId="48AAE69C" w:rsidR="0036595F" w:rsidRPr="00FB4C7E" w:rsidRDefault="0036595F" w:rsidP="007B4876"/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2B11B7E" w14:textId="79C92529" w:rsidR="00822297" w:rsidRDefault="00822297" w:rsidP="00B8500C">
            <w:r w:rsidRPr="00FB4C7E">
              <w:t>Carrier Name</w:t>
            </w:r>
            <w:r w:rsidR="00E5444F">
              <w:t>: TQL</w:t>
            </w:r>
          </w:p>
          <w:p w14:paraId="0F78A045" w14:textId="77777777" w:rsidR="00822297" w:rsidRDefault="00822297" w:rsidP="00B8500C"/>
          <w:p w14:paraId="21A93556" w14:textId="77777777" w:rsidR="00EB23F8" w:rsidRDefault="0036595F" w:rsidP="00B8500C">
            <w:r w:rsidRPr="00FB4C7E">
              <w:t>Trailer number:</w:t>
            </w:r>
          </w:p>
          <w:p w14:paraId="736FD58B" w14:textId="77777777" w:rsidR="00DC6E18" w:rsidRDefault="00DC6E18" w:rsidP="00B8500C"/>
          <w:p w14:paraId="24602345" w14:textId="77777777" w:rsidR="0036595F" w:rsidRPr="00FB4C7E" w:rsidRDefault="00DC6E18" w:rsidP="00B8500C">
            <w:r>
              <w:t>Driver:</w:t>
            </w:r>
          </w:p>
        </w:tc>
      </w:tr>
      <w:tr w:rsidR="00827A24" w:rsidRPr="00FB4C7E" w14:paraId="05188645" w14:textId="77777777" w:rsidTr="00827A24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cMar>
              <w:top w:w="43" w:type="dxa"/>
              <w:bottom w:w="43" w:type="dxa"/>
            </w:tcMar>
            <w:vAlign w:val="center"/>
          </w:tcPr>
          <w:p w14:paraId="04E9FC30" w14:textId="6F366E17" w:rsidR="00827A24" w:rsidRDefault="00827A24" w:rsidP="00822297">
            <w:pPr>
              <w:rPr>
                <w:rFonts w:ascii="Arial Narrow" w:hAnsi="Arial Narrow"/>
              </w:rPr>
            </w:pPr>
            <w:r w:rsidRPr="00FB4C7E">
              <w:t>Thir</w:t>
            </w:r>
            <w:r>
              <w:t>d Party Copy to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1F7C781C" w14:textId="77777777" w:rsidR="00827A24" w:rsidRPr="00FB4C7E" w:rsidRDefault="00827A24" w:rsidP="00B8500C"/>
        </w:tc>
      </w:tr>
      <w:tr w:rsidR="00827A24" w:rsidRPr="00FB4C7E" w14:paraId="64EB6729" w14:textId="77777777" w:rsidTr="00827A24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AA395B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Nutrient Control Systems, Inc.</w:t>
            </w:r>
          </w:p>
          <w:p w14:paraId="70674201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Industrial Drive</w:t>
            </w:r>
          </w:p>
          <w:p w14:paraId="445C1A92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Chambersburg PA 17201</w:t>
            </w:r>
          </w:p>
          <w:p w14:paraId="1C7436C5" w14:textId="77777777" w:rsidR="00827A24" w:rsidRDefault="00827A24" w:rsidP="00B85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Marcie Chapline 717-377-9123</w:t>
            </w:r>
          </w:p>
          <w:p w14:paraId="18E3AC1B" w14:textId="3165F457" w:rsidR="00827A24" w:rsidRPr="00FB4C7E" w:rsidRDefault="00827A24" w:rsidP="000E73BD">
            <w:pPr>
              <w:pStyle w:val="Heading3"/>
              <w:jc w:val="left"/>
            </w:pPr>
            <w:r>
              <w:rPr>
                <w:sz w:val="20"/>
                <w:szCs w:val="20"/>
              </w:rPr>
              <w:t xml:space="preserve">Email: </w:t>
            </w:r>
            <w:hyperlink r:id="rId7" w:history="1">
              <w:r w:rsidRPr="00A53498">
                <w:rPr>
                  <w:rStyle w:val="Hyperlink"/>
                  <w:sz w:val="20"/>
                  <w:szCs w:val="20"/>
                </w:rPr>
                <w:t>mchapline@ncsysinc.com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A5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714E53A2" w14:textId="77777777" w:rsidR="00827A24" w:rsidRPr="00FB4C7E" w:rsidRDefault="00827A24" w:rsidP="00B8500C">
            <w:pPr>
              <w:pStyle w:val="Heading4"/>
            </w:pPr>
          </w:p>
        </w:tc>
      </w:tr>
      <w:tr w:rsidR="00827A24" w:rsidRPr="00FB4C7E" w14:paraId="5924E91C" w14:textId="77777777" w:rsidTr="00827A24">
        <w:trPr>
          <w:trHeight w:val="489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44E3EC2" w14:textId="77777777" w:rsidR="00827A24" w:rsidRDefault="00827A24" w:rsidP="00B8500C">
            <w:pPr>
              <w:pStyle w:val="Heading4"/>
            </w:pPr>
            <w:r w:rsidRPr="00FB4C7E">
              <w:t>Special Instructions:</w:t>
            </w:r>
          </w:p>
          <w:p w14:paraId="28CA8619" w14:textId="77777777" w:rsidR="00827A24" w:rsidRDefault="00827A24" w:rsidP="007A506A"/>
          <w:p w14:paraId="35E16CBB" w14:textId="2F5B801A" w:rsidR="00827A24" w:rsidRPr="00FB4C7E" w:rsidRDefault="00827A24" w:rsidP="00B8500C"/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4151DCC" w14:textId="77777777" w:rsidR="00827A24" w:rsidRPr="00FB4C7E" w:rsidRDefault="00827A24" w:rsidP="00DC6E18"/>
        </w:tc>
      </w:tr>
      <w:tr w:rsidR="00827A24" w:rsidRPr="00FB4C7E" w14:paraId="5A311BC6" w14:textId="77777777" w:rsidTr="00827A24">
        <w:trPr>
          <w:trHeight w:val="176"/>
        </w:trPr>
        <w:tc>
          <w:tcPr>
            <w:tcW w:w="537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80FB461" w14:textId="0B1BC381" w:rsidR="00827A24" w:rsidRDefault="00827A24" w:rsidP="00B8500C">
            <w:pPr>
              <w:pStyle w:val="Heading4"/>
            </w:pPr>
            <w:r w:rsidRPr="00FB4C7E">
              <w:t>Special Instructions:</w:t>
            </w:r>
            <w:r w:rsidR="00B46236">
              <w:t xml:space="preserve"> Call 1 hour prior to delivery. 817-774-6885</w:t>
            </w:r>
            <w:r w:rsidR="00E5444F">
              <w:t xml:space="preserve"> (Kelly Watson)</w:t>
            </w:r>
          </w:p>
          <w:p w14:paraId="0D87EBF2" w14:textId="77777777" w:rsidR="00827A24" w:rsidRDefault="00827A24" w:rsidP="007A506A"/>
          <w:p w14:paraId="32735C63" w14:textId="7C873CF4" w:rsidR="00827A24" w:rsidRPr="007A506A" w:rsidRDefault="00827A24" w:rsidP="007A506A">
            <w:r w:rsidRPr="00FB4C7E">
              <w:t>Carrier Information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AC01A8" w14:textId="77777777" w:rsidR="00827A24" w:rsidRPr="00A06691" w:rsidRDefault="00827A24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Pr="00A06691">
              <w:rPr>
                <w:rStyle w:val="FinePrintChar"/>
              </w:rPr>
              <w:t>(Freight charges are prepaid unless marked otherwise)</w:t>
            </w:r>
            <w:r>
              <w:rPr>
                <w:rStyle w:val="FinePrintChar"/>
              </w:rPr>
              <w:t>:</w:t>
            </w:r>
          </w:p>
          <w:p w14:paraId="77C84CA4" w14:textId="77777777" w:rsidR="00827A24" w:rsidRPr="00FB4C7E" w:rsidRDefault="00827A24" w:rsidP="00B8500C">
            <w:pPr>
              <w:pStyle w:val="Terms"/>
            </w:pPr>
            <w:r w:rsidRPr="00FB4C7E">
              <w:t>Prepaid</w:t>
            </w:r>
            <w:r>
              <w:t xml:space="preserve"> </w:t>
            </w:r>
            <w:r w:rsidRPr="00CA2CD6">
              <w:rPr>
                <w:rStyle w:val="CheckBoxChar"/>
              </w:rPr>
              <w:t></w:t>
            </w:r>
            <w:r>
              <w:rPr>
                <w:rStyle w:val="CheckBoxChar"/>
              </w:rPr>
              <w:t></w:t>
            </w:r>
            <w:r w:rsidRPr="00FB4C7E">
              <w:t xml:space="preserve"> Collect</w:t>
            </w:r>
            <w:r>
              <w:t xml:space="preserve"> </w:t>
            </w:r>
            <w:r w:rsidRPr="00CA2CD6">
              <w:rPr>
                <w:rStyle w:val="CheckBoxChar"/>
              </w:rPr>
              <w:t></w:t>
            </w:r>
            <w:r>
              <w:rPr>
                <w:rStyle w:val="CheckBoxChar"/>
              </w:rPr>
              <w:t></w:t>
            </w:r>
            <w:r w:rsidRPr="00FB4C7E">
              <w:t xml:space="preserve"> 3rd Party</w:t>
            </w:r>
            <w:r>
              <w:t xml:space="preserve"> </w:t>
            </w:r>
            <w:r w:rsidRPr="00CA2CD6">
              <w:rPr>
                <w:rStyle w:val="CheckBoxChar"/>
              </w:rPr>
              <w:t></w:t>
            </w:r>
          </w:p>
        </w:tc>
      </w:tr>
      <w:tr w:rsidR="00827A24" w:rsidRPr="00FB4C7E" w14:paraId="57B7C45E" w14:textId="77777777" w:rsidTr="00827A24">
        <w:trPr>
          <w:trHeight w:val="288"/>
        </w:trPr>
        <w:tc>
          <w:tcPr>
            <w:tcW w:w="5378" w:type="dxa"/>
            <w:gridSpan w:val="4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9035FDC" w14:textId="77777777" w:rsidR="00827A24" w:rsidRPr="00FB4C7E" w:rsidRDefault="00827A24" w:rsidP="00B8500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8" w:type="dxa"/>
              <w:bottom w:w="43" w:type="dxa"/>
            </w:tcMar>
            <w:vAlign w:val="center"/>
          </w:tcPr>
          <w:p w14:paraId="0181481A" w14:textId="77777777" w:rsidR="00827A24" w:rsidRPr="00FB4C7E" w:rsidRDefault="00827A24" w:rsidP="00DC6E18"/>
        </w:tc>
      </w:tr>
      <w:tr w:rsidR="00827A24" w:rsidRPr="00FB4C7E" w14:paraId="3B44549B" w14:textId="77777777" w:rsidTr="00827A24">
        <w:trPr>
          <w:trHeight w:val="288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F52975" w14:textId="36E674CA" w:rsidR="00827A24" w:rsidRPr="00FB4C7E" w:rsidRDefault="00827A24" w:rsidP="00B8500C">
            <w:pPr>
              <w:pStyle w:val="Heading3"/>
            </w:pPr>
            <w:r>
              <w:t>Super Sacks</w:t>
            </w:r>
          </w:p>
        </w:tc>
      </w:tr>
      <w:tr w:rsidR="00827A24" w:rsidRPr="00FB4C7E" w14:paraId="67FBDDED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6E95C0" w14:textId="4DC49D91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73BF9D" w14:textId="77777777" w:rsidR="00827A24" w:rsidRPr="00DC6E18" w:rsidRDefault="00827A24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8AD436" w14:textId="77777777" w:rsidR="00827A24" w:rsidRPr="009152A8" w:rsidRDefault="00827A24" w:rsidP="009152A8">
            <w:pPr>
              <w:pStyle w:val="Heading5"/>
            </w:pPr>
            <w:r>
              <w:t>Weight</w:t>
            </w:r>
          </w:p>
        </w:tc>
      </w:tr>
      <w:tr w:rsidR="00827A24" w:rsidRPr="00FB4C7E" w14:paraId="24A19C5B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7DC3C9" w14:textId="6F327AB8" w:rsidR="00827A24" w:rsidRPr="009152A8" w:rsidRDefault="0091637A" w:rsidP="009152A8">
            <w:pPr>
              <w:pStyle w:val="Heading5"/>
            </w:pPr>
            <w:r>
              <w:t>26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CCC512" w14:textId="3DB02768" w:rsidR="00827A24" w:rsidRPr="00FB4C7E" w:rsidRDefault="00B46236" w:rsidP="00B8500C">
            <w:proofErr w:type="gramStart"/>
            <w:r>
              <w:t>LCM</w:t>
            </w:r>
            <w:r w:rsidR="000F4793">
              <w:t xml:space="preserve">  -</w:t>
            </w:r>
            <w:proofErr w:type="gramEnd"/>
            <w:r w:rsidR="000F4793">
              <w:t xml:space="preserve"> Class 70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B10F37" w14:textId="1A6F8537" w:rsidR="00827A24" w:rsidRPr="009152A8" w:rsidRDefault="000F4793" w:rsidP="009152A8">
            <w:pPr>
              <w:pStyle w:val="Heading5"/>
            </w:pPr>
            <w:r>
              <w:t xml:space="preserve">900 </w:t>
            </w:r>
            <w:proofErr w:type="spellStart"/>
            <w:r>
              <w:t>ea</w:t>
            </w:r>
            <w:proofErr w:type="spellEnd"/>
          </w:p>
        </w:tc>
      </w:tr>
      <w:tr w:rsidR="00827A24" w:rsidRPr="00FB4C7E" w14:paraId="0CA24EB2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F80DC6" w14:textId="7E9ADD40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35400B" w14:textId="1626DC8F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E6BB09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0C589C85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B1B10B" w14:textId="4251C982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1DD8B" w14:textId="6BE81A9C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FD0293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228F4B97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7948FF" w14:textId="2D868A29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F23EB2" w14:textId="56AC5D5D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C0742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0D7FB8B9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3A6CF" w14:textId="34B6115C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3353EE" w14:textId="1D6F046A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278756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457AA433" w14:textId="77777777" w:rsidTr="00827A24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E59CF" w14:textId="77777777" w:rsidR="00827A24" w:rsidRPr="009152A8" w:rsidRDefault="00827A24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285AC7" w14:textId="77777777" w:rsidR="00827A24" w:rsidRPr="00FB4C7E" w:rsidRDefault="00827A24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2F5272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6F29C2A1" w14:textId="77777777" w:rsidTr="00827A24">
        <w:trPr>
          <w:trHeight w:val="216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0CFA08A1" w14:textId="77777777" w:rsidR="00827A24" w:rsidRPr="009152A8" w:rsidRDefault="00827A24" w:rsidP="009152A8">
            <w:pPr>
              <w:pStyle w:val="Heading5"/>
            </w:pPr>
          </w:p>
        </w:tc>
      </w:tr>
      <w:tr w:rsidR="00827A24" w:rsidRPr="00FB4C7E" w14:paraId="42F6A157" w14:textId="77777777" w:rsidTr="00827A24">
        <w:trPr>
          <w:trHeight w:val="720"/>
        </w:trPr>
        <w:tc>
          <w:tcPr>
            <w:tcW w:w="540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7C4D548" w14:textId="77777777" w:rsidR="00827A24" w:rsidRDefault="00827A24" w:rsidP="00B8500C">
            <w:pPr>
              <w:pStyle w:val="Signatureheading"/>
            </w:pPr>
            <w:r w:rsidRPr="00FB4C7E">
              <w:t>Shipper Signature/Date</w:t>
            </w:r>
          </w:p>
          <w:p w14:paraId="65370358" w14:textId="77777777" w:rsidR="00827A24" w:rsidRDefault="00827A24" w:rsidP="00B8500C">
            <w:pPr>
              <w:pStyle w:val="Signatureheading"/>
            </w:pPr>
          </w:p>
          <w:p w14:paraId="0A883F28" w14:textId="77777777" w:rsidR="00827A24" w:rsidRPr="009152A8" w:rsidRDefault="00827A24" w:rsidP="009152A8">
            <w:pPr>
              <w:pStyle w:val="SignatureLine"/>
            </w:pPr>
            <w:r w:rsidRPr="009152A8">
              <w:tab/>
            </w:r>
          </w:p>
          <w:p w14:paraId="301C98E5" w14:textId="27EBA27F" w:rsidR="00827A24" w:rsidRPr="00FB4C7E" w:rsidRDefault="00827A24" w:rsidP="00B8500C">
            <w:pPr>
              <w:pStyle w:val="FinePrint"/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proofErr w:type="gramStart"/>
            <w:r w:rsidRPr="00270786">
              <w:rPr>
                <w:sz w:val="16"/>
                <w:szCs w:val="16"/>
              </w:rPr>
              <w:t>above named</w:t>
            </w:r>
            <w:proofErr w:type="gramEnd"/>
            <w:r w:rsidRPr="00270786">
              <w:rPr>
                <w:sz w:val="16"/>
                <w:szCs w:val="16"/>
              </w:rPr>
              <w:t xml:space="preserve"> materials are properly classified, packaged, marked, and labeled, and are in proper condition for transportation according to the applicable regulations of the DOT.</w:t>
            </w:r>
          </w:p>
        </w:tc>
        <w:tc>
          <w:tcPr>
            <w:tcW w:w="54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54224D27" w14:textId="77777777" w:rsidR="00827A24" w:rsidRPr="00FB4C7E" w:rsidRDefault="00827A24" w:rsidP="00B8500C">
            <w:pPr>
              <w:pStyle w:val="ShipperSignature"/>
              <w:tabs>
                <w:tab w:val="right" w:leader="underscore" w:pos="5962"/>
              </w:tabs>
            </w:pPr>
            <w:r>
              <w:t>PRO#</w:t>
            </w:r>
          </w:p>
        </w:tc>
      </w:tr>
      <w:tr w:rsidR="00827A24" w:rsidRPr="00FB4C7E" w14:paraId="30FA8920" w14:textId="77777777" w:rsidTr="00827A24">
        <w:trPr>
          <w:trHeight w:val="1684"/>
        </w:trPr>
        <w:tc>
          <w:tcPr>
            <w:tcW w:w="33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4B732BB" w14:textId="336550C6" w:rsidR="00827A24" w:rsidRPr="00270786" w:rsidRDefault="00827A24" w:rsidP="00B8500C">
            <w:pPr>
              <w:pStyle w:val="FinePrint"/>
              <w:rPr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0ECFB79" w14:textId="77777777" w:rsidR="00827A24" w:rsidRPr="00FB4C7E" w:rsidRDefault="00827A24" w:rsidP="007A506A"/>
        </w:tc>
        <w:tc>
          <w:tcPr>
            <w:tcW w:w="15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E783A9B" w14:textId="77777777" w:rsidR="00827A24" w:rsidRDefault="00827A24" w:rsidP="00B8500C">
            <w:pPr>
              <w:rPr>
                <w:b/>
              </w:rPr>
            </w:pPr>
          </w:p>
          <w:p w14:paraId="556D2A7E" w14:textId="77777777" w:rsidR="00827A24" w:rsidRPr="007A506A" w:rsidRDefault="00827A24" w:rsidP="00B8500C">
            <w:pPr>
              <w:rPr>
                <w:b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80409F9" w14:textId="77777777" w:rsidR="00827A24" w:rsidRDefault="00827A24" w:rsidP="00B8500C">
            <w:pPr>
              <w:pStyle w:val="Signatureheading"/>
            </w:pPr>
            <w:r>
              <w:t>Receiver Signature/Date</w:t>
            </w:r>
          </w:p>
          <w:p w14:paraId="2DFF8C5F" w14:textId="77777777" w:rsidR="00827A24" w:rsidRDefault="00827A24" w:rsidP="00B8500C">
            <w:pPr>
              <w:pStyle w:val="Signatureheading"/>
            </w:pPr>
          </w:p>
          <w:p w14:paraId="3FB8D61A" w14:textId="77777777" w:rsidR="00827A24" w:rsidRPr="00FB4C7E" w:rsidRDefault="00827A24" w:rsidP="00270786">
            <w:pPr>
              <w:pStyle w:val="SignatureLine"/>
            </w:pPr>
            <w:r>
              <w:t>_________________________________________This is to certify that the property</w:t>
            </w:r>
            <w:r w:rsidRPr="00FB4C7E">
              <w:t xml:space="preserve"> described above is received in good order, except as noted.</w:t>
            </w:r>
          </w:p>
        </w:tc>
      </w:tr>
    </w:tbl>
    <w:p w14:paraId="166B56C3" w14:textId="77777777" w:rsidR="0036595F" w:rsidRPr="00B8500C" w:rsidRDefault="0036595F" w:rsidP="00422668"/>
    <w:sectPr w:rsidR="0036595F" w:rsidRPr="00B8500C" w:rsidSect="00B850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4763865">
    <w:abstractNumId w:val="9"/>
  </w:num>
  <w:num w:numId="2" w16cid:durableId="669530749">
    <w:abstractNumId w:val="8"/>
  </w:num>
  <w:num w:numId="3" w16cid:durableId="224223505">
    <w:abstractNumId w:val="7"/>
  </w:num>
  <w:num w:numId="4" w16cid:durableId="177695227">
    <w:abstractNumId w:val="6"/>
  </w:num>
  <w:num w:numId="5" w16cid:durableId="86272578">
    <w:abstractNumId w:val="5"/>
  </w:num>
  <w:num w:numId="6" w16cid:durableId="1663697850">
    <w:abstractNumId w:val="4"/>
  </w:num>
  <w:num w:numId="7" w16cid:durableId="1691027185">
    <w:abstractNumId w:val="3"/>
  </w:num>
  <w:num w:numId="8" w16cid:durableId="1962302932">
    <w:abstractNumId w:val="2"/>
  </w:num>
  <w:num w:numId="9" w16cid:durableId="1864201874">
    <w:abstractNumId w:val="1"/>
  </w:num>
  <w:num w:numId="10" w16cid:durableId="129409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10B92"/>
    <w:rsid w:val="000600EF"/>
    <w:rsid w:val="00093D9F"/>
    <w:rsid w:val="000B3AA5"/>
    <w:rsid w:val="000D5F7F"/>
    <w:rsid w:val="000E73BD"/>
    <w:rsid w:val="000E7AF5"/>
    <w:rsid w:val="000F4793"/>
    <w:rsid w:val="00183B64"/>
    <w:rsid w:val="00270786"/>
    <w:rsid w:val="002A45FC"/>
    <w:rsid w:val="002B43FA"/>
    <w:rsid w:val="00362221"/>
    <w:rsid w:val="0036595F"/>
    <w:rsid w:val="003758D7"/>
    <w:rsid w:val="00394B8A"/>
    <w:rsid w:val="003F787D"/>
    <w:rsid w:val="00422668"/>
    <w:rsid w:val="00492BF1"/>
    <w:rsid w:val="004D59AF"/>
    <w:rsid w:val="005F5ABE"/>
    <w:rsid w:val="00714325"/>
    <w:rsid w:val="00770EE1"/>
    <w:rsid w:val="00774101"/>
    <w:rsid w:val="0078197E"/>
    <w:rsid w:val="007A506A"/>
    <w:rsid w:val="007B4876"/>
    <w:rsid w:val="007F08AA"/>
    <w:rsid w:val="00822297"/>
    <w:rsid w:val="0082588D"/>
    <w:rsid w:val="0082766D"/>
    <w:rsid w:val="00827A24"/>
    <w:rsid w:val="008350B3"/>
    <w:rsid w:val="008614F7"/>
    <w:rsid w:val="008D2CDF"/>
    <w:rsid w:val="008F0F82"/>
    <w:rsid w:val="009152A8"/>
    <w:rsid w:val="0091637A"/>
    <w:rsid w:val="00942BD8"/>
    <w:rsid w:val="00980245"/>
    <w:rsid w:val="009C2E35"/>
    <w:rsid w:val="009C4A98"/>
    <w:rsid w:val="009E71D3"/>
    <w:rsid w:val="00A06691"/>
    <w:rsid w:val="00A12C16"/>
    <w:rsid w:val="00AB621C"/>
    <w:rsid w:val="00B05C05"/>
    <w:rsid w:val="00B46236"/>
    <w:rsid w:val="00B8500C"/>
    <w:rsid w:val="00B932C1"/>
    <w:rsid w:val="00C45716"/>
    <w:rsid w:val="00CA03FA"/>
    <w:rsid w:val="00CA2CD6"/>
    <w:rsid w:val="00D16D5B"/>
    <w:rsid w:val="00DC6E18"/>
    <w:rsid w:val="00E45754"/>
    <w:rsid w:val="00E5444F"/>
    <w:rsid w:val="00E62BF6"/>
    <w:rsid w:val="00EA2E47"/>
    <w:rsid w:val="00EB23F8"/>
    <w:rsid w:val="00F63B0F"/>
    <w:rsid w:val="00FB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CCD75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chapline@ncsysin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B58F74C75241FA9CF4222E26C3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A347-A081-4EC0-820E-B1CDF9BD49C4}"/>
      </w:docPartPr>
      <w:docPartBody>
        <w:p w:rsidR="00745C3B" w:rsidRDefault="00A5334F">
          <w:pPr>
            <w:pStyle w:val="A2B58F74C75241FA9CF4222E26C314BF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4F"/>
    <w:rsid w:val="000063D0"/>
    <w:rsid w:val="00010B92"/>
    <w:rsid w:val="00112514"/>
    <w:rsid w:val="0039374A"/>
    <w:rsid w:val="00745C3B"/>
    <w:rsid w:val="008D2CDF"/>
    <w:rsid w:val="009B20F3"/>
    <w:rsid w:val="009F78B4"/>
    <w:rsid w:val="00A5334F"/>
    <w:rsid w:val="00B932C1"/>
    <w:rsid w:val="00C57993"/>
    <w:rsid w:val="00D16D5B"/>
    <w:rsid w:val="00E62C48"/>
    <w:rsid w:val="00F0796A"/>
    <w:rsid w:val="00F6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B58F74C75241FA9CF4222E26C314BF">
    <w:name w:val="A2B58F74C75241FA9CF4222E26C314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1</TotalTime>
  <Pages>1</Pages>
  <Words>162</Words>
  <Characters>1083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Megan Sourbier</cp:lastModifiedBy>
  <cp:revision>3</cp:revision>
  <cp:lastPrinted>2016-03-23T19:02:00Z</cp:lastPrinted>
  <dcterms:created xsi:type="dcterms:W3CDTF">2026-01-05T13:34:00Z</dcterms:created>
  <dcterms:modified xsi:type="dcterms:W3CDTF">2026-01-05T13:34:00Z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</Properties>
</file>