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bottom w:val="single" w:sz="4" w:space="0" w:color="auto"/>
        </w:tblBorders>
        <w:tblCellMar>
          <w:top w:w="144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  <w:tblDescription w:val="Layout table to enter Logo, Invoice number, Date, Expiration Date, Company Name and Slogan, Address, Phone and Fax numbers, and Email address"/>
      </w:tblPr>
      <w:tblGrid>
        <w:gridCol w:w="5936"/>
        <w:gridCol w:w="4000"/>
      </w:tblGrid>
      <w:tr w:rsidR="009C5836" w:rsidRPr="001E3C2E" w14:paraId="1EC31B8A" w14:textId="77777777" w:rsidTr="00D36630">
        <w:trPr>
          <w:trHeight w:val="668"/>
        </w:trPr>
        <w:tc>
          <w:tcPr>
            <w:tcW w:w="6030" w:type="dxa"/>
            <w:tcBorders>
              <w:top w:val="single" w:sz="4" w:space="0" w:color="365F91" w:themeColor="accent1" w:themeShade="BF"/>
              <w:bottom w:val="nil"/>
            </w:tcBorders>
            <w:shd w:val="clear" w:color="auto" w:fill="auto"/>
            <w:tcMar>
              <w:top w:w="0" w:type="dxa"/>
            </w:tcMar>
          </w:tcPr>
          <w:p w14:paraId="12272F72" w14:textId="3182133F" w:rsidR="009C5836" w:rsidRPr="001E3C2E" w:rsidRDefault="009C5836" w:rsidP="00761383"/>
        </w:tc>
        <w:tc>
          <w:tcPr>
            <w:tcW w:w="4050" w:type="dxa"/>
            <w:tcBorders>
              <w:top w:val="single" w:sz="4" w:space="0" w:color="365F91" w:themeColor="accent1" w:themeShade="BF"/>
              <w:bottom w:val="nil"/>
            </w:tcBorders>
            <w:shd w:val="clear" w:color="auto" w:fill="auto"/>
          </w:tcPr>
          <w:p w14:paraId="0453D29A" w14:textId="2C7AFEC8" w:rsidR="009C5836" w:rsidRDefault="00A5531B" w:rsidP="00E27198">
            <w:pPr>
              <w:pStyle w:val="Heading1"/>
            </w:pPr>
            <w:r>
              <w:t>INVOICE</w:t>
            </w:r>
          </w:p>
        </w:tc>
      </w:tr>
      <w:tr w:rsidR="009C5836" w:rsidRPr="001E3C2E" w14:paraId="0A13AE83" w14:textId="77777777" w:rsidTr="00D36630">
        <w:trPr>
          <w:trHeight w:val="558"/>
        </w:trPr>
        <w:tc>
          <w:tcPr>
            <w:tcW w:w="603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</w:tcMar>
            <w:vAlign w:val="bottom"/>
          </w:tcPr>
          <w:sdt>
            <w:sdtPr>
              <w:rPr>
                <w:sz w:val="32"/>
                <w:szCs w:val="32"/>
              </w:rPr>
              <w:alias w:val="Enter your company name:"/>
              <w:tag w:val="Enter your company name:"/>
              <w:id w:val="963386319"/>
              <w:placeholder>
                <w:docPart w:val="D286D3FF99074A40899797118EEB3648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15:appearance w15:val="hidden"/>
              <w:text w:multiLine="1"/>
            </w:sdtPr>
            <w:sdtEndPr/>
            <w:sdtContent>
              <w:p w14:paraId="3E043C73" w14:textId="2A08B08F" w:rsidR="009C5836" w:rsidRPr="0003120E" w:rsidRDefault="003F6A95" w:rsidP="009C5836">
                <w:pPr>
                  <w:pStyle w:val="Name"/>
                </w:pPr>
                <w:r>
                  <w:rPr>
                    <w:sz w:val="32"/>
                    <w:szCs w:val="32"/>
                  </w:rPr>
                  <w:t>KINETICS HYDRO INC</w:t>
                </w:r>
              </w:p>
            </w:sdtContent>
          </w:sdt>
          <w:p w14:paraId="33247CE7" w14:textId="77777777" w:rsidR="009C5836" w:rsidRPr="0003120E" w:rsidRDefault="00D06716" w:rsidP="00D36630">
            <w:pPr>
              <w:pStyle w:val="Slogan"/>
              <w:rPr>
                <w:sz w:val="20"/>
                <w:szCs w:val="20"/>
              </w:rPr>
            </w:pPr>
            <w:r w:rsidRPr="0003120E">
              <w:rPr>
                <w:sz w:val="20"/>
                <w:szCs w:val="20"/>
              </w:rPr>
              <w:t>108 E. ORANGE ST</w:t>
            </w:r>
          </w:p>
          <w:p w14:paraId="438FCDE9" w14:textId="280C9FCD" w:rsidR="00D06716" w:rsidRPr="00D06716" w:rsidRDefault="00D06716" w:rsidP="00D36630">
            <w:pPr>
              <w:pStyle w:val="Slogan"/>
              <w:rPr>
                <w:noProof/>
                <w:lang w:val="es-ES"/>
              </w:rPr>
            </w:pPr>
            <w:r w:rsidRPr="00D06716">
              <w:rPr>
                <w:noProof/>
                <w:sz w:val="20"/>
                <w:szCs w:val="20"/>
                <w:lang w:val="es-ES"/>
              </w:rPr>
              <w:t>SHIPPENSBURG, PA 17257</w:t>
            </w:r>
          </w:p>
        </w:tc>
        <w:tc>
          <w:tcPr>
            <w:tcW w:w="405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DB3E14" w14:textId="2E600351" w:rsidR="009C5836" w:rsidRPr="00A406F6" w:rsidRDefault="00A406F6" w:rsidP="00A406F6">
            <w:pPr>
              <w:pStyle w:val="DateandNumber"/>
              <w:jc w:val="left"/>
              <w:rPr>
                <w:b/>
                <w:sz w:val="24"/>
                <w:szCs w:val="24"/>
                <w:lang w:val="es-ES"/>
              </w:rPr>
            </w:pPr>
            <w:r w:rsidRPr="00A406F6">
              <w:rPr>
                <w:b/>
                <w:sz w:val="24"/>
                <w:szCs w:val="24"/>
                <w:lang w:val="es-ES"/>
              </w:rPr>
              <w:t>DATE:</w:t>
            </w:r>
            <w:r w:rsidR="003F6A95">
              <w:rPr>
                <w:b/>
                <w:sz w:val="24"/>
                <w:szCs w:val="24"/>
                <w:lang w:val="es-ES"/>
              </w:rPr>
              <w:t xml:space="preserve"> </w:t>
            </w:r>
            <w:r w:rsidR="000B30A2">
              <w:rPr>
                <w:b/>
                <w:sz w:val="24"/>
                <w:szCs w:val="24"/>
                <w:lang w:val="es-ES"/>
              </w:rPr>
              <w:t>10</w:t>
            </w:r>
            <w:r w:rsidR="003F6A95">
              <w:rPr>
                <w:b/>
                <w:sz w:val="24"/>
                <w:szCs w:val="24"/>
                <w:lang w:val="es-ES"/>
              </w:rPr>
              <w:t>/</w:t>
            </w:r>
            <w:r w:rsidR="000B30A2">
              <w:rPr>
                <w:b/>
                <w:sz w:val="24"/>
                <w:szCs w:val="24"/>
                <w:lang w:val="es-ES"/>
              </w:rPr>
              <w:t>31</w:t>
            </w:r>
            <w:r w:rsidR="003F6A95">
              <w:rPr>
                <w:b/>
                <w:sz w:val="24"/>
                <w:szCs w:val="24"/>
                <w:lang w:val="es-ES"/>
              </w:rPr>
              <w:t>/</w:t>
            </w:r>
            <w:r w:rsidR="00BD445C">
              <w:rPr>
                <w:b/>
                <w:sz w:val="24"/>
                <w:szCs w:val="24"/>
                <w:lang w:val="es-ES"/>
              </w:rPr>
              <w:t>2</w:t>
            </w:r>
            <w:r w:rsidR="00423161">
              <w:rPr>
                <w:b/>
                <w:sz w:val="24"/>
                <w:szCs w:val="24"/>
                <w:lang w:val="es-ES"/>
              </w:rPr>
              <w:t>3</w:t>
            </w:r>
          </w:p>
          <w:p w14:paraId="3BE98EAF" w14:textId="71689629" w:rsidR="00380BC8" w:rsidRPr="00A406F6" w:rsidRDefault="00A406F6" w:rsidP="00D06716">
            <w:pPr>
              <w:pStyle w:val="DateandNumber"/>
              <w:jc w:val="left"/>
              <w:rPr>
                <w:b/>
                <w:sz w:val="24"/>
                <w:szCs w:val="24"/>
              </w:rPr>
            </w:pPr>
            <w:r w:rsidRPr="00A406F6">
              <w:rPr>
                <w:b/>
                <w:sz w:val="24"/>
                <w:szCs w:val="24"/>
              </w:rPr>
              <w:t>PROPOSAL NO:</w:t>
            </w:r>
            <w:r w:rsidR="00930661">
              <w:rPr>
                <w:b/>
                <w:sz w:val="24"/>
                <w:szCs w:val="24"/>
              </w:rPr>
              <w:t>10</w:t>
            </w:r>
            <w:r w:rsidR="00FD19D4">
              <w:rPr>
                <w:b/>
                <w:sz w:val="24"/>
                <w:szCs w:val="24"/>
              </w:rPr>
              <w:t>6</w:t>
            </w:r>
            <w:r w:rsidR="000B30A2">
              <w:rPr>
                <w:b/>
                <w:sz w:val="24"/>
                <w:szCs w:val="24"/>
              </w:rPr>
              <w:t>9</w:t>
            </w:r>
            <w:r w:rsidR="00AB0D74">
              <w:rPr>
                <w:b/>
                <w:sz w:val="24"/>
                <w:szCs w:val="24"/>
              </w:rPr>
              <w:t>-1</w:t>
            </w:r>
          </w:p>
        </w:tc>
      </w:tr>
      <w:tr w:rsidR="003A1E70" w:rsidRPr="001E3C2E" w14:paraId="6D2F69C6" w14:textId="77777777" w:rsidTr="00D36630">
        <w:trPr>
          <w:trHeight w:val="513"/>
        </w:trPr>
        <w:tc>
          <w:tcPr>
            <w:tcW w:w="603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25559D8" w14:textId="77777777" w:rsidR="003A1E70" w:rsidRDefault="00D06716" w:rsidP="00D36630">
            <w:pPr>
              <w:rPr>
                <w:lang w:val="fr-FR"/>
              </w:rPr>
            </w:pPr>
            <w:r>
              <w:rPr>
                <w:lang w:val="fr-FR"/>
              </w:rPr>
              <w:t>PHONE : 717-532-6016</w:t>
            </w:r>
          </w:p>
          <w:p w14:paraId="5F8DA875" w14:textId="494A899A" w:rsidR="00D06716" w:rsidRPr="00D06716" w:rsidRDefault="00D06716" w:rsidP="00D36630">
            <w:pPr>
              <w:rPr>
                <w:lang w:val="fr-FR"/>
              </w:rPr>
            </w:pPr>
            <w:r>
              <w:rPr>
                <w:lang w:val="fr-FR"/>
              </w:rPr>
              <w:t>FAX : 717-532-5098</w:t>
            </w:r>
          </w:p>
        </w:tc>
        <w:tc>
          <w:tcPr>
            <w:tcW w:w="4050" w:type="dxa"/>
            <w:tcBorders>
              <w:top w:val="nil"/>
              <w:bottom w:val="nil"/>
            </w:tcBorders>
            <w:tcMar>
              <w:bottom w:w="0" w:type="dxa"/>
            </w:tcMar>
          </w:tcPr>
          <w:p w14:paraId="58847954" w14:textId="12D309FC" w:rsidR="003A1E70" w:rsidRPr="00D06716" w:rsidRDefault="003A1E70" w:rsidP="00D06716">
            <w:pPr>
              <w:pStyle w:val="ExpirationDate"/>
              <w:jc w:val="left"/>
              <w:rPr>
                <w:b w:val="0"/>
                <w:sz w:val="20"/>
                <w:szCs w:val="20"/>
              </w:rPr>
            </w:pPr>
          </w:p>
        </w:tc>
      </w:tr>
    </w:tbl>
    <w:p w14:paraId="4EF9BE1A" w14:textId="77777777" w:rsidR="008A3C48" w:rsidRPr="001E3C2E" w:rsidRDefault="008A3C48" w:rsidP="00897D19"/>
    <w:tbl>
      <w:tblPr>
        <w:tblW w:w="5000" w:type="pct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  <w:tblDescription w:val="Enter To Contact Name, Company Name, Address, Phone number, and Customer ID number"/>
      </w:tblPr>
      <w:tblGrid>
        <w:gridCol w:w="4680"/>
        <w:gridCol w:w="2126"/>
        <w:gridCol w:w="3130"/>
      </w:tblGrid>
      <w:tr w:rsidR="003A1E70" w:rsidRPr="001E3C2E" w14:paraId="01CFF79A" w14:textId="77777777" w:rsidTr="003F6A95">
        <w:trPr>
          <w:trHeight w:val="1184"/>
        </w:trPr>
        <w:tc>
          <w:tcPr>
            <w:tcW w:w="4680" w:type="dxa"/>
          </w:tcPr>
          <w:p w14:paraId="234DA954" w14:textId="1CBE34E4" w:rsidR="003A1E70" w:rsidRDefault="00D06716" w:rsidP="00703C78">
            <w:pPr>
              <w:pStyle w:val="Heading2"/>
              <w:rPr>
                <w:sz w:val="20"/>
                <w:szCs w:val="20"/>
              </w:rPr>
            </w:pPr>
            <w:r w:rsidRPr="00A406F6">
              <w:rPr>
                <w:sz w:val="24"/>
                <w:szCs w:val="24"/>
              </w:rPr>
              <w:t>CUSTOMER:</w:t>
            </w:r>
            <w:r w:rsidR="003F6A95">
              <w:rPr>
                <w:sz w:val="24"/>
                <w:szCs w:val="24"/>
              </w:rPr>
              <w:t xml:space="preserve"> </w:t>
            </w:r>
            <w:r w:rsidR="003F6A95">
              <w:rPr>
                <w:sz w:val="20"/>
                <w:szCs w:val="20"/>
              </w:rPr>
              <w:t>NUTRIENT CONTROL SYSTEMS</w:t>
            </w:r>
          </w:p>
          <w:p w14:paraId="560BC62B" w14:textId="5807A8EF" w:rsidR="003F6A95" w:rsidRDefault="003F6A95" w:rsidP="003F6A95">
            <w:pPr>
              <w:rPr>
                <w:b/>
                <w:sz w:val="20"/>
                <w:szCs w:val="20"/>
              </w:rPr>
            </w:pPr>
            <w:r>
              <w:t xml:space="preserve">                         </w:t>
            </w:r>
            <w:r w:rsidRPr="003F6A95">
              <w:rPr>
                <w:b/>
                <w:sz w:val="20"/>
                <w:szCs w:val="20"/>
              </w:rPr>
              <w:t>130 INDUSTRIAL DR.</w:t>
            </w:r>
          </w:p>
          <w:p w14:paraId="38E8C300" w14:textId="24F719D2" w:rsidR="003F6A95" w:rsidRPr="003F6A95" w:rsidRDefault="003F6A95" w:rsidP="003F6A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CHAMBERSBURG PA 17201</w:t>
            </w:r>
          </w:p>
          <w:p w14:paraId="5DFEB7F2" w14:textId="11ADDD34" w:rsidR="003F6A95" w:rsidRPr="003F6A95" w:rsidRDefault="003F6A95" w:rsidP="003F6A95"/>
        </w:tc>
        <w:tc>
          <w:tcPr>
            <w:tcW w:w="2126" w:type="dxa"/>
          </w:tcPr>
          <w:p w14:paraId="5DBFA0DA" w14:textId="77777777" w:rsidR="003A1E70" w:rsidRDefault="003A1E70" w:rsidP="00D36630"/>
          <w:p w14:paraId="7081E0C0" w14:textId="7565CEE8" w:rsidR="003F6A95" w:rsidRPr="001E3C2E" w:rsidRDefault="003F6A95" w:rsidP="00D36630"/>
        </w:tc>
        <w:tc>
          <w:tcPr>
            <w:tcW w:w="3130" w:type="dxa"/>
          </w:tcPr>
          <w:p w14:paraId="419810F9" w14:textId="77777777" w:rsidR="003A1E70" w:rsidRPr="001E3C2E" w:rsidRDefault="003A1E70" w:rsidP="00DF7693"/>
        </w:tc>
      </w:tr>
    </w:tbl>
    <w:p w14:paraId="225A8BF0" w14:textId="77777777" w:rsidR="008A3C48" w:rsidRDefault="008A3C48"/>
    <w:tbl>
      <w:tblPr>
        <w:tblW w:w="5000" w:type="pct"/>
        <w:tblBorders>
          <w:top w:val="single" w:sz="12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  <w:tblDescription w:val="Enter Salesperson name, Job title, Payment Terms, and Due Date in this table"/>
      </w:tblPr>
      <w:tblGrid>
        <w:gridCol w:w="2489"/>
        <w:gridCol w:w="2481"/>
        <w:gridCol w:w="2482"/>
        <w:gridCol w:w="2474"/>
      </w:tblGrid>
      <w:tr w:rsidR="00B90E37" w:rsidRPr="001E3C2E" w14:paraId="1395626F" w14:textId="77777777" w:rsidTr="00D36630">
        <w:trPr>
          <w:cantSplit/>
          <w:trHeight w:val="288"/>
        </w:trPr>
        <w:tc>
          <w:tcPr>
            <w:tcW w:w="2520" w:type="dxa"/>
            <w:shd w:val="clear" w:color="auto" w:fill="DBE5F1" w:themeFill="accent1" w:themeFillTint="33"/>
            <w:vAlign w:val="center"/>
          </w:tcPr>
          <w:p w14:paraId="06B74A7D" w14:textId="77777777" w:rsidR="00C1473F" w:rsidRPr="001E3C2E" w:rsidRDefault="00F44CB6" w:rsidP="008A3C48">
            <w:pPr>
              <w:pStyle w:val="ColumnHeadings"/>
            </w:pPr>
            <w:sdt>
              <w:sdtPr>
                <w:alias w:val="Salesperson:"/>
                <w:tag w:val="Salesperson:"/>
                <w:id w:val="-1014602394"/>
                <w:placeholder>
                  <w:docPart w:val="6EB69634A31A49D18C28D97960C4095D"/>
                </w:placeholder>
                <w:temporary/>
                <w:showingPlcHdr/>
                <w15:appearance w15:val="hidden"/>
              </w:sdtPr>
              <w:sdtEndPr/>
              <w:sdtContent>
                <w:r w:rsidR="00386F5F">
                  <w:t>salesperson</w:t>
                </w:r>
              </w:sdtContent>
            </w:sdt>
          </w:p>
        </w:tc>
        <w:sdt>
          <w:sdtPr>
            <w:alias w:val="Job:"/>
            <w:tag w:val="Job:"/>
            <w:id w:val="2070611643"/>
            <w:placeholder>
              <w:docPart w:val="03DC30D4EE434570973684D3CDC0D1EA"/>
            </w:placeholder>
            <w:temporary/>
            <w:showingPlcHdr/>
            <w15:appearance w15:val="hidden"/>
          </w:sdtPr>
          <w:sdtEndPr/>
          <w:sdtContent>
            <w:tc>
              <w:tcPr>
                <w:tcW w:w="2520" w:type="dxa"/>
                <w:shd w:val="clear" w:color="auto" w:fill="DBE5F1" w:themeFill="accent1" w:themeFillTint="33"/>
                <w:vAlign w:val="center"/>
              </w:tcPr>
              <w:p w14:paraId="40B14ECA" w14:textId="77777777" w:rsidR="00C1473F" w:rsidRPr="001E3C2E" w:rsidRDefault="00386F5F" w:rsidP="00C1473F">
                <w:pPr>
                  <w:pStyle w:val="ColumnHeadings"/>
                </w:pPr>
                <w:r>
                  <w:t>job</w:t>
                </w:r>
              </w:p>
            </w:tc>
          </w:sdtContent>
        </w:sdt>
        <w:sdt>
          <w:sdtPr>
            <w:alias w:val="Payment terms:"/>
            <w:tag w:val="Payment terms:"/>
            <w:id w:val="-952712296"/>
            <w:placeholder>
              <w:docPart w:val="CBAFF29EA0974C2A961DE3482CD8BBE5"/>
            </w:placeholder>
            <w:temporary/>
            <w:showingPlcHdr/>
            <w15:appearance w15:val="hidden"/>
          </w:sdtPr>
          <w:sdtEndPr/>
          <w:sdtContent>
            <w:tc>
              <w:tcPr>
                <w:tcW w:w="2520" w:type="dxa"/>
                <w:shd w:val="clear" w:color="auto" w:fill="DBE5F1" w:themeFill="accent1" w:themeFillTint="33"/>
                <w:vAlign w:val="center"/>
              </w:tcPr>
              <w:p w14:paraId="6D2869C1" w14:textId="77777777" w:rsidR="00C1473F" w:rsidRPr="001E3C2E" w:rsidRDefault="00386F5F" w:rsidP="008A3C48">
                <w:pPr>
                  <w:pStyle w:val="ColumnHeadings"/>
                </w:pPr>
                <w:r>
                  <w:t>payment terms</w:t>
                </w:r>
              </w:p>
            </w:tc>
          </w:sdtContent>
        </w:sdt>
        <w:sdt>
          <w:sdtPr>
            <w:alias w:val="Due date:"/>
            <w:tag w:val="Due date:"/>
            <w:id w:val="-466052223"/>
            <w:placeholder>
              <w:docPart w:val="DBDE2B37E1454F9F8C278373626A550D"/>
            </w:placeholder>
            <w:temporary/>
            <w:showingPlcHdr/>
            <w15:appearance w15:val="hidden"/>
          </w:sdtPr>
          <w:sdtEndPr/>
          <w:sdtContent>
            <w:tc>
              <w:tcPr>
                <w:tcW w:w="2520" w:type="dxa"/>
                <w:shd w:val="clear" w:color="auto" w:fill="DBE5F1" w:themeFill="accent1" w:themeFillTint="33"/>
                <w:vAlign w:val="center"/>
              </w:tcPr>
              <w:p w14:paraId="426E112A" w14:textId="77777777" w:rsidR="00C1473F" w:rsidRPr="001E3C2E" w:rsidRDefault="00386F5F" w:rsidP="008A3C48">
                <w:pPr>
                  <w:pStyle w:val="ColumnHeadings"/>
                </w:pPr>
                <w:r>
                  <w:t>due date</w:t>
                </w:r>
              </w:p>
            </w:tc>
          </w:sdtContent>
        </w:sdt>
      </w:tr>
      <w:tr w:rsidR="00B90E37" w:rsidRPr="001E3C2E" w14:paraId="73F64BC0" w14:textId="77777777" w:rsidTr="00D36630">
        <w:trPr>
          <w:cantSplit/>
          <w:trHeight w:val="288"/>
        </w:trPr>
        <w:tc>
          <w:tcPr>
            <w:tcW w:w="2520" w:type="dxa"/>
            <w:shd w:val="clear" w:color="auto" w:fill="auto"/>
            <w:vAlign w:val="center"/>
          </w:tcPr>
          <w:p w14:paraId="64EDFE8F" w14:textId="77777777" w:rsidR="00C1473F" w:rsidRPr="00761383" w:rsidRDefault="00C1473F" w:rsidP="00761383">
            <w:pPr>
              <w:pStyle w:val="Centered"/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194BA3AC" w14:textId="1C8E0A5E" w:rsidR="000871EA" w:rsidRPr="000871EA" w:rsidRDefault="000B30A2" w:rsidP="000871EA">
            <w:pPr>
              <w:pStyle w:val="Centered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OHIO HEIFER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5D2AA4C" w14:textId="214C33C6" w:rsidR="00C1473F" w:rsidRPr="00761383" w:rsidRDefault="00B90E37" w:rsidP="00761383">
            <w:pPr>
              <w:pStyle w:val="Centered"/>
            </w:pPr>
            <w:r>
              <w:rPr>
                <w:b/>
                <w:sz w:val="20"/>
                <w:szCs w:val="20"/>
              </w:rPr>
              <w:t>Ref #</w:t>
            </w:r>
            <w:r w:rsidR="000B30A2">
              <w:rPr>
                <w:b/>
                <w:sz w:val="20"/>
                <w:szCs w:val="20"/>
              </w:rPr>
              <w:t>1863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DDBCA8C" w14:textId="77777777" w:rsidR="00C1473F" w:rsidRPr="00761383" w:rsidRDefault="00C1473F" w:rsidP="00761383">
            <w:pPr>
              <w:pStyle w:val="Centered"/>
            </w:pPr>
          </w:p>
        </w:tc>
      </w:tr>
    </w:tbl>
    <w:p w14:paraId="4AC4FE5C" w14:textId="77777777" w:rsidR="009C5836" w:rsidRPr="001E3C2E" w:rsidRDefault="009C5836" w:rsidP="00897D1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  <w:tblDescription w:val="Enter Quantity, Description, Unit Price, Discount, and Line Total in table columns, and Subtotal, Sales Tax, and Total at the end of this table"/>
      </w:tblPr>
      <w:tblGrid>
        <w:gridCol w:w="1767"/>
        <w:gridCol w:w="4678"/>
        <w:gridCol w:w="1739"/>
        <w:gridCol w:w="1742"/>
      </w:tblGrid>
      <w:tr w:rsidR="00C1473F" w:rsidRPr="001E3C2E" w14:paraId="3E28AED0" w14:textId="77777777" w:rsidTr="00DD1F55">
        <w:trPr>
          <w:cantSplit/>
          <w:trHeight w:val="288"/>
        </w:trPr>
        <w:sdt>
          <w:sdtPr>
            <w:alias w:val="Quantity:"/>
            <w:tag w:val="Quantity:"/>
            <w:id w:val="1546564511"/>
            <w:placeholder>
              <w:docPart w:val="F347A6F7F2D5440DB0884BC302DE34E4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67" w:type="dxa"/>
                <w:tcBorders>
                  <w:top w:val="single" w:sz="12" w:space="0" w:color="365F91" w:themeColor="accent1" w:themeShade="BF"/>
                  <w:left w:val="single" w:sz="4" w:space="0" w:color="365F91" w:themeColor="accent1" w:themeShade="BF"/>
                  <w:bottom w:val="single" w:sz="4" w:space="0" w:color="365F91" w:themeColor="accent1" w:themeShade="BF"/>
                  <w:right w:val="single" w:sz="4" w:space="0" w:color="365F91" w:themeColor="accent1" w:themeShade="BF"/>
                </w:tcBorders>
                <w:shd w:val="clear" w:color="auto" w:fill="DBE5F1" w:themeFill="accent1" w:themeFillTint="33"/>
                <w:vAlign w:val="center"/>
              </w:tcPr>
              <w:p w14:paraId="025EE1C6" w14:textId="77777777" w:rsidR="00C1473F" w:rsidRPr="001E3C2E" w:rsidRDefault="00386F5F" w:rsidP="00723603">
                <w:pPr>
                  <w:pStyle w:val="ColumnHeadings"/>
                </w:pPr>
                <w:r>
                  <w:t>qty</w:t>
                </w:r>
              </w:p>
            </w:tc>
          </w:sdtContent>
        </w:sdt>
        <w:sdt>
          <w:sdtPr>
            <w:alias w:val="Description:"/>
            <w:tag w:val="Description:"/>
            <w:id w:val="-1848702004"/>
            <w:placeholder>
              <w:docPart w:val="566BE41010594719A31141DED143F8F9"/>
            </w:placeholder>
            <w:temporary/>
            <w:showingPlcHdr/>
            <w15:appearance w15:val="hidden"/>
          </w:sdtPr>
          <w:sdtEndPr/>
          <w:sdtContent>
            <w:tc>
              <w:tcPr>
                <w:tcW w:w="4678" w:type="dxa"/>
                <w:tcBorders>
                  <w:top w:val="single" w:sz="12" w:space="0" w:color="365F91" w:themeColor="accent1" w:themeShade="BF"/>
                  <w:left w:val="single" w:sz="4" w:space="0" w:color="365F91" w:themeColor="accent1" w:themeShade="BF"/>
                  <w:bottom w:val="single" w:sz="4" w:space="0" w:color="365F91" w:themeColor="accent1" w:themeShade="BF"/>
                  <w:right w:val="single" w:sz="4" w:space="0" w:color="365F91" w:themeColor="accent1" w:themeShade="BF"/>
                </w:tcBorders>
                <w:shd w:val="clear" w:color="auto" w:fill="DBE5F1" w:themeFill="accent1" w:themeFillTint="33"/>
                <w:vAlign w:val="center"/>
              </w:tcPr>
              <w:p w14:paraId="0D080DF3" w14:textId="77777777" w:rsidR="00C1473F" w:rsidRPr="001E3C2E" w:rsidRDefault="00386F5F" w:rsidP="00723603">
                <w:pPr>
                  <w:pStyle w:val="ColumnHeadings"/>
                </w:pPr>
                <w:r>
                  <w:t>description</w:t>
                </w:r>
              </w:p>
            </w:tc>
          </w:sdtContent>
        </w:sdt>
        <w:sdt>
          <w:sdtPr>
            <w:alias w:val="Unit price:"/>
            <w:tag w:val="Unit price:"/>
            <w:id w:val="551048563"/>
            <w:placeholder>
              <w:docPart w:val="95C7EAA30D844A9CAA9FE2C6AC0B9215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39" w:type="dxa"/>
                <w:tcBorders>
                  <w:top w:val="single" w:sz="12" w:space="0" w:color="365F91" w:themeColor="accent1" w:themeShade="BF"/>
                  <w:left w:val="single" w:sz="4" w:space="0" w:color="365F91" w:themeColor="accent1" w:themeShade="BF"/>
                  <w:bottom w:val="single" w:sz="4" w:space="0" w:color="365F91" w:themeColor="accent1" w:themeShade="BF"/>
                  <w:right w:val="single" w:sz="4" w:space="0" w:color="365F91" w:themeColor="accent1" w:themeShade="BF"/>
                </w:tcBorders>
                <w:shd w:val="clear" w:color="auto" w:fill="DBE5F1" w:themeFill="accent1" w:themeFillTint="33"/>
                <w:vAlign w:val="center"/>
              </w:tcPr>
              <w:p w14:paraId="090BCC6B" w14:textId="77777777" w:rsidR="00C1473F" w:rsidRPr="001E3C2E" w:rsidRDefault="00386F5F" w:rsidP="00723603">
                <w:pPr>
                  <w:pStyle w:val="ColumnHeadings"/>
                </w:pPr>
                <w:r>
                  <w:t>unit price</w:t>
                </w:r>
              </w:p>
            </w:tc>
          </w:sdtContent>
        </w:sdt>
        <w:sdt>
          <w:sdtPr>
            <w:alias w:val="Line total:"/>
            <w:tag w:val="Line total:"/>
            <w:id w:val="2009395599"/>
            <w:placeholder>
              <w:docPart w:val="A1F8844CE5604EC6AA4B151607BF1362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42" w:type="dxa"/>
                <w:tcBorders>
                  <w:top w:val="single" w:sz="12" w:space="0" w:color="365F91" w:themeColor="accent1" w:themeShade="BF"/>
                  <w:left w:val="single" w:sz="4" w:space="0" w:color="365F91" w:themeColor="accent1" w:themeShade="BF"/>
                  <w:bottom w:val="single" w:sz="4" w:space="0" w:color="365F91" w:themeColor="accent1" w:themeShade="BF"/>
                  <w:right w:val="single" w:sz="4" w:space="0" w:color="365F91" w:themeColor="accent1" w:themeShade="BF"/>
                </w:tcBorders>
                <w:shd w:val="clear" w:color="auto" w:fill="DBE5F1" w:themeFill="accent1" w:themeFillTint="33"/>
                <w:vAlign w:val="center"/>
              </w:tcPr>
              <w:p w14:paraId="24ADE4A1" w14:textId="77777777" w:rsidR="00C1473F" w:rsidRPr="001E3C2E" w:rsidRDefault="00386F5F" w:rsidP="00723603">
                <w:pPr>
                  <w:pStyle w:val="ColumnHeadings"/>
                </w:pPr>
                <w:r>
                  <w:t>line total</w:t>
                </w:r>
              </w:p>
            </w:tc>
          </w:sdtContent>
        </w:sdt>
      </w:tr>
      <w:tr w:rsidR="00C1473F" w:rsidRPr="001E3C2E" w14:paraId="3D8F153F" w14:textId="77777777" w:rsidTr="00DD1F55">
        <w:trPr>
          <w:cantSplit/>
          <w:trHeight w:val="288"/>
        </w:trPr>
        <w:tc>
          <w:tcPr>
            <w:tcW w:w="176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9C72898" w14:textId="364DD410" w:rsidR="00C1473F" w:rsidRPr="003F6A95" w:rsidRDefault="000B30A2" w:rsidP="003F6A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2.5</w:t>
            </w:r>
          </w:p>
        </w:tc>
        <w:tc>
          <w:tcPr>
            <w:tcW w:w="467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286D308D" w14:textId="6E79A06B" w:rsidR="00C1473F" w:rsidRPr="003F6A95" w:rsidRDefault="000B30A2" w:rsidP="00761383">
            <w:pPr>
              <w:rPr>
                <w:b/>
                <w:sz w:val="20"/>
                <w:szCs w:val="20"/>
              </w:rPr>
            </w:pPr>
            <w:r>
              <w:t xml:space="preserve">Phone hours to figure out Doug </w:t>
            </w:r>
            <w:proofErr w:type="spellStart"/>
            <w:r>
              <w:t>Seiferts</w:t>
            </w:r>
            <w:proofErr w:type="spellEnd"/>
            <w:r>
              <w:t xml:space="preserve"> problem and talk him through repairs @ $95.00</w:t>
            </w:r>
          </w:p>
        </w:tc>
        <w:tc>
          <w:tcPr>
            <w:tcW w:w="173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7FEC692F" w14:textId="54367FDA" w:rsidR="00C1473F" w:rsidRPr="003F6A95" w:rsidRDefault="000B30A2" w:rsidP="00761383">
            <w:pPr>
              <w:pStyle w:val="Amount"/>
              <w:rPr>
                <w:b/>
                <w:sz w:val="20"/>
              </w:rPr>
            </w:pPr>
            <w:r>
              <w:rPr>
                <w:b/>
                <w:sz w:val="20"/>
              </w:rPr>
              <w:t>$237.50</w:t>
            </w:r>
          </w:p>
        </w:tc>
        <w:tc>
          <w:tcPr>
            <w:tcW w:w="174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2B8C39B8" w14:textId="5DD37101" w:rsidR="00C1473F" w:rsidRPr="0004547B" w:rsidRDefault="000B30A2" w:rsidP="00A36F41">
            <w:pPr>
              <w:pStyle w:val="Amount"/>
              <w:rPr>
                <w:b/>
                <w:sz w:val="20"/>
              </w:rPr>
            </w:pPr>
            <w:r>
              <w:rPr>
                <w:b/>
                <w:sz w:val="20"/>
              </w:rPr>
              <w:t>$237.50</w:t>
            </w:r>
          </w:p>
        </w:tc>
      </w:tr>
      <w:tr w:rsidR="00C1473F" w:rsidRPr="001E3C2E" w14:paraId="593D458C" w14:textId="77777777" w:rsidTr="00DD1F55">
        <w:trPr>
          <w:cantSplit/>
          <w:trHeight w:val="288"/>
        </w:trPr>
        <w:tc>
          <w:tcPr>
            <w:tcW w:w="176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52EDDB7" w14:textId="7DD4F48E" w:rsidR="00C1473F" w:rsidRPr="003B0274" w:rsidRDefault="00C1473F" w:rsidP="00C1038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61FC886D" w14:textId="1908B358" w:rsidR="00C1473F" w:rsidRPr="0004547B" w:rsidRDefault="00C1473F" w:rsidP="00761383">
            <w:pPr>
              <w:rPr>
                <w:b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00A9A5C" w14:textId="2A444B47" w:rsidR="00C1473F" w:rsidRPr="0004547B" w:rsidRDefault="00C1473F" w:rsidP="00761383">
            <w:pPr>
              <w:pStyle w:val="Amount"/>
              <w:rPr>
                <w:b/>
                <w:sz w:val="20"/>
              </w:rPr>
            </w:pPr>
          </w:p>
        </w:tc>
        <w:tc>
          <w:tcPr>
            <w:tcW w:w="174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21D09051" w14:textId="60F8222F" w:rsidR="00C1473F" w:rsidRPr="0004547B" w:rsidRDefault="00C1473F" w:rsidP="00761383">
            <w:pPr>
              <w:pStyle w:val="Amount"/>
              <w:rPr>
                <w:b/>
                <w:sz w:val="20"/>
              </w:rPr>
            </w:pPr>
          </w:p>
        </w:tc>
      </w:tr>
      <w:tr w:rsidR="007A11DD" w:rsidRPr="001E3C2E" w14:paraId="26ED8199" w14:textId="77777777" w:rsidTr="00DD1F55">
        <w:trPr>
          <w:cantSplit/>
          <w:trHeight w:val="288"/>
        </w:trPr>
        <w:tc>
          <w:tcPr>
            <w:tcW w:w="176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1EA1E8B3" w14:textId="29D67058" w:rsidR="00CE03DF" w:rsidRPr="001E3C2E" w:rsidRDefault="00CE03DF" w:rsidP="002F2B72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4468D087" w14:textId="73B60B25" w:rsidR="007A11DD" w:rsidRPr="001E3C2E" w:rsidRDefault="007A11DD" w:rsidP="007A11DD">
            <w:pPr>
              <w:jc w:val="both"/>
            </w:pPr>
          </w:p>
        </w:tc>
        <w:tc>
          <w:tcPr>
            <w:tcW w:w="173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414990C" w14:textId="1F46A1B3" w:rsidR="007A11DD" w:rsidRPr="0025121F" w:rsidRDefault="007A11DD" w:rsidP="007A11DD">
            <w:pPr>
              <w:pStyle w:val="Amount"/>
              <w:rPr>
                <w:b/>
                <w:sz w:val="20"/>
              </w:rPr>
            </w:pPr>
          </w:p>
        </w:tc>
        <w:tc>
          <w:tcPr>
            <w:tcW w:w="174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25401835" w14:textId="6DB6F7A0" w:rsidR="007A11DD" w:rsidRPr="0025121F" w:rsidRDefault="007A11DD" w:rsidP="007A11DD">
            <w:pPr>
              <w:pStyle w:val="Amount"/>
              <w:rPr>
                <w:b/>
                <w:sz w:val="20"/>
              </w:rPr>
            </w:pPr>
          </w:p>
        </w:tc>
      </w:tr>
      <w:tr w:rsidR="000A572B" w:rsidRPr="001E3C2E" w14:paraId="5F8E844E" w14:textId="77777777" w:rsidTr="00AF79A0">
        <w:trPr>
          <w:cantSplit/>
          <w:trHeight w:val="27"/>
        </w:trPr>
        <w:tc>
          <w:tcPr>
            <w:tcW w:w="176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009183FB" w14:textId="22DC97E4" w:rsidR="000A572B" w:rsidRPr="00B86846" w:rsidRDefault="000A572B" w:rsidP="000A57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6980ECE7" w14:textId="400BE1A7" w:rsidR="000A572B" w:rsidRPr="001E3C2E" w:rsidRDefault="000A572B" w:rsidP="000A572B">
            <w:pPr>
              <w:jc w:val="both"/>
            </w:pPr>
          </w:p>
        </w:tc>
        <w:tc>
          <w:tcPr>
            <w:tcW w:w="173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120D4705" w14:textId="0B3309CE" w:rsidR="000A572B" w:rsidRPr="0025121F" w:rsidRDefault="000A572B" w:rsidP="000A572B">
            <w:pPr>
              <w:pStyle w:val="Amount"/>
              <w:rPr>
                <w:b/>
                <w:sz w:val="20"/>
              </w:rPr>
            </w:pPr>
          </w:p>
        </w:tc>
        <w:tc>
          <w:tcPr>
            <w:tcW w:w="174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226A3561" w14:textId="22A0BB02" w:rsidR="000A572B" w:rsidRPr="0025121F" w:rsidRDefault="000A572B" w:rsidP="000A572B">
            <w:pPr>
              <w:pStyle w:val="Amount"/>
              <w:rPr>
                <w:b/>
                <w:sz w:val="20"/>
              </w:rPr>
            </w:pPr>
          </w:p>
        </w:tc>
      </w:tr>
      <w:tr w:rsidR="00FA1FA0" w:rsidRPr="001E3C2E" w14:paraId="35F71988" w14:textId="77777777" w:rsidTr="00DD1F55">
        <w:trPr>
          <w:cantSplit/>
          <w:trHeight w:val="288"/>
        </w:trPr>
        <w:tc>
          <w:tcPr>
            <w:tcW w:w="176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10915986" w14:textId="2F34B898" w:rsidR="00FA1FA0" w:rsidRPr="001E3C2E" w:rsidRDefault="00FA1FA0" w:rsidP="002B7415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3241BBC" w14:textId="291894F3" w:rsidR="00FA1FA0" w:rsidRPr="001E3C2E" w:rsidRDefault="00FA1FA0" w:rsidP="00FA1FA0"/>
        </w:tc>
        <w:tc>
          <w:tcPr>
            <w:tcW w:w="173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B48BBAA" w14:textId="01B13F1A" w:rsidR="00FA1FA0" w:rsidRPr="0025121F" w:rsidRDefault="00FA1FA0" w:rsidP="00FA1FA0">
            <w:pPr>
              <w:pStyle w:val="Amount"/>
              <w:rPr>
                <w:b/>
                <w:sz w:val="20"/>
              </w:rPr>
            </w:pPr>
          </w:p>
        </w:tc>
        <w:tc>
          <w:tcPr>
            <w:tcW w:w="174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0541D5D" w14:textId="3468F630" w:rsidR="00FA1FA0" w:rsidRPr="0025121F" w:rsidRDefault="00FA1FA0" w:rsidP="00FA1FA0">
            <w:pPr>
              <w:pStyle w:val="Amount"/>
              <w:rPr>
                <w:b/>
                <w:sz w:val="20"/>
              </w:rPr>
            </w:pPr>
          </w:p>
        </w:tc>
      </w:tr>
      <w:tr w:rsidR="00121925" w:rsidRPr="001E3C2E" w14:paraId="0C580728" w14:textId="77777777" w:rsidTr="00121925">
        <w:trPr>
          <w:cantSplit/>
          <w:trHeight w:val="27"/>
        </w:trPr>
        <w:tc>
          <w:tcPr>
            <w:tcW w:w="176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1C6911EC" w14:textId="77777777" w:rsidR="00121925" w:rsidRPr="001E3C2E" w:rsidRDefault="00121925" w:rsidP="002B7415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05E14BB3" w14:textId="77777777" w:rsidR="00121925" w:rsidRPr="001E3C2E" w:rsidRDefault="00121925" w:rsidP="00FA1FA0"/>
        </w:tc>
        <w:tc>
          <w:tcPr>
            <w:tcW w:w="173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2F21D803" w14:textId="77777777" w:rsidR="00121925" w:rsidRPr="0025121F" w:rsidRDefault="00121925" w:rsidP="00FA1FA0">
            <w:pPr>
              <w:pStyle w:val="Amount"/>
              <w:rPr>
                <w:b/>
                <w:sz w:val="20"/>
              </w:rPr>
            </w:pPr>
          </w:p>
        </w:tc>
        <w:tc>
          <w:tcPr>
            <w:tcW w:w="174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068B798" w14:textId="77777777" w:rsidR="00121925" w:rsidRPr="0025121F" w:rsidRDefault="00121925" w:rsidP="00FA1FA0">
            <w:pPr>
              <w:pStyle w:val="Amount"/>
              <w:rPr>
                <w:b/>
                <w:sz w:val="20"/>
              </w:rPr>
            </w:pPr>
          </w:p>
        </w:tc>
      </w:tr>
      <w:tr w:rsidR="00FA1FA0" w:rsidRPr="001E3C2E" w14:paraId="4F8B7F28" w14:textId="77777777" w:rsidTr="00DD1F55">
        <w:trPr>
          <w:cantSplit/>
          <w:trHeight w:val="288"/>
        </w:trPr>
        <w:tc>
          <w:tcPr>
            <w:tcW w:w="6445" w:type="dxa"/>
            <w:gridSpan w:val="2"/>
            <w:tcBorders>
              <w:top w:val="single" w:sz="4" w:space="0" w:color="365F91" w:themeColor="accent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B3858" w14:textId="77777777" w:rsidR="00FA1FA0" w:rsidRPr="001E3C2E" w:rsidRDefault="00FA1FA0" w:rsidP="00FA1FA0"/>
        </w:tc>
        <w:sdt>
          <w:sdtPr>
            <w:alias w:val="Subtotal:"/>
            <w:tag w:val="Subtotal:"/>
            <w:id w:val="-1489780418"/>
            <w:placeholder>
              <w:docPart w:val="437F9B15E49E4AA183AA9871FEFB4D8B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39" w:type="dxa"/>
                <w:tcBorders>
                  <w:top w:val="single" w:sz="4" w:space="0" w:color="365F91" w:themeColor="accent1" w:themeShade="BF"/>
                  <w:left w:val="nil"/>
                  <w:bottom w:val="nil"/>
                  <w:right w:val="single" w:sz="4" w:space="0" w:color="365F91" w:themeColor="accent1" w:themeShade="BF"/>
                </w:tcBorders>
                <w:shd w:val="clear" w:color="auto" w:fill="auto"/>
                <w:vAlign w:val="center"/>
              </w:tcPr>
              <w:p w14:paraId="54CD6A33" w14:textId="77777777" w:rsidR="00FA1FA0" w:rsidRPr="001E3C2E" w:rsidRDefault="00FA1FA0" w:rsidP="00FA1FA0">
                <w:pPr>
                  <w:pStyle w:val="Labels"/>
                </w:pPr>
                <w:r>
                  <w:t>Subtotal</w:t>
                </w:r>
              </w:p>
            </w:tc>
          </w:sdtContent>
        </w:sdt>
        <w:tc>
          <w:tcPr>
            <w:tcW w:w="174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67700562" w14:textId="28ADCC76" w:rsidR="00FA1FA0" w:rsidRPr="0004547B" w:rsidRDefault="00FA1FA0" w:rsidP="00FA1FA0">
            <w:pPr>
              <w:pStyle w:val="Amount"/>
              <w:rPr>
                <w:b/>
                <w:sz w:val="20"/>
              </w:rPr>
            </w:pPr>
            <w:r>
              <w:rPr>
                <w:b/>
                <w:sz w:val="20"/>
              </w:rPr>
              <w:t>$</w:t>
            </w:r>
            <w:r w:rsidR="000B30A2">
              <w:rPr>
                <w:b/>
                <w:sz w:val="20"/>
              </w:rPr>
              <w:t>237.50</w:t>
            </w:r>
          </w:p>
        </w:tc>
      </w:tr>
      <w:tr w:rsidR="00FA1FA0" w:rsidRPr="001E3C2E" w14:paraId="70F8D6E8" w14:textId="77777777" w:rsidTr="00DD1F55">
        <w:trPr>
          <w:cantSplit/>
          <w:trHeight w:val="288"/>
        </w:trPr>
        <w:tc>
          <w:tcPr>
            <w:tcW w:w="6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19D1CA" w14:textId="77777777" w:rsidR="00FA1FA0" w:rsidRDefault="00671B66" w:rsidP="00C00721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Diagnosed the fact that the Pit Level Sensor was bad.</w:t>
            </w:r>
          </w:p>
          <w:p w14:paraId="7A311771" w14:textId="77777777" w:rsidR="00671B66" w:rsidRDefault="00671B66" w:rsidP="00C00721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Ordered Ina new sensor. In the meanwhile, I had Doug remove and clean the sensor. After he re-installed the sensor, it became operational again. </w:t>
            </w:r>
          </w:p>
          <w:p w14:paraId="3599F35B" w14:textId="5603B030" w:rsidR="00C93F5A" w:rsidRPr="00A77E33" w:rsidRDefault="00C93F5A" w:rsidP="00C00721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 cal</w:t>
            </w:r>
            <w:r w:rsidR="00AF79A0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 xml:space="preserve"> was placed on 10/30/23</w:t>
            </w:r>
            <w:r w:rsidR="00AF79A0">
              <w:rPr>
                <w:sz w:val="20"/>
                <w:szCs w:val="20"/>
              </w:rPr>
              <w:t>.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6E19AB05" w14:textId="3DFC509D" w:rsidR="00FA1FA0" w:rsidRPr="001E3C2E" w:rsidRDefault="00FA1FA0" w:rsidP="00FA1FA0">
            <w:pPr>
              <w:pStyle w:val="Labels"/>
              <w:jc w:val="left"/>
            </w:pPr>
            <w:r>
              <w:t xml:space="preserve">                 SHIPPING</w:t>
            </w:r>
          </w:p>
        </w:tc>
        <w:tc>
          <w:tcPr>
            <w:tcW w:w="174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69C2CB29" w14:textId="02DC8E97" w:rsidR="00FA1FA0" w:rsidRPr="00E30A21" w:rsidRDefault="00FA1FA0" w:rsidP="00FA1FA0">
            <w:pPr>
              <w:pStyle w:val="Amount"/>
              <w:jc w:val="left"/>
              <w:rPr>
                <w:b/>
                <w:sz w:val="20"/>
              </w:rPr>
            </w:pPr>
          </w:p>
        </w:tc>
      </w:tr>
      <w:tr w:rsidR="00FA1FA0" w:rsidRPr="001E3C2E" w14:paraId="34E558F2" w14:textId="77777777" w:rsidTr="00DD1F55">
        <w:trPr>
          <w:cantSplit/>
          <w:trHeight w:val="334"/>
        </w:trPr>
        <w:tc>
          <w:tcPr>
            <w:tcW w:w="6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597B85" w14:textId="7C99D8C0" w:rsidR="00FA1FA0" w:rsidRPr="001E3C2E" w:rsidRDefault="00FA1FA0" w:rsidP="00FA1FA0"/>
        </w:tc>
        <w:sdt>
          <w:sdtPr>
            <w:alias w:val="Total:"/>
            <w:tag w:val="Total:"/>
            <w:id w:val="1691648536"/>
            <w:placeholder>
              <w:docPart w:val="CE075EA8555247FE9905A7E1DD032094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39" w:type="dxa"/>
                <w:tcBorders>
                  <w:top w:val="nil"/>
                  <w:left w:val="nil"/>
                  <w:bottom w:val="nil"/>
                  <w:right w:val="single" w:sz="4" w:space="0" w:color="365F91" w:themeColor="accent1" w:themeShade="BF"/>
                </w:tcBorders>
                <w:shd w:val="clear" w:color="auto" w:fill="auto"/>
                <w:vAlign w:val="center"/>
              </w:tcPr>
              <w:p w14:paraId="24E44CE6" w14:textId="77777777" w:rsidR="00FA1FA0" w:rsidRPr="001E3C2E" w:rsidRDefault="00FA1FA0" w:rsidP="00FA1FA0">
                <w:pPr>
                  <w:pStyle w:val="Labels"/>
                </w:pPr>
                <w:r>
                  <w:t>Total</w:t>
                </w:r>
              </w:p>
            </w:tc>
          </w:sdtContent>
        </w:sdt>
        <w:tc>
          <w:tcPr>
            <w:tcW w:w="174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6566D424" w14:textId="639C2460" w:rsidR="00FA1FA0" w:rsidRPr="004F2FF7" w:rsidRDefault="00FA1FA0" w:rsidP="00FA1FA0">
            <w:pPr>
              <w:pStyle w:val="Amount"/>
              <w:rPr>
                <w:b/>
                <w:sz w:val="20"/>
              </w:rPr>
            </w:pPr>
            <w:r>
              <w:rPr>
                <w:b/>
                <w:sz w:val="20"/>
              </w:rPr>
              <w:t>$</w:t>
            </w:r>
            <w:r w:rsidR="00671B66">
              <w:rPr>
                <w:b/>
                <w:sz w:val="20"/>
              </w:rPr>
              <w:t>237</w:t>
            </w:r>
            <w:r>
              <w:rPr>
                <w:b/>
                <w:sz w:val="20"/>
              </w:rPr>
              <w:t>.00</w:t>
            </w:r>
          </w:p>
        </w:tc>
      </w:tr>
    </w:tbl>
    <w:p w14:paraId="5D921D05" w14:textId="77777777" w:rsidR="00CB2E13" w:rsidRDefault="00CB2E13" w:rsidP="00207555"/>
    <w:tbl>
      <w:tblPr>
        <w:tblW w:w="5000" w:type="pct"/>
        <w:tblLook w:val="0000" w:firstRow="0" w:lastRow="0" w:firstColumn="0" w:lastColumn="0" w:noHBand="0" w:noVBand="0"/>
        <w:tblDescription w:val="Enter Quotation prepared by person name, declaration, Signature to accept, and Thank you message in this table"/>
      </w:tblPr>
      <w:tblGrid>
        <w:gridCol w:w="9936"/>
      </w:tblGrid>
      <w:tr w:rsidR="00CA1CFC" w:rsidRPr="001E3C2E" w14:paraId="2B2C30F8" w14:textId="77777777" w:rsidTr="007772F9">
        <w:trPr>
          <w:trHeight w:val="603"/>
        </w:trPr>
        <w:tc>
          <w:tcPr>
            <w:tcW w:w="10080" w:type="dxa"/>
            <w:shd w:val="clear" w:color="auto" w:fill="auto"/>
            <w:tcMar>
              <w:top w:w="432" w:type="dxa"/>
              <w:left w:w="115" w:type="dxa"/>
              <w:bottom w:w="0" w:type="dxa"/>
              <w:right w:w="115" w:type="dxa"/>
            </w:tcMar>
            <w:vAlign w:val="center"/>
          </w:tcPr>
          <w:p w14:paraId="7E840E79" w14:textId="7611FB40" w:rsidR="00CA1CFC" w:rsidRPr="007C7496" w:rsidRDefault="00CA1CFC" w:rsidP="00215AFC">
            <w:pPr>
              <w:pStyle w:val="SmallType"/>
            </w:pPr>
          </w:p>
        </w:tc>
      </w:tr>
      <w:tr w:rsidR="003A1E70" w:rsidRPr="001E3C2E" w14:paraId="3A35146F" w14:textId="77777777" w:rsidTr="00D36630">
        <w:trPr>
          <w:trHeight w:val="470"/>
        </w:trPr>
        <w:tc>
          <w:tcPr>
            <w:tcW w:w="10080" w:type="dxa"/>
            <w:shd w:val="clear" w:color="auto" w:fill="auto"/>
            <w:tcMar>
              <w:top w:w="115" w:type="dxa"/>
              <w:left w:w="115" w:type="dxa"/>
              <w:bottom w:w="0" w:type="dxa"/>
              <w:right w:w="115" w:type="dxa"/>
            </w:tcMar>
            <w:vAlign w:val="center"/>
          </w:tcPr>
          <w:p w14:paraId="595F5B0E" w14:textId="76BA2A2E" w:rsidR="003A1E70" w:rsidRDefault="003A1E70" w:rsidP="007772F9">
            <w:pPr>
              <w:pStyle w:val="Thankyou"/>
              <w:jc w:val="left"/>
            </w:pPr>
          </w:p>
        </w:tc>
      </w:tr>
    </w:tbl>
    <w:p w14:paraId="215DB2D4" w14:textId="77777777" w:rsidR="00B764B8" w:rsidRPr="001E3C2E" w:rsidRDefault="00B764B8" w:rsidP="00AF79A0"/>
    <w:sectPr w:rsidR="00B764B8" w:rsidRPr="001E3C2E" w:rsidSect="00FC55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1152" w:bottom="864" w:left="115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60D0E" w14:textId="77777777" w:rsidR="00192079" w:rsidRDefault="00192079">
      <w:r>
        <w:separator/>
      </w:r>
    </w:p>
  </w:endnote>
  <w:endnote w:type="continuationSeparator" w:id="0">
    <w:p w14:paraId="46001445" w14:textId="77777777" w:rsidR="00192079" w:rsidRDefault="00192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2F16B" w14:textId="77777777" w:rsidR="00D514A2" w:rsidRDefault="00D514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A0FB5" w14:textId="77777777" w:rsidR="00FC55BD" w:rsidRDefault="00FC55BD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22063411" wp14:editId="63082898">
              <wp:simplePos x="0" y="0"/>
              <wp:positionH relativeFrom="page">
                <wp:posOffset>636270</wp:posOffset>
              </wp:positionH>
              <wp:positionV relativeFrom="margin">
                <wp:posOffset>8465185</wp:posOffset>
              </wp:positionV>
              <wp:extent cx="6492240" cy="555625"/>
              <wp:effectExtent l="0" t="0" r="3810" b="15875"/>
              <wp:wrapNone/>
              <wp:docPr id="5" name="Group 26" descr="Blue gradient in rectangl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92240" cy="555625"/>
                        <a:chOff x="1066" y="14085"/>
                        <a:chExt cx="10081" cy="875"/>
                      </a:xfrm>
                    </wpg:grpSpPr>
                    <wps:wsp>
                      <wps:cNvPr id="7" name="Rectangle 27" descr="Blue gradient in rectangle"/>
                      <wps:cNvSpPr>
                        <a:spLocks noChangeArrowheads="1"/>
                      </wps:cNvSpPr>
                      <wps:spPr bwMode="auto">
                        <a:xfrm>
                          <a:off x="1066" y="14085"/>
                          <a:ext cx="10081" cy="8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Line 28" descr="Line connector"/>
                      <wps:cNvCnPr>
                        <a:cxnSpLocks noChangeShapeType="1"/>
                      </wps:cNvCnPr>
                      <wps:spPr bwMode="auto">
                        <a:xfrm>
                          <a:off x="1080" y="14936"/>
                          <a:ext cx="10051" cy="7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091B15" id="Group 26" o:spid="_x0000_s1026" alt="Blue gradient in rectangle" style="position:absolute;margin-left:50.1pt;margin-top:666.55pt;width:511.2pt;height:43.75pt;z-index:-251657216;mso-position-horizontal-relative:page;mso-position-vertical-relative:margin" coordorigin="1066,14085" coordsize="10081,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" o:allowincell="f">
              <v:rect id="Rectangle 27" o:spid="_x0000_s1027" alt="Blue gradient in rectangle" style="position:absolute;left:1066;top:14085;width:10081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" stroked="f">
                <v:fill color2="#b8cce4 [1300]" rotate="t" focus="100%" type="gradient"/>
              </v:rect>
              <v:line id="Line 28" o:spid="_x0000_s1028" alt="Line connector" style="position:absolute;visibility:visible;mso-wrap-style:square" from="1080,14936" to="11131,14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" strokecolor="#365f91 [2404]" strokeweight=".5pt"/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8C25E" w14:textId="77777777" w:rsidR="00D514A2" w:rsidRDefault="00D514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C4DF5" w14:textId="77777777" w:rsidR="00192079" w:rsidRDefault="00192079">
      <w:r>
        <w:separator/>
      </w:r>
    </w:p>
  </w:footnote>
  <w:footnote w:type="continuationSeparator" w:id="0">
    <w:p w14:paraId="4A32528E" w14:textId="77777777" w:rsidR="00192079" w:rsidRDefault="00192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96C5C" w14:textId="77777777" w:rsidR="00D514A2" w:rsidRDefault="00D514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C5B47" w14:textId="77777777" w:rsidR="00FC55BD" w:rsidRDefault="00FC55B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226964C3" wp14:editId="404B40EA">
              <wp:simplePos x="0" y="0"/>
              <wp:positionH relativeFrom="margin">
                <wp:posOffset>-7620</wp:posOffset>
              </wp:positionH>
              <wp:positionV relativeFrom="margin">
                <wp:posOffset>9525</wp:posOffset>
              </wp:positionV>
              <wp:extent cx="6324600" cy="1242695"/>
              <wp:effectExtent l="0" t="0" r="0" b="0"/>
              <wp:wrapNone/>
              <wp:docPr id="9" name="Rectangle 13" descr="Blue gradient in rectangl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24600" cy="124269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accent1">
                              <a:lumMod val="40000"/>
                              <a:lumOff val="60000"/>
                            </a:schemeClr>
                          </a:gs>
                          <a:gs pos="100000">
                            <a:srgbClr val="FFFFFF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FD38F7" id="Rectangle 13" o:spid="_x0000_s1026" alt="Blue gradient in rectangle" style="position:absolute;margin-left:-.6pt;margin-top:.75pt;width:498pt;height:97.8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" o:allowincell="f" fillcolor="#b8cce4 [1300]" stroked="f">
              <v:fill rotate="t" focus="100%" type="gradient"/>
              <w10:wrap anchorx="margin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BCEA0" w14:textId="77777777" w:rsidR="00D514A2" w:rsidRDefault="00D514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563A4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7D0AB8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30A8D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CBA9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DCC21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DA95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92C4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3A0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4948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FA9E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9036442">
    <w:abstractNumId w:val="10"/>
  </w:num>
  <w:num w:numId="2" w16cid:durableId="1343895268">
    <w:abstractNumId w:val="11"/>
  </w:num>
  <w:num w:numId="3" w16cid:durableId="1522931448">
    <w:abstractNumId w:val="9"/>
  </w:num>
  <w:num w:numId="4" w16cid:durableId="417212432">
    <w:abstractNumId w:val="7"/>
  </w:num>
  <w:num w:numId="5" w16cid:durableId="1033579566">
    <w:abstractNumId w:val="6"/>
  </w:num>
  <w:num w:numId="6" w16cid:durableId="1071121251">
    <w:abstractNumId w:val="5"/>
  </w:num>
  <w:num w:numId="7" w16cid:durableId="1417674944">
    <w:abstractNumId w:val="4"/>
  </w:num>
  <w:num w:numId="8" w16cid:durableId="224924004">
    <w:abstractNumId w:val="8"/>
  </w:num>
  <w:num w:numId="9" w16cid:durableId="2109082514">
    <w:abstractNumId w:val="3"/>
  </w:num>
  <w:num w:numId="10" w16cid:durableId="1596867458">
    <w:abstractNumId w:val="2"/>
  </w:num>
  <w:num w:numId="11" w16cid:durableId="324091823">
    <w:abstractNumId w:val="1"/>
  </w:num>
  <w:num w:numId="12" w16cid:durableId="1759057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>
      <o:colormru v:ext="edit" colors="#3b5e91,#c6d4e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716"/>
    <w:rsid w:val="00002021"/>
    <w:rsid w:val="00005BA0"/>
    <w:rsid w:val="00012C15"/>
    <w:rsid w:val="00012DA5"/>
    <w:rsid w:val="00017A97"/>
    <w:rsid w:val="00020092"/>
    <w:rsid w:val="000226F2"/>
    <w:rsid w:val="00024C7D"/>
    <w:rsid w:val="0003120E"/>
    <w:rsid w:val="000403E8"/>
    <w:rsid w:val="000417F9"/>
    <w:rsid w:val="00043699"/>
    <w:rsid w:val="00044F07"/>
    <w:rsid w:val="0004547B"/>
    <w:rsid w:val="00055E69"/>
    <w:rsid w:val="00056E24"/>
    <w:rsid w:val="0006152D"/>
    <w:rsid w:val="00061CEB"/>
    <w:rsid w:val="00061E85"/>
    <w:rsid w:val="00063341"/>
    <w:rsid w:val="00071426"/>
    <w:rsid w:val="000820B8"/>
    <w:rsid w:val="000832F9"/>
    <w:rsid w:val="000871EA"/>
    <w:rsid w:val="00094AB2"/>
    <w:rsid w:val="000A572B"/>
    <w:rsid w:val="000A72A8"/>
    <w:rsid w:val="000B30A2"/>
    <w:rsid w:val="000B5BE1"/>
    <w:rsid w:val="000C60AF"/>
    <w:rsid w:val="000D0BCF"/>
    <w:rsid w:val="000D16BD"/>
    <w:rsid w:val="000E216C"/>
    <w:rsid w:val="000E447F"/>
    <w:rsid w:val="000E592C"/>
    <w:rsid w:val="000E61B7"/>
    <w:rsid w:val="000F020B"/>
    <w:rsid w:val="000F1D23"/>
    <w:rsid w:val="00101187"/>
    <w:rsid w:val="001037BE"/>
    <w:rsid w:val="00121925"/>
    <w:rsid w:val="0013432D"/>
    <w:rsid w:val="00151DB2"/>
    <w:rsid w:val="0015744F"/>
    <w:rsid w:val="001617AC"/>
    <w:rsid w:val="00165FE0"/>
    <w:rsid w:val="001724F6"/>
    <w:rsid w:val="00180611"/>
    <w:rsid w:val="00182E04"/>
    <w:rsid w:val="00192079"/>
    <w:rsid w:val="00192980"/>
    <w:rsid w:val="001A40FF"/>
    <w:rsid w:val="001A456F"/>
    <w:rsid w:val="001B2A81"/>
    <w:rsid w:val="001B5462"/>
    <w:rsid w:val="001B5F25"/>
    <w:rsid w:val="001C42CA"/>
    <w:rsid w:val="001D6696"/>
    <w:rsid w:val="001E26B0"/>
    <w:rsid w:val="001E3C2E"/>
    <w:rsid w:val="001F1EA7"/>
    <w:rsid w:val="002016A5"/>
    <w:rsid w:val="0020532B"/>
    <w:rsid w:val="0020546D"/>
    <w:rsid w:val="00205DD6"/>
    <w:rsid w:val="00207555"/>
    <w:rsid w:val="0021009B"/>
    <w:rsid w:val="00213CCB"/>
    <w:rsid w:val="00213FAA"/>
    <w:rsid w:val="00215AFC"/>
    <w:rsid w:val="00233CB9"/>
    <w:rsid w:val="00237698"/>
    <w:rsid w:val="002401A4"/>
    <w:rsid w:val="00246484"/>
    <w:rsid w:val="0025121F"/>
    <w:rsid w:val="00251C32"/>
    <w:rsid w:val="00255B08"/>
    <w:rsid w:val="00275FD2"/>
    <w:rsid w:val="0028212D"/>
    <w:rsid w:val="002837FB"/>
    <w:rsid w:val="002859D4"/>
    <w:rsid w:val="00291BE1"/>
    <w:rsid w:val="002B7415"/>
    <w:rsid w:val="002E43FF"/>
    <w:rsid w:val="002F2B72"/>
    <w:rsid w:val="003001E6"/>
    <w:rsid w:val="00326411"/>
    <w:rsid w:val="003370A3"/>
    <w:rsid w:val="00341D54"/>
    <w:rsid w:val="003465E2"/>
    <w:rsid w:val="003467E9"/>
    <w:rsid w:val="003475EA"/>
    <w:rsid w:val="00353844"/>
    <w:rsid w:val="0035481F"/>
    <w:rsid w:val="00357EE5"/>
    <w:rsid w:val="00360D3D"/>
    <w:rsid w:val="003662AD"/>
    <w:rsid w:val="00370561"/>
    <w:rsid w:val="003756B5"/>
    <w:rsid w:val="00380BC8"/>
    <w:rsid w:val="00386F5F"/>
    <w:rsid w:val="00387E68"/>
    <w:rsid w:val="0039104D"/>
    <w:rsid w:val="00396F78"/>
    <w:rsid w:val="003A1E70"/>
    <w:rsid w:val="003A47AC"/>
    <w:rsid w:val="003B0274"/>
    <w:rsid w:val="003B7E00"/>
    <w:rsid w:val="003C1229"/>
    <w:rsid w:val="003D6485"/>
    <w:rsid w:val="003E3D7F"/>
    <w:rsid w:val="003F03CA"/>
    <w:rsid w:val="003F6A95"/>
    <w:rsid w:val="0040308E"/>
    <w:rsid w:val="004075AF"/>
    <w:rsid w:val="00411675"/>
    <w:rsid w:val="00413CC1"/>
    <w:rsid w:val="00416A5B"/>
    <w:rsid w:val="00422A10"/>
    <w:rsid w:val="00422F51"/>
    <w:rsid w:val="00423161"/>
    <w:rsid w:val="00436B94"/>
    <w:rsid w:val="004371B5"/>
    <w:rsid w:val="00442428"/>
    <w:rsid w:val="0044473B"/>
    <w:rsid w:val="00451B34"/>
    <w:rsid w:val="004526C5"/>
    <w:rsid w:val="00453D1E"/>
    <w:rsid w:val="004637B3"/>
    <w:rsid w:val="00473FA7"/>
    <w:rsid w:val="004776DC"/>
    <w:rsid w:val="004801EC"/>
    <w:rsid w:val="0049622D"/>
    <w:rsid w:val="004A66AA"/>
    <w:rsid w:val="004D5898"/>
    <w:rsid w:val="004D6D3B"/>
    <w:rsid w:val="004E2897"/>
    <w:rsid w:val="004E3995"/>
    <w:rsid w:val="004F0E0F"/>
    <w:rsid w:val="004F2FF7"/>
    <w:rsid w:val="004F3FB4"/>
    <w:rsid w:val="00505345"/>
    <w:rsid w:val="005067BC"/>
    <w:rsid w:val="00522EAB"/>
    <w:rsid w:val="0053148C"/>
    <w:rsid w:val="00531C77"/>
    <w:rsid w:val="005404D4"/>
    <w:rsid w:val="00551108"/>
    <w:rsid w:val="00552F77"/>
    <w:rsid w:val="0058338F"/>
    <w:rsid w:val="00584C74"/>
    <w:rsid w:val="00584EBA"/>
    <w:rsid w:val="00597ECD"/>
    <w:rsid w:val="005A6D66"/>
    <w:rsid w:val="005B7ABD"/>
    <w:rsid w:val="005D09D3"/>
    <w:rsid w:val="005D3BBE"/>
    <w:rsid w:val="006171BA"/>
    <w:rsid w:val="0062272C"/>
    <w:rsid w:val="00640AAC"/>
    <w:rsid w:val="00647F33"/>
    <w:rsid w:val="0065596D"/>
    <w:rsid w:val="0067006C"/>
    <w:rsid w:val="00671B66"/>
    <w:rsid w:val="0067353E"/>
    <w:rsid w:val="006A68E8"/>
    <w:rsid w:val="006C4528"/>
    <w:rsid w:val="006C6182"/>
    <w:rsid w:val="006D2782"/>
    <w:rsid w:val="006F21A0"/>
    <w:rsid w:val="006F752E"/>
    <w:rsid w:val="00703C78"/>
    <w:rsid w:val="00704EC2"/>
    <w:rsid w:val="00710769"/>
    <w:rsid w:val="0071543E"/>
    <w:rsid w:val="00717851"/>
    <w:rsid w:val="007218D9"/>
    <w:rsid w:val="00723603"/>
    <w:rsid w:val="00727B08"/>
    <w:rsid w:val="00733812"/>
    <w:rsid w:val="0074437D"/>
    <w:rsid w:val="007501D0"/>
    <w:rsid w:val="00751F2C"/>
    <w:rsid w:val="00761383"/>
    <w:rsid w:val="00763353"/>
    <w:rsid w:val="00763758"/>
    <w:rsid w:val="00764990"/>
    <w:rsid w:val="00773E03"/>
    <w:rsid w:val="007772F9"/>
    <w:rsid w:val="0078514F"/>
    <w:rsid w:val="00787234"/>
    <w:rsid w:val="0079722F"/>
    <w:rsid w:val="007A07D7"/>
    <w:rsid w:val="007A0C5E"/>
    <w:rsid w:val="007A11DD"/>
    <w:rsid w:val="007C1315"/>
    <w:rsid w:val="007C52B8"/>
    <w:rsid w:val="007C5A8E"/>
    <w:rsid w:val="007C7496"/>
    <w:rsid w:val="007D2E3D"/>
    <w:rsid w:val="007D49EA"/>
    <w:rsid w:val="007E0D7A"/>
    <w:rsid w:val="007F3D8D"/>
    <w:rsid w:val="007F4E44"/>
    <w:rsid w:val="00803472"/>
    <w:rsid w:val="008044FF"/>
    <w:rsid w:val="00807E97"/>
    <w:rsid w:val="00812BBA"/>
    <w:rsid w:val="0081446C"/>
    <w:rsid w:val="00824635"/>
    <w:rsid w:val="008253AC"/>
    <w:rsid w:val="00842B19"/>
    <w:rsid w:val="008611FE"/>
    <w:rsid w:val="008772D3"/>
    <w:rsid w:val="00893E40"/>
    <w:rsid w:val="00897D19"/>
    <w:rsid w:val="008A1909"/>
    <w:rsid w:val="008A1A69"/>
    <w:rsid w:val="008A3C48"/>
    <w:rsid w:val="008A4FC8"/>
    <w:rsid w:val="008B549F"/>
    <w:rsid w:val="008C1DFD"/>
    <w:rsid w:val="008D2F13"/>
    <w:rsid w:val="008D39D4"/>
    <w:rsid w:val="008D63CA"/>
    <w:rsid w:val="008E57D4"/>
    <w:rsid w:val="008E6D99"/>
    <w:rsid w:val="008F7829"/>
    <w:rsid w:val="008F7AD0"/>
    <w:rsid w:val="00904F13"/>
    <w:rsid w:val="00923ED7"/>
    <w:rsid w:val="00930394"/>
    <w:rsid w:val="00930661"/>
    <w:rsid w:val="0093291A"/>
    <w:rsid w:val="0093568C"/>
    <w:rsid w:val="00941872"/>
    <w:rsid w:val="0094402D"/>
    <w:rsid w:val="00944FD6"/>
    <w:rsid w:val="009463E1"/>
    <w:rsid w:val="00947E80"/>
    <w:rsid w:val="009520ED"/>
    <w:rsid w:val="00961A6A"/>
    <w:rsid w:val="00964252"/>
    <w:rsid w:val="00966093"/>
    <w:rsid w:val="00966790"/>
    <w:rsid w:val="0098251A"/>
    <w:rsid w:val="00990919"/>
    <w:rsid w:val="009A1F18"/>
    <w:rsid w:val="009A4028"/>
    <w:rsid w:val="009A6AF5"/>
    <w:rsid w:val="009C5836"/>
    <w:rsid w:val="009C5D0C"/>
    <w:rsid w:val="009E180E"/>
    <w:rsid w:val="009E1965"/>
    <w:rsid w:val="009E6065"/>
    <w:rsid w:val="009E7724"/>
    <w:rsid w:val="009F58D5"/>
    <w:rsid w:val="009F6DA4"/>
    <w:rsid w:val="00A027E6"/>
    <w:rsid w:val="00A050A9"/>
    <w:rsid w:val="00A10B6B"/>
    <w:rsid w:val="00A11DBF"/>
    <w:rsid w:val="00A1319C"/>
    <w:rsid w:val="00A1689E"/>
    <w:rsid w:val="00A32AE4"/>
    <w:rsid w:val="00A3372C"/>
    <w:rsid w:val="00A36F41"/>
    <w:rsid w:val="00A406F6"/>
    <w:rsid w:val="00A4109C"/>
    <w:rsid w:val="00A4752F"/>
    <w:rsid w:val="00A4779E"/>
    <w:rsid w:val="00A5531B"/>
    <w:rsid w:val="00A57FAF"/>
    <w:rsid w:val="00A62877"/>
    <w:rsid w:val="00A64DFE"/>
    <w:rsid w:val="00A67B29"/>
    <w:rsid w:val="00A71F71"/>
    <w:rsid w:val="00A74C60"/>
    <w:rsid w:val="00A77E33"/>
    <w:rsid w:val="00A83B1B"/>
    <w:rsid w:val="00AA6BEA"/>
    <w:rsid w:val="00AB03C9"/>
    <w:rsid w:val="00AB0D74"/>
    <w:rsid w:val="00AB0E40"/>
    <w:rsid w:val="00AB17DD"/>
    <w:rsid w:val="00AB1A73"/>
    <w:rsid w:val="00AB36F0"/>
    <w:rsid w:val="00AC1D09"/>
    <w:rsid w:val="00AD2BEA"/>
    <w:rsid w:val="00AE275C"/>
    <w:rsid w:val="00AF13F6"/>
    <w:rsid w:val="00AF79A0"/>
    <w:rsid w:val="00B06781"/>
    <w:rsid w:val="00B11EEE"/>
    <w:rsid w:val="00B31CDE"/>
    <w:rsid w:val="00B327B8"/>
    <w:rsid w:val="00B41C91"/>
    <w:rsid w:val="00B509E3"/>
    <w:rsid w:val="00B530A0"/>
    <w:rsid w:val="00B567A3"/>
    <w:rsid w:val="00B7167B"/>
    <w:rsid w:val="00B764B8"/>
    <w:rsid w:val="00B84D17"/>
    <w:rsid w:val="00B86846"/>
    <w:rsid w:val="00B86CE8"/>
    <w:rsid w:val="00B90E37"/>
    <w:rsid w:val="00B929D8"/>
    <w:rsid w:val="00B96B3F"/>
    <w:rsid w:val="00BA4AB6"/>
    <w:rsid w:val="00BA71B8"/>
    <w:rsid w:val="00BA7FA7"/>
    <w:rsid w:val="00BB1FF1"/>
    <w:rsid w:val="00BB27A3"/>
    <w:rsid w:val="00BB4DAA"/>
    <w:rsid w:val="00BB5A55"/>
    <w:rsid w:val="00BB763E"/>
    <w:rsid w:val="00BC5200"/>
    <w:rsid w:val="00BD0D4F"/>
    <w:rsid w:val="00BD445C"/>
    <w:rsid w:val="00BD7A44"/>
    <w:rsid w:val="00BE5067"/>
    <w:rsid w:val="00BF5558"/>
    <w:rsid w:val="00C00721"/>
    <w:rsid w:val="00C10388"/>
    <w:rsid w:val="00C111B9"/>
    <w:rsid w:val="00C1473F"/>
    <w:rsid w:val="00C22B70"/>
    <w:rsid w:val="00C276BE"/>
    <w:rsid w:val="00C32AE1"/>
    <w:rsid w:val="00C379F1"/>
    <w:rsid w:val="00C43BE7"/>
    <w:rsid w:val="00C46628"/>
    <w:rsid w:val="00C52E4D"/>
    <w:rsid w:val="00C55CA0"/>
    <w:rsid w:val="00C60CDF"/>
    <w:rsid w:val="00C62A9E"/>
    <w:rsid w:val="00C66691"/>
    <w:rsid w:val="00C66AD0"/>
    <w:rsid w:val="00C74974"/>
    <w:rsid w:val="00C81A8D"/>
    <w:rsid w:val="00C91B8A"/>
    <w:rsid w:val="00C93F5A"/>
    <w:rsid w:val="00CA1CFC"/>
    <w:rsid w:val="00CB11BF"/>
    <w:rsid w:val="00CB2E13"/>
    <w:rsid w:val="00CB3FD5"/>
    <w:rsid w:val="00CB4CBD"/>
    <w:rsid w:val="00CE03DF"/>
    <w:rsid w:val="00CE5307"/>
    <w:rsid w:val="00CE72E6"/>
    <w:rsid w:val="00CF01AF"/>
    <w:rsid w:val="00CF4B0E"/>
    <w:rsid w:val="00D06716"/>
    <w:rsid w:val="00D10E84"/>
    <w:rsid w:val="00D14911"/>
    <w:rsid w:val="00D2615A"/>
    <w:rsid w:val="00D33CEA"/>
    <w:rsid w:val="00D36630"/>
    <w:rsid w:val="00D4146A"/>
    <w:rsid w:val="00D45E69"/>
    <w:rsid w:val="00D514A2"/>
    <w:rsid w:val="00D56A0C"/>
    <w:rsid w:val="00D601A6"/>
    <w:rsid w:val="00D60B7D"/>
    <w:rsid w:val="00D60ECB"/>
    <w:rsid w:val="00D7042E"/>
    <w:rsid w:val="00D76A11"/>
    <w:rsid w:val="00D87572"/>
    <w:rsid w:val="00D8761E"/>
    <w:rsid w:val="00DA0441"/>
    <w:rsid w:val="00DB4CE6"/>
    <w:rsid w:val="00DB7A98"/>
    <w:rsid w:val="00DC1152"/>
    <w:rsid w:val="00DC2487"/>
    <w:rsid w:val="00DD1262"/>
    <w:rsid w:val="00DD1F55"/>
    <w:rsid w:val="00DE09CB"/>
    <w:rsid w:val="00DE5B4C"/>
    <w:rsid w:val="00DF08FF"/>
    <w:rsid w:val="00DF7693"/>
    <w:rsid w:val="00E039D7"/>
    <w:rsid w:val="00E20E68"/>
    <w:rsid w:val="00E27198"/>
    <w:rsid w:val="00E30A21"/>
    <w:rsid w:val="00E33933"/>
    <w:rsid w:val="00E351BB"/>
    <w:rsid w:val="00E358C1"/>
    <w:rsid w:val="00E371FA"/>
    <w:rsid w:val="00E42426"/>
    <w:rsid w:val="00E44B28"/>
    <w:rsid w:val="00E52DD6"/>
    <w:rsid w:val="00E56ED8"/>
    <w:rsid w:val="00E6107D"/>
    <w:rsid w:val="00E6152E"/>
    <w:rsid w:val="00E709E8"/>
    <w:rsid w:val="00E731A9"/>
    <w:rsid w:val="00E76DAD"/>
    <w:rsid w:val="00E771CA"/>
    <w:rsid w:val="00E8738E"/>
    <w:rsid w:val="00E9764B"/>
    <w:rsid w:val="00EA4F79"/>
    <w:rsid w:val="00EA59FF"/>
    <w:rsid w:val="00EB02C4"/>
    <w:rsid w:val="00EE4806"/>
    <w:rsid w:val="00EF58B4"/>
    <w:rsid w:val="00F0485E"/>
    <w:rsid w:val="00F1292B"/>
    <w:rsid w:val="00F16C2E"/>
    <w:rsid w:val="00F24BCE"/>
    <w:rsid w:val="00F37FC1"/>
    <w:rsid w:val="00F52042"/>
    <w:rsid w:val="00F53F48"/>
    <w:rsid w:val="00F64BE0"/>
    <w:rsid w:val="00F6701C"/>
    <w:rsid w:val="00F70E38"/>
    <w:rsid w:val="00F76A6F"/>
    <w:rsid w:val="00F806BD"/>
    <w:rsid w:val="00F85FB0"/>
    <w:rsid w:val="00FA1FA0"/>
    <w:rsid w:val="00FA4153"/>
    <w:rsid w:val="00FB1848"/>
    <w:rsid w:val="00FC55BD"/>
    <w:rsid w:val="00FC643D"/>
    <w:rsid w:val="00FD0114"/>
    <w:rsid w:val="00FD0E4D"/>
    <w:rsid w:val="00FD19D4"/>
    <w:rsid w:val="00FD3709"/>
    <w:rsid w:val="00FF5D77"/>
    <w:rsid w:val="00FF6DE0"/>
    <w:rsid w:val="00FF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b5e91,#c6d4e8"/>
    </o:shapedefaults>
    <o:shapelayout v:ext="edit">
      <o:idmap v:ext="edit" data="2"/>
    </o:shapelayout>
  </w:shapeDefaults>
  <w:decimalSymbol w:val="."/>
  <w:listSeparator w:val=","/>
  <w14:docId w14:val="644B22C7"/>
  <w15:docId w15:val="{E4446D7C-9EB8-4032-AEC2-54C92E81E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semiHidden="1" w:unhideWhenUsed="1" w:qFormat="1"/>
    <w:lsdException w:name="Emphasis" w:semiHidden="1" w:uiPriority="99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5B08"/>
    <w:pPr>
      <w:spacing w:line="264" w:lineRule="auto"/>
    </w:pPr>
    <w:rPr>
      <w:rFonts w:asciiTheme="minorHAnsi" w:hAnsiTheme="minorHAnsi"/>
      <w:spacing w:val="4"/>
      <w:sz w:val="17"/>
      <w:szCs w:val="18"/>
    </w:rPr>
  </w:style>
  <w:style w:type="paragraph" w:styleId="Heading1">
    <w:name w:val="heading 1"/>
    <w:basedOn w:val="Normal"/>
    <w:next w:val="Normal"/>
    <w:uiPriority w:val="9"/>
    <w:qFormat/>
    <w:rsid w:val="00D36630"/>
    <w:pPr>
      <w:spacing w:line="240" w:lineRule="auto"/>
      <w:jc w:val="right"/>
      <w:outlineLvl w:val="0"/>
    </w:pPr>
    <w:rPr>
      <w:rFonts w:asciiTheme="majorHAnsi" w:hAnsiTheme="majorHAnsi"/>
      <w:b/>
      <w:color w:val="365F91" w:themeColor="accent1" w:themeShade="BF"/>
      <w:sz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630"/>
    <w:pPr>
      <w:spacing w:before="20" w:line="240" w:lineRule="auto"/>
      <w:outlineLvl w:val="1"/>
    </w:pPr>
    <w:rPr>
      <w:rFonts w:asciiTheme="majorHAnsi" w:hAnsiTheme="majorHAnsi"/>
      <w:b/>
      <w:caps/>
      <w:sz w:val="15"/>
      <w:szCs w:val="16"/>
    </w:rPr>
  </w:style>
  <w:style w:type="paragraph" w:styleId="Heading3">
    <w:name w:val="heading 3"/>
    <w:basedOn w:val="Normal"/>
    <w:next w:val="Normal"/>
    <w:uiPriority w:val="9"/>
    <w:semiHidden/>
    <w:unhideWhenUsed/>
    <w:rsid w:val="00A71F71"/>
    <w:pPr>
      <w:outlineLvl w:val="2"/>
    </w:pPr>
    <w:rPr>
      <w:i/>
      <w:sz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81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81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81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81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81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16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81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5481F"/>
    <w:rPr>
      <w:rFonts w:asciiTheme="majorHAnsi" w:hAnsiTheme="majorHAnsi"/>
      <w:b/>
      <w:caps/>
      <w:spacing w:val="4"/>
      <w:sz w:val="15"/>
      <w:szCs w:val="16"/>
    </w:rPr>
  </w:style>
  <w:style w:type="paragraph" w:styleId="BalloonText">
    <w:name w:val="Balloon Text"/>
    <w:basedOn w:val="Normal"/>
    <w:uiPriority w:val="99"/>
    <w:semiHidden/>
    <w:rsid w:val="001E3C2E"/>
    <w:rPr>
      <w:rFonts w:ascii="Tahoma" w:hAnsi="Tahoma" w:cs="Tahoma"/>
      <w:sz w:val="16"/>
      <w:szCs w:val="16"/>
    </w:rPr>
  </w:style>
  <w:style w:type="paragraph" w:customStyle="1" w:styleId="DateandNumber">
    <w:name w:val="Date and Number"/>
    <w:basedOn w:val="Normal"/>
    <w:link w:val="DateandNumberCharChar"/>
    <w:uiPriority w:val="2"/>
    <w:qFormat/>
    <w:rsid w:val="00AB03C9"/>
    <w:pPr>
      <w:jc w:val="right"/>
    </w:pPr>
    <w:rPr>
      <w:caps/>
      <w:sz w:val="16"/>
      <w:szCs w:val="16"/>
    </w:rPr>
  </w:style>
  <w:style w:type="character" w:customStyle="1" w:styleId="DateandNumberCharChar">
    <w:name w:val="Date and Number Char Char"/>
    <w:basedOn w:val="DefaultParagraphFont"/>
    <w:link w:val="DateandNumber"/>
    <w:uiPriority w:val="2"/>
    <w:rsid w:val="0035481F"/>
    <w:rPr>
      <w:rFonts w:asciiTheme="minorHAnsi" w:hAnsiTheme="minorHAnsi"/>
      <w:caps/>
      <w:spacing w:val="4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6D2782"/>
    <w:rPr>
      <w:sz w:val="16"/>
      <w:szCs w:val="16"/>
    </w:rPr>
  </w:style>
  <w:style w:type="paragraph" w:styleId="CommentText">
    <w:name w:val="annotation text"/>
    <w:basedOn w:val="Normal"/>
    <w:uiPriority w:val="99"/>
    <w:semiHidden/>
    <w:rsid w:val="006D2782"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rsid w:val="006D2782"/>
    <w:rPr>
      <w:b/>
      <w:bCs/>
    </w:rPr>
  </w:style>
  <w:style w:type="paragraph" w:customStyle="1" w:styleId="Name">
    <w:name w:val="Name"/>
    <w:basedOn w:val="Normal"/>
    <w:uiPriority w:val="1"/>
    <w:qFormat/>
    <w:rsid w:val="009C5836"/>
    <w:pPr>
      <w:spacing w:line="240" w:lineRule="auto"/>
    </w:pPr>
    <w:rPr>
      <w:b/>
      <w:sz w:val="24"/>
    </w:rPr>
  </w:style>
  <w:style w:type="paragraph" w:customStyle="1" w:styleId="Slogan">
    <w:name w:val="Slogan"/>
    <w:basedOn w:val="Normal"/>
    <w:qFormat/>
    <w:rsid w:val="00D36630"/>
    <w:pPr>
      <w:spacing w:before="60" w:line="240" w:lineRule="auto"/>
    </w:pPr>
    <w:rPr>
      <w:i/>
      <w:sz w:val="15"/>
    </w:rPr>
  </w:style>
  <w:style w:type="paragraph" w:customStyle="1" w:styleId="Amount">
    <w:name w:val="Amount"/>
    <w:basedOn w:val="Normal"/>
    <w:uiPriority w:val="2"/>
    <w:qFormat/>
    <w:rsid w:val="00723603"/>
    <w:pPr>
      <w:jc w:val="right"/>
    </w:pPr>
    <w:rPr>
      <w:szCs w:val="20"/>
    </w:rPr>
  </w:style>
  <w:style w:type="paragraph" w:customStyle="1" w:styleId="Thankyou">
    <w:name w:val="Thank you"/>
    <w:basedOn w:val="Normal"/>
    <w:qFormat/>
    <w:rsid w:val="00D36630"/>
    <w:pPr>
      <w:jc w:val="center"/>
    </w:pPr>
    <w:rPr>
      <w:b/>
      <w:caps/>
      <w:sz w:val="19"/>
    </w:rPr>
  </w:style>
  <w:style w:type="paragraph" w:customStyle="1" w:styleId="ColumnHeadings">
    <w:name w:val="Column Headings"/>
    <w:basedOn w:val="Normal"/>
    <w:uiPriority w:val="2"/>
    <w:qFormat/>
    <w:rsid w:val="00D36630"/>
    <w:pPr>
      <w:jc w:val="center"/>
    </w:pPr>
    <w:rPr>
      <w:rFonts w:asciiTheme="majorHAnsi" w:hAnsiTheme="majorHAnsi"/>
      <w:b/>
      <w:caps/>
      <w:sz w:val="15"/>
    </w:rPr>
  </w:style>
  <w:style w:type="paragraph" w:customStyle="1" w:styleId="Centered">
    <w:name w:val="Centered"/>
    <w:basedOn w:val="Normal"/>
    <w:uiPriority w:val="2"/>
    <w:qFormat/>
    <w:rsid w:val="00056E24"/>
    <w:pPr>
      <w:spacing w:line="240" w:lineRule="auto"/>
      <w:jc w:val="center"/>
    </w:pPr>
  </w:style>
  <w:style w:type="paragraph" w:customStyle="1" w:styleId="Labels">
    <w:name w:val="Labels"/>
    <w:basedOn w:val="Heading2"/>
    <w:uiPriority w:val="3"/>
    <w:qFormat/>
    <w:rsid w:val="003756B5"/>
    <w:pPr>
      <w:jc w:val="right"/>
    </w:pPr>
  </w:style>
  <w:style w:type="paragraph" w:customStyle="1" w:styleId="ExpirationDate">
    <w:name w:val="Expiration Date"/>
    <w:basedOn w:val="DateandNumber"/>
    <w:link w:val="ExpirationDateCharChar"/>
    <w:uiPriority w:val="2"/>
    <w:qFormat/>
    <w:rsid w:val="00D36630"/>
    <w:rPr>
      <w:b/>
    </w:rPr>
  </w:style>
  <w:style w:type="character" w:customStyle="1" w:styleId="ExpirationDateCharChar">
    <w:name w:val="Expiration Date Char Char"/>
    <w:basedOn w:val="DateandNumberCharChar"/>
    <w:link w:val="ExpirationDate"/>
    <w:uiPriority w:val="2"/>
    <w:rsid w:val="0035481F"/>
    <w:rPr>
      <w:rFonts w:asciiTheme="minorHAnsi" w:hAnsiTheme="minorHAnsi"/>
      <w:b/>
      <w:caps/>
      <w:spacing w:val="4"/>
      <w:sz w:val="16"/>
      <w:szCs w:val="16"/>
    </w:rPr>
  </w:style>
  <w:style w:type="paragraph" w:customStyle="1" w:styleId="SmallType">
    <w:name w:val="Small Type"/>
    <w:basedOn w:val="Normal"/>
    <w:link w:val="SmallTypeChar"/>
    <w:qFormat/>
    <w:rsid w:val="00D36630"/>
    <w:pPr>
      <w:tabs>
        <w:tab w:val="right" w:leader="underscore" w:pos="10080"/>
      </w:tabs>
    </w:pPr>
    <w:rPr>
      <w:sz w:val="15"/>
    </w:rPr>
  </w:style>
  <w:style w:type="character" w:customStyle="1" w:styleId="SmallTypeChar">
    <w:name w:val="Small Type Char"/>
    <w:basedOn w:val="DefaultParagraphFont"/>
    <w:link w:val="SmallType"/>
    <w:rsid w:val="00D36630"/>
    <w:rPr>
      <w:rFonts w:asciiTheme="minorHAnsi" w:hAnsiTheme="minorHAnsi"/>
      <w:spacing w:val="4"/>
      <w:sz w:val="15"/>
      <w:szCs w:val="18"/>
    </w:rPr>
  </w:style>
  <w:style w:type="character" w:styleId="PlaceholderText">
    <w:name w:val="Placeholder Text"/>
    <w:basedOn w:val="DefaultParagraphFont"/>
    <w:uiPriority w:val="99"/>
    <w:semiHidden/>
    <w:rsid w:val="00D3663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55E6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81F"/>
    <w:rPr>
      <w:rFonts w:asciiTheme="minorHAnsi" w:hAnsiTheme="minorHAnsi"/>
      <w:spacing w:val="4"/>
      <w:sz w:val="17"/>
      <w:szCs w:val="18"/>
    </w:rPr>
  </w:style>
  <w:style w:type="paragraph" w:styleId="Footer">
    <w:name w:val="footer"/>
    <w:basedOn w:val="Normal"/>
    <w:link w:val="FooterChar"/>
    <w:uiPriority w:val="99"/>
    <w:unhideWhenUsed/>
    <w:rsid w:val="00055E6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81F"/>
    <w:rPr>
      <w:rFonts w:asciiTheme="minorHAnsi" w:hAnsiTheme="minorHAnsi"/>
      <w:spacing w:val="4"/>
      <w:sz w:val="17"/>
      <w:szCs w:val="18"/>
    </w:rPr>
  </w:style>
  <w:style w:type="paragraph" w:styleId="BlockText">
    <w:name w:val="Block Text"/>
    <w:basedOn w:val="Normal"/>
    <w:uiPriority w:val="99"/>
    <w:semiHidden/>
    <w:unhideWhenUsed/>
    <w:rsid w:val="0035481F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81F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17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81F"/>
    <w:rPr>
      <w:rFonts w:asciiTheme="majorHAnsi" w:eastAsiaTheme="majorEastAsia" w:hAnsiTheme="majorHAnsi" w:cstheme="majorBidi"/>
      <w:color w:val="365F91" w:themeColor="accent1" w:themeShade="BF"/>
      <w:spacing w:val="4"/>
      <w:sz w:val="17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81F"/>
    <w:rPr>
      <w:rFonts w:asciiTheme="majorHAnsi" w:eastAsiaTheme="majorEastAsia" w:hAnsiTheme="majorHAnsi" w:cstheme="majorBidi"/>
      <w:color w:val="243F60" w:themeColor="accent1" w:themeShade="7F"/>
      <w:spacing w:val="4"/>
      <w:sz w:val="17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81F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17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81F"/>
    <w:rPr>
      <w:rFonts w:asciiTheme="majorHAnsi" w:eastAsiaTheme="majorEastAsia" w:hAnsiTheme="majorHAnsi" w:cstheme="majorBidi"/>
      <w:color w:val="272727" w:themeColor="text1" w:themeTint="D8"/>
      <w:spacing w:val="4"/>
      <w:sz w:val="16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81F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16"/>
      <w:szCs w:val="21"/>
    </w:rPr>
  </w:style>
  <w:style w:type="character" w:styleId="Hyperlink">
    <w:name w:val="Hyperlink"/>
    <w:basedOn w:val="DefaultParagraphFont"/>
    <w:semiHidden/>
    <w:unhideWhenUsed/>
    <w:rsid w:val="0035481F"/>
    <w:rPr>
      <w:color w:val="17365D" w:themeColor="text2" w:themeShade="BF"/>
      <w:u w:val="single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5481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5481F"/>
    <w:pPr>
      <w:pBdr>
        <w:top w:val="single" w:sz="4" w:space="10" w:color="1F497D" w:themeColor="text2"/>
        <w:bottom w:val="single" w:sz="4" w:space="10" w:color="1F497D" w:themeColor="text2"/>
      </w:pBdr>
      <w:spacing w:before="360" w:after="360"/>
      <w:ind w:left="864" w:right="864"/>
      <w:jc w:val="center"/>
    </w:pPr>
    <w:rPr>
      <w:i/>
      <w:iCs/>
      <w:color w:val="1F497D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5481F"/>
    <w:rPr>
      <w:rFonts w:asciiTheme="minorHAnsi" w:hAnsiTheme="minorHAnsi"/>
      <w:i/>
      <w:iCs/>
      <w:color w:val="1F497D" w:themeColor="text2"/>
      <w:spacing w:val="4"/>
      <w:sz w:val="17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81F"/>
    <w:rPr>
      <w:color w:val="595959" w:themeColor="text1" w:themeTint="A6"/>
      <w:shd w:val="clear" w:color="auto" w:fill="E6E6E6"/>
    </w:rPr>
  </w:style>
  <w:style w:type="character" w:styleId="Emphasis">
    <w:name w:val="Emphasis"/>
    <w:basedOn w:val="DefaultParagraphFont"/>
    <w:uiPriority w:val="99"/>
    <w:unhideWhenUsed/>
    <w:qFormat/>
    <w:rsid w:val="00255B08"/>
    <w:rPr>
      <w:iCs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nnie\AppData\Roaming\Microsoft\Templates\Service%20quote%20(Blue%20Gradient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86D3FF99074A40899797118EEB3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77F02-E1E0-43DF-959B-635A5EE1734B}"/>
      </w:docPartPr>
      <w:docPartBody>
        <w:p w:rsidR="00830734" w:rsidRDefault="008F1362">
          <w:pPr>
            <w:pStyle w:val="D286D3FF99074A40899797118EEB3648"/>
          </w:pPr>
          <w:r>
            <w:t>Company Name</w:t>
          </w:r>
        </w:p>
      </w:docPartBody>
    </w:docPart>
    <w:docPart>
      <w:docPartPr>
        <w:name w:val="6EB69634A31A49D18C28D97960C40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DD6A8-F01E-40F7-8E4B-EEC40FB71E79}"/>
      </w:docPartPr>
      <w:docPartBody>
        <w:p w:rsidR="00830734" w:rsidRDefault="008F1362">
          <w:pPr>
            <w:pStyle w:val="6EB69634A31A49D18C28D97960C4095D"/>
          </w:pPr>
          <w:r>
            <w:t>salesperson</w:t>
          </w:r>
        </w:p>
      </w:docPartBody>
    </w:docPart>
    <w:docPart>
      <w:docPartPr>
        <w:name w:val="03DC30D4EE434570973684D3CDC0D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25E48-469E-4FA2-93AE-3907BEB8BE9E}"/>
      </w:docPartPr>
      <w:docPartBody>
        <w:p w:rsidR="00830734" w:rsidRDefault="008F1362">
          <w:pPr>
            <w:pStyle w:val="03DC30D4EE434570973684D3CDC0D1EA"/>
          </w:pPr>
          <w:r>
            <w:t>job</w:t>
          </w:r>
        </w:p>
      </w:docPartBody>
    </w:docPart>
    <w:docPart>
      <w:docPartPr>
        <w:name w:val="CBAFF29EA0974C2A961DE3482CD8B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08772-860E-42CC-B04D-BF457528ABE5}"/>
      </w:docPartPr>
      <w:docPartBody>
        <w:p w:rsidR="00830734" w:rsidRDefault="008F1362">
          <w:pPr>
            <w:pStyle w:val="CBAFF29EA0974C2A961DE3482CD8BBE5"/>
          </w:pPr>
          <w:r>
            <w:t>payment terms</w:t>
          </w:r>
        </w:p>
      </w:docPartBody>
    </w:docPart>
    <w:docPart>
      <w:docPartPr>
        <w:name w:val="DBDE2B37E1454F9F8C278373626A5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6B14A-32C8-4E78-82E8-4D1416B25C83}"/>
      </w:docPartPr>
      <w:docPartBody>
        <w:p w:rsidR="00830734" w:rsidRDefault="008F1362">
          <w:pPr>
            <w:pStyle w:val="DBDE2B37E1454F9F8C278373626A550D"/>
          </w:pPr>
          <w:r>
            <w:t>due date</w:t>
          </w:r>
        </w:p>
      </w:docPartBody>
    </w:docPart>
    <w:docPart>
      <w:docPartPr>
        <w:name w:val="F347A6F7F2D5440DB0884BC302DE3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879BC-8BDB-4811-BFD5-9A6258889DEE}"/>
      </w:docPartPr>
      <w:docPartBody>
        <w:p w:rsidR="00830734" w:rsidRDefault="008F1362">
          <w:pPr>
            <w:pStyle w:val="F347A6F7F2D5440DB0884BC302DE34E4"/>
          </w:pPr>
          <w:r>
            <w:t>qty</w:t>
          </w:r>
        </w:p>
      </w:docPartBody>
    </w:docPart>
    <w:docPart>
      <w:docPartPr>
        <w:name w:val="566BE41010594719A31141DED143F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71F11-642E-4ED8-AD1C-1767D94183B2}"/>
      </w:docPartPr>
      <w:docPartBody>
        <w:p w:rsidR="00830734" w:rsidRDefault="008F1362">
          <w:pPr>
            <w:pStyle w:val="566BE41010594719A31141DED143F8F9"/>
          </w:pPr>
          <w:r>
            <w:t>description</w:t>
          </w:r>
        </w:p>
      </w:docPartBody>
    </w:docPart>
    <w:docPart>
      <w:docPartPr>
        <w:name w:val="95C7EAA30D844A9CAA9FE2C6AC0B9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67167-F149-4310-8013-B95A3BEB1E80}"/>
      </w:docPartPr>
      <w:docPartBody>
        <w:p w:rsidR="00830734" w:rsidRDefault="008F1362">
          <w:pPr>
            <w:pStyle w:val="95C7EAA30D844A9CAA9FE2C6AC0B9215"/>
          </w:pPr>
          <w:r>
            <w:t>unit price</w:t>
          </w:r>
        </w:p>
      </w:docPartBody>
    </w:docPart>
    <w:docPart>
      <w:docPartPr>
        <w:name w:val="A1F8844CE5604EC6AA4B151607BF1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A3A1E-1BC8-4B57-820F-E3C4B623CBE9}"/>
      </w:docPartPr>
      <w:docPartBody>
        <w:p w:rsidR="00830734" w:rsidRDefault="008F1362">
          <w:pPr>
            <w:pStyle w:val="A1F8844CE5604EC6AA4B151607BF1362"/>
          </w:pPr>
          <w:r>
            <w:t>line total</w:t>
          </w:r>
        </w:p>
      </w:docPartBody>
    </w:docPart>
    <w:docPart>
      <w:docPartPr>
        <w:name w:val="437F9B15E49E4AA183AA9871FEFB4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0B49C-0308-4E90-83DE-19C6F295FBA2}"/>
      </w:docPartPr>
      <w:docPartBody>
        <w:p w:rsidR="009A491D" w:rsidRDefault="00BB1EAF" w:rsidP="00BB1EAF">
          <w:pPr>
            <w:pStyle w:val="437F9B15E49E4AA183AA9871FEFB4D8B"/>
          </w:pPr>
          <w:r>
            <w:t>Subtotal</w:t>
          </w:r>
        </w:p>
      </w:docPartBody>
    </w:docPart>
    <w:docPart>
      <w:docPartPr>
        <w:name w:val="CE075EA8555247FE9905A7E1DD032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F6BB2-1768-42CA-8DB8-8E2BF432BF9F}"/>
      </w:docPartPr>
      <w:docPartBody>
        <w:p w:rsidR="009A491D" w:rsidRDefault="00BB1EAF" w:rsidP="00BB1EAF">
          <w:pPr>
            <w:pStyle w:val="CE075EA8555247FE9905A7E1DD032094"/>
          </w:pPr>
          <w:r>
            <w:t>Total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DA0"/>
    <w:rsid w:val="00054D04"/>
    <w:rsid w:val="00070474"/>
    <w:rsid w:val="00165305"/>
    <w:rsid w:val="00211CFC"/>
    <w:rsid w:val="002722D7"/>
    <w:rsid w:val="002C0DCD"/>
    <w:rsid w:val="002E336D"/>
    <w:rsid w:val="00341DA0"/>
    <w:rsid w:val="0035169C"/>
    <w:rsid w:val="00435E24"/>
    <w:rsid w:val="00444E03"/>
    <w:rsid w:val="00464447"/>
    <w:rsid w:val="00511611"/>
    <w:rsid w:val="005C1421"/>
    <w:rsid w:val="005D3348"/>
    <w:rsid w:val="005E1EB3"/>
    <w:rsid w:val="005F3F7B"/>
    <w:rsid w:val="006D5242"/>
    <w:rsid w:val="00794E8F"/>
    <w:rsid w:val="00830734"/>
    <w:rsid w:val="008427BA"/>
    <w:rsid w:val="0089595B"/>
    <w:rsid w:val="008A5D7A"/>
    <w:rsid w:val="008F1362"/>
    <w:rsid w:val="009251EC"/>
    <w:rsid w:val="00970005"/>
    <w:rsid w:val="009A491D"/>
    <w:rsid w:val="009D7232"/>
    <w:rsid w:val="00A556C7"/>
    <w:rsid w:val="00A63E18"/>
    <w:rsid w:val="00AE309B"/>
    <w:rsid w:val="00AE69D1"/>
    <w:rsid w:val="00AF3414"/>
    <w:rsid w:val="00BB1EAF"/>
    <w:rsid w:val="00C94A7A"/>
    <w:rsid w:val="00D01284"/>
    <w:rsid w:val="00D7412F"/>
    <w:rsid w:val="00E1100C"/>
    <w:rsid w:val="00E26FE4"/>
    <w:rsid w:val="00FB3A47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286D3FF99074A40899797118EEB3648">
    <w:name w:val="D286D3FF99074A40899797118EEB3648"/>
  </w:style>
  <w:style w:type="paragraph" w:customStyle="1" w:styleId="6EB69634A31A49D18C28D97960C4095D">
    <w:name w:val="6EB69634A31A49D18C28D97960C4095D"/>
  </w:style>
  <w:style w:type="paragraph" w:customStyle="1" w:styleId="03DC30D4EE434570973684D3CDC0D1EA">
    <w:name w:val="03DC30D4EE434570973684D3CDC0D1EA"/>
  </w:style>
  <w:style w:type="paragraph" w:customStyle="1" w:styleId="CBAFF29EA0974C2A961DE3482CD8BBE5">
    <w:name w:val="CBAFF29EA0974C2A961DE3482CD8BBE5"/>
  </w:style>
  <w:style w:type="paragraph" w:customStyle="1" w:styleId="DBDE2B37E1454F9F8C278373626A550D">
    <w:name w:val="DBDE2B37E1454F9F8C278373626A550D"/>
  </w:style>
  <w:style w:type="paragraph" w:customStyle="1" w:styleId="F347A6F7F2D5440DB0884BC302DE34E4">
    <w:name w:val="F347A6F7F2D5440DB0884BC302DE34E4"/>
  </w:style>
  <w:style w:type="paragraph" w:customStyle="1" w:styleId="566BE41010594719A31141DED143F8F9">
    <w:name w:val="566BE41010594719A31141DED143F8F9"/>
  </w:style>
  <w:style w:type="paragraph" w:customStyle="1" w:styleId="95C7EAA30D844A9CAA9FE2C6AC0B9215">
    <w:name w:val="95C7EAA30D844A9CAA9FE2C6AC0B9215"/>
  </w:style>
  <w:style w:type="paragraph" w:customStyle="1" w:styleId="A1F8844CE5604EC6AA4B151607BF1362">
    <w:name w:val="A1F8844CE5604EC6AA4B151607BF1362"/>
  </w:style>
  <w:style w:type="character" w:styleId="Emphasis">
    <w:name w:val="Emphasis"/>
    <w:basedOn w:val="DefaultParagraphFont"/>
    <w:uiPriority w:val="99"/>
    <w:unhideWhenUsed/>
    <w:qFormat/>
    <w:rPr>
      <w:iCs/>
      <w:color w:val="595959" w:themeColor="text1" w:themeTint="A6"/>
    </w:rPr>
  </w:style>
  <w:style w:type="paragraph" w:customStyle="1" w:styleId="437F9B15E49E4AA183AA9871FEFB4D8B">
    <w:name w:val="437F9B15E49E4AA183AA9871FEFB4D8B"/>
    <w:rsid w:val="00BB1EAF"/>
    <w:rPr>
      <w:kern w:val="2"/>
      <w14:ligatures w14:val="standardContextual"/>
    </w:rPr>
  </w:style>
  <w:style w:type="paragraph" w:customStyle="1" w:styleId="CE075EA8555247FE9905A7E1DD032094">
    <w:name w:val="CE075EA8555247FE9905A7E1DD032094"/>
    <w:rsid w:val="00BB1EA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Service quote (Blue Gradient design)</Template>
  <TotalTime>0</TotalTime>
  <Pages>1</Pages>
  <Words>110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KINETICS HYDRO INC</dc:subject>
  <dc:creator>Bonnie</dc:creator>
  <cp:lastModifiedBy>Tim Gutshall</cp:lastModifiedBy>
  <cp:revision>6</cp:revision>
  <cp:lastPrinted>2022-07-19T15:39:00Z</cp:lastPrinted>
  <dcterms:created xsi:type="dcterms:W3CDTF">2023-10-31T17:53:00Z</dcterms:created>
  <dcterms:modified xsi:type="dcterms:W3CDTF">2023-10-31T17:53:00Z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TC011294621033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  <property fmtid="{D5CDD505-2E9C-101B-9397-08002B2CF9AE}" pid="10" name="MSIP_Label_f42aa342-8706-4288-bd11-ebb85995028c_Enabled">
    <vt:lpwstr>True</vt:lpwstr>
  </property>
  <property fmtid="{D5CDD505-2E9C-101B-9397-08002B2CF9AE}" pid="11" name="MSIP_Label_f42aa342-8706-4288-bd11-ebb85995028c_SiteId">
    <vt:lpwstr>72f988bf-86f1-41af-91ab-2d7cd011db47</vt:lpwstr>
  </property>
  <property fmtid="{D5CDD505-2E9C-101B-9397-08002B2CF9AE}" pid="12" name="MSIP_Label_f42aa342-8706-4288-bd11-ebb85995028c_Owner">
    <vt:lpwstr>v-shbahu@microsoft.com</vt:lpwstr>
  </property>
  <property fmtid="{D5CDD505-2E9C-101B-9397-08002B2CF9AE}" pid="13" name="MSIP_Label_f42aa342-8706-4288-bd11-ebb85995028c_SetDate">
    <vt:lpwstr>2018-05-11T07:21:47.7687165Z</vt:lpwstr>
  </property>
  <property fmtid="{D5CDD505-2E9C-101B-9397-08002B2CF9AE}" pid="14" name="MSIP_Label_f42aa342-8706-4288-bd11-ebb85995028c_Name">
    <vt:lpwstr>General</vt:lpwstr>
  </property>
  <property fmtid="{D5CDD505-2E9C-101B-9397-08002B2CF9AE}" pid="15" name="MSIP_Label_f42aa342-8706-4288-bd11-ebb85995028c_Application">
    <vt:lpwstr>Microsoft Azure Information Protection</vt:lpwstr>
  </property>
  <property fmtid="{D5CDD505-2E9C-101B-9397-08002B2CF9AE}" pid="16" name="MSIP_Label_f42aa342-8706-4288-bd11-ebb85995028c_Extended_MSFT_Method">
    <vt:lpwstr>Automatic</vt:lpwstr>
  </property>
  <property fmtid="{D5CDD505-2E9C-101B-9397-08002B2CF9AE}" pid="17" name="Sensitivity">
    <vt:lpwstr>General</vt:lpwstr>
  </property>
</Properties>
</file>