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60" w:type="dxa"/>
        <w:tblInd w:w="-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Enter Ship To Company Name and contact details, Bill To Company Name and contact details in first table. Enter Order details in second table"/>
      </w:tblPr>
      <w:tblGrid>
        <w:gridCol w:w="5939"/>
        <w:gridCol w:w="3421"/>
      </w:tblGrid>
      <w:tr w:rsidR="006F3C33" w14:paraId="53D62672" w14:textId="77777777" w:rsidTr="0001663E">
        <w:trPr>
          <w:trHeight w:hRule="exact" w:val="1530"/>
        </w:trPr>
        <w:tc>
          <w:tcPr>
            <w:tcW w:w="5939" w:type="dxa"/>
          </w:tcPr>
          <w:p w14:paraId="4651E009" w14:textId="77777777" w:rsidR="006F3C33" w:rsidRDefault="008937A4" w:rsidP="009D5A63">
            <w:pPr>
              <w:pStyle w:val="Heading1"/>
              <w:framePr w:hSpace="0" w:wrap="auto" w:vAnchor="margin" w:hAnchor="text" w:xAlign="left" w:yAlign="inline"/>
              <w:suppressOverlap w:val="0"/>
            </w:pPr>
            <w:sdt>
              <w:sdtPr>
                <w:alias w:val="Packing slip:"/>
                <w:tag w:val="Packing slip:"/>
                <w:id w:val="1976015846"/>
                <w:placeholder>
                  <w:docPart w:val="54E726625B2A4A87B68599B7AD146A71"/>
                </w:placeholder>
                <w:temporary/>
                <w:showingPlcHdr/>
                <w15:appearance w15:val="hidden"/>
              </w:sdtPr>
              <w:sdtContent>
                <w:r w:rsidR="00297836" w:rsidRPr="00CD0062">
                  <w:rPr>
                    <w:color w:val="B85A22" w:themeColor="accent2" w:themeShade="BF"/>
                  </w:rPr>
                  <w:t>packing slip</w:t>
                </w:r>
              </w:sdtContent>
            </w:sdt>
          </w:p>
        </w:tc>
        <w:tc>
          <w:tcPr>
            <w:tcW w:w="3421" w:type="dxa"/>
          </w:tcPr>
          <w:p w14:paraId="4E0C95A8" w14:textId="07EE0ACB" w:rsidR="006F3C33" w:rsidRPr="000E042A" w:rsidRDefault="008937A4" w:rsidP="009D5A63">
            <w:pPr>
              <w:pStyle w:val="DateandNumber"/>
            </w:pPr>
            <w:sdt>
              <w:sdtPr>
                <w:alias w:val="Date:"/>
                <w:tag w:val="Date:"/>
                <w:id w:val="-2096856413"/>
                <w:placeholder>
                  <w:docPart w:val="B10D21FB82C840A4903FBCFA3BDC1D21"/>
                </w:placeholder>
                <w:temporary/>
                <w:showingPlcHdr/>
                <w15:appearance w15:val="hidden"/>
              </w:sdtPr>
              <w:sdtContent>
                <w:r w:rsidR="00297836">
                  <w:t>Date:</w:t>
                </w:r>
              </w:sdtContent>
            </w:sdt>
            <w:r w:rsidR="00972785">
              <w:t>1</w:t>
            </w:r>
            <w:r w:rsidR="000D62FC">
              <w:t>/23/23</w:t>
            </w:r>
          </w:p>
        </w:tc>
      </w:tr>
    </w:tbl>
    <w:p w14:paraId="598DCA24" w14:textId="69D283A6" w:rsidR="00D91DCF" w:rsidRPr="00D91DCF" w:rsidRDefault="00894BC8">
      <w:pPr>
        <w:rPr>
          <w:sz w:val="2"/>
        </w:rPr>
      </w:pPr>
      <w:r>
        <w:rPr>
          <w:sz w:val="2"/>
        </w:rPr>
        <w:t>dfdfd</w:t>
      </w:r>
      <w:r w:rsidR="00D91829">
        <w:rPr>
          <w:sz w:val="2"/>
        </w:rPr>
        <w:t>sddasdasd</w:t>
      </w:r>
      <w:r w:rsidR="00445E37">
        <w:rPr>
          <w:sz w:val="2"/>
        </w:rPr>
        <w:t>sds1/23/23</w:t>
      </w:r>
      <w:r w:rsidR="00301748">
        <w:rPr>
          <w:sz w:val="2"/>
        </w:rPr>
        <w:t>1/31/</w:t>
      </w:r>
    </w:p>
    <w:tbl>
      <w:tblPr>
        <w:tblStyle w:val="TableGrid"/>
        <w:tblW w:w="93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Enter Ship To Company Name and contact details, Bill To Company Name and contact details in first table. Enter Order details in second table"/>
      </w:tblPr>
      <w:tblGrid>
        <w:gridCol w:w="2338"/>
        <w:gridCol w:w="632"/>
        <w:gridCol w:w="2969"/>
        <w:gridCol w:w="541"/>
        <w:gridCol w:w="2880"/>
      </w:tblGrid>
      <w:tr w:rsidR="00D52530" w14:paraId="74484598" w14:textId="77777777" w:rsidTr="7D27ACA3">
        <w:trPr>
          <w:trHeight w:hRule="exact" w:val="2376"/>
        </w:trPr>
        <w:tc>
          <w:tcPr>
            <w:tcW w:w="2338" w:type="dxa"/>
          </w:tcPr>
          <w:p w14:paraId="2F90A20B" w14:textId="77777777" w:rsidR="00D52530" w:rsidRDefault="00171320" w:rsidP="009D5A63">
            <w:pPr>
              <w:pStyle w:val="leftalignedtext"/>
            </w:pPr>
            <w:r>
              <w:t>Nutrient Control Systems, Inc</w:t>
            </w:r>
          </w:p>
          <w:p w14:paraId="11A598C0" w14:textId="77777777" w:rsidR="00171320" w:rsidRDefault="00171320" w:rsidP="009D5A63">
            <w:pPr>
              <w:pStyle w:val="leftalignedtext"/>
            </w:pPr>
            <w:r>
              <w:t>130 Industrial Drive</w:t>
            </w:r>
          </w:p>
          <w:p w14:paraId="18E1AB3C" w14:textId="77777777" w:rsidR="00171320" w:rsidRDefault="00171320" w:rsidP="009D5A63">
            <w:pPr>
              <w:pStyle w:val="leftalignedtext"/>
            </w:pPr>
            <w:r>
              <w:t>Chambersburg PA 17201</w:t>
            </w:r>
          </w:p>
          <w:p w14:paraId="2472DA17" w14:textId="77777777" w:rsidR="00171320" w:rsidRDefault="00171320" w:rsidP="009D5A63">
            <w:pPr>
              <w:pStyle w:val="leftalignedtext"/>
            </w:pPr>
            <w:r>
              <w:t>717-261-5711</w:t>
            </w:r>
          </w:p>
          <w:p w14:paraId="65256E28" w14:textId="77777777" w:rsidR="00171320" w:rsidRDefault="00171320" w:rsidP="009D5A63">
            <w:pPr>
              <w:pStyle w:val="leftalignedtext"/>
            </w:pPr>
          </w:p>
          <w:p w14:paraId="67FFF182" w14:textId="77777777" w:rsidR="00171320" w:rsidRDefault="00171320" w:rsidP="009D5A63">
            <w:pPr>
              <w:pStyle w:val="leftalignedtext"/>
            </w:pPr>
          </w:p>
          <w:p w14:paraId="60E10787" w14:textId="77777777" w:rsidR="00171320" w:rsidRPr="000A4BDA" w:rsidRDefault="00171320" w:rsidP="009D5A63">
            <w:pPr>
              <w:pStyle w:val="leftalignedtext"/>
            </w:pPr>
          </w:p>
        </w:tc>
        <w:tc>
          <w:tcPr>
            <w:tcW w:w="632" w:type="dxa"/>
          </w:tcPr>
          <w:p w14:paraId="33EAB730" w14:textId="77777777" w:rsidR="00D52530" w:rsidRPr="004F49AB" w:rsidRDefault="008937A4" w:rsidP="009D5A63">
            <w:pPr>
              <w:pStyle w:val="headingright"/>
            </w:pPr>
            <w:sdt>
              <w:sdtPr>
                <w:alias w:val="Ship To:"/>
                <w:tag w:val="Ship To:"/>
                <w:id w:val="-627699812"/>
                <w:placeholder>
                  <w:docPart w:val="17C6465B13FA41E6B26207E5E0A69CF6"/>
                </w:placeholder>
                <w:temporary/>
                <w:showingPlcHdr/>
                <w15:appearance w15:val="hidden"/>
              </w:sdtPr>
              <w:sdtContent>
                <w:r w:rsidR="00297836">
                  <w:t xml:space="preserve"> Ship TO</w:t>
                </w:r>
                <w:r w:rsidR="00297836" w:rsidRPr="004F49AB">
                  <w:t>:</w:t>
                </w:r>
              </w:sdtContent>
            </w:sdt>
          </w:p>
        </w:tc>
        <w:tc>
          <w:tcPr>
            <w:tcW w:w="2969" w:type="dxa"/>
          </w:tcPr>
          <w:p w14:paraId="35EC402C" w14:textId="0AFEEDDB" w:rsidR="0051254A" w:rsidRDefault="4557D0B1" w:rsidP="004C1BF4">
            <w:pPr>
              <w:pStyle w:val="rightalignedtext"/>
            </w:pPr>
            <w:r>
              <w:t>Martin Construction Resource LLC</w:t>
            </w:r>
          </w:p>
          <w:p w14:paraId="74D96D68" w14:textId="125CD079" w:rsidR="4557D0B1" w:rsidRDefault="4557D0B1" w:rsidP="7D27ACA3">
            <w:pPr>
              <w:pStyle w:val="rightalignedtext"/>
            </w:pPr>
            <w:r>
              <w:t>7 Mosher RD</w:t>
            </w:r>
          </w:p>
          <w:p w14:paraId="40C9302F" w14:textId="0D8FE638" w:rsidR="4557D0B1" w:rsidRDefault="4557D0B1" w:rsidP="7D27ACA3">
            <w:pPr>
              <w:pStyle w:val="rightalignedtext"/>
            </w:pPr>
            <w:r>
              <w:t>Nicholville, NY 12965</w:t>
            </w:r>
          </w:p>
          <w:p w14:paraId="59DD6C3B" w14:textId="2F2F54D5" w:rsidR="009877DE" w:rsidRDefault="009877DE" w:rsidP="004C1BF4">
            <w:pPr>
              <w:pStyle w:val="rightalignedtext"/>
            </w:pPr>
          </w:p>
        </w:tc>
        <w:tc>
          <w:tcPr>
            <w:tcW w:w="541" w:type="dxa"/>
          </w:tcPr>
          <w:p w14:paraId="1E8E040E" w14:textId="77777777" w:rsidR="00D52530" w:rsidRDefault="008937A4" w:rsidP="009D5A63">
            <w:pPr>
              <w:pStyle w:val="headingright"/>
            </w:pPr>
            <w:sdt>
              <w:sdtPr>
                <w:alias w:val="Bill To:"/>
                <w:tag w:val="Bill To:"/>
                <w:id w:val="-132103593"/>
                <w:placeholder>
                  <w:docPart w:val="4784FD92859840839909950ACE1F5D72"/>
                </w:placeholder>
                <w:temporary/>
                <w:showingPlcHdr/>
                <w15:appearance w15:val="hidden"/>
              </w:sdtPr>
              <w:sdtContent>
                <w:r w:rsidR="005A2F50">
                  <w:t>Bill To:</w:t>
                </w:r>
              </w:sdtContent>
            </w:sdt>
          </w:p>
        </w:tc>
        <w:tc>
          <w:tcPr>
            <w:tcW w:w="2880" w:type="dxa"/>
          </w:tcPr>
          <w:p w14:paraId="493E40C9" w14:textId="67F10F11" w:rsidR="0051254A" w:rsidRPr="000E042A" w:rsidRDefault="0051254A" w:rsidP="00894BC8">
            <w:pPr>
              <w:pStyle w:val="rightalignedtext"/>
              <w:jc w:val="left"/>
            </w:pPr>
          </w:p>
        </w:tc>
      </w:tr>
    </w:tbl>
    <w:p w14:paraId="13A2CB9D" w14:textId="77777777" w:rsidR="00D91DCF" w:rsidRPr="00D91DCF" w:rsidRDefault="00D91DCF">
      <w:pPr>
        <w:rPr>
          <w:caps/>
          <w:sz w:val="2"/>
        </w:rPr>
      </w:pPr>
    </w:p>
    <w:tbl>
      <w:tblPr>
        <w:tblStyle w:val="TableGrid"/>
        <w:tblW w:w="9360" w:type="dxa"/>
        <w:tblInd w:w="-3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620" w:firstRow="1" w:lastRow="0" w:firstColumn="0" w:lastColumn="0" w:noHBand="1" w:noVBand="1"/>
        <w:tblDescription w:val="Enter Ship To Company Name and contact details, Bill To Company Name and contact details in first table. Enter Order details in second table"/>
      </w:tblPr>
      <w:tblGrid>
        <w:gridCol w:w="3175"/>
        <w:gridCol w:w="3060"/>
        <w:gridCol w:w="3125"/>
      </w:tblGrid>
      <w:tr w:rsidR="00ED6E92" w:rsidRPr="00912BEF" w14:paraId="236A96C6" w14:textId="77777777" w:rsidTr="7D27ACA3">
        <w:trPr>
          <w:trHeight w:hRule="exact" w:val="460"/>
        </w:trPr>
        <w:tc>
          <w:tcPr>
            <w:tcW w:w="3175" w:type="dxa"/>
            <w:shd w:val="clear" w:color="auto" w:fill="DBDDCC" w:themeFill="accent3" w:themeFillTint="66"/>
            <w:vAlign w:val="center"/>
          </w:tcPr>
          <w:p w14:paraId="6769EF05" w14:textId="1F67A343" w:rsidR="00ED6E92" w:rsidRPr="00CD0062" w:rsidRDefault="006B01FB" w:rsidP="002B7EFA">
            <w:pPr>
              <w:pStyle w:val="columnheadings"/>
            </w:pPr>
            <w:r>
              <w:t>DATE</w:t>
            </w:r>
          </w:p>
        </w:tc>
        <w:tc>
          <w:tcPr>
            <w:tcW w:w="3060" w:type="dxa"/>
            <w:shd w:val="clear" w:color="auto" w:fill="DBDDCC" w:themeFill="accent3" w:themeFillTint="66"/>
            <w:vAlign w:val="center"/>
          </w:tcPr>
          <w:p w14:paraId="66037A5E" w14:textId="77777777" w:rsidR="00ED6E92" w:rsidRPr="00CD0062" w:rsidRDefault="00171320" w:rsidP="002B7EFA">
            <w:pPr>
              <w:pStyle w:val="columnheadings"/>
            </w:pPr>
            <w:r w:rsidRPr="00CD0062">
              <w:t>Purchase Order</w:t>
            </w:r>
          </w:p>
        </w:tc>
        <w:tc>
          <w:tcPr>
            <w:tcW w:w="3125" w:type="dxa"/>
            <w:shd w:val="clear" w:color="auto" w:fill="DBDDCC" w:themeFill="accent3" w:themeFillTint="66"/>
            <w:vAlign w:val="center"/>
          </w:tcPr>
          <w:p w14:paraId="2E7A430A" w14:textId="77777777" w:rsidR="00ED6E92" w:rsidRPr="00CD0062" w:rsidRDefault="00171320" w:rsidP="002B7EFA">
            <w:pPr>
              <w:pStyle w:val="columnheadings"/>
            </w:pPr>
            <w:r w:rsidRPr="00CD0062">
              <w:t>Sales Contact</w:t>
            </w:r>
          </w:p>
        </w:tc>
      </w:tr>
      <w:tr w:rsidR="00ED6E92" w:rsidRPr="00912BEF" w14:paraId="398E80EB" w14:textId="77777777" w:rsidTr="7D27ACA3">
        <w:trPr>
          <w:trHeight w:hRule="exact" w:val="288"/>
        </w:trPr>
        <w:tc>
          <w:tcPr>
            <w:tcW w:w="3175" w:type="dxa"/>
          </w:tcPr>
          <w:p w14:paraId="4B26EFFD" w14:textId="7E7C4A37" w:rsidR="00ED6E92" w:rsidRDefault="03FCB5E3" w:rsidP="009D5A63">
            <w:r>
              <w:t>03-08-23</w:t>
            </w:r>
          </w:p>
        </w:tc>
        <w:tc>
          <w:tcPr>
            <w:tcW w:w="3060" w:type="dxa"/>
          </w:tcPr>
          <w:p w14:paraId="2FD19062" w14:textId="2D586BD3" w:rsidR="00ED6E92" w:rsidRDefault="00ED6E92" w:rsidP="009D5A63"/>
        </w:tc>
        <w:tc>
          <w:tcPr>
            <w:tcW w:w="3125" w:type="dxa"/>
          </w:tcPr>
          <w:p w14:paraId="159CC06B" w14:textId="31617FCD" w:rsidR="00ED6E92" w:rsidRDefault="03FCB5E3" w:rsidP="009D5A63">
            <w:r>
              <w:t>PToms@ncsysinc.com</w:t>
            </w:r>
          </w:p>
        </w:tc>
      </w:tr>
    </w:tbl>
    <w:p w14:paraId="2AF48C1E" w14:textId="77777777" w:rsidR="009D5A63" w:rsidRDefault="009D5A63" w:rsidP="00D50DEA">
      <w:pPr>
        <w:pStyle w:val="thankyou"/>
      </w:pPr>
    </w:p>
    <w:tbl>
      <w:tblPr>
        <w:tblStyle w:val="TableGrid"/>
        <w:tblW w:w="9365" w:type="dxa"/>
        <w:tblInd w:w="-3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620" w:firstRow="1" w:lastRow="0" w:firstColumn="0" w:lastColumn="0" w:noHBand="1" w:noVBand="1"/>
        <w:tblDescription w:val="Layout table to enter Item, Description and Quantity, Company Slogan, Customer Service number, and Comments"/>
      </w:tblPr>
      <w:tblGrid>
        <w:gridCol w:w="1465"/>
        <w:gridCol w:w="6394"/>
        <w:gridCol w:w="1506"/>
      </w:tblGrid>
      <w:tr w:rsidR="00ED6E92" w:rsidRPr="00912BEF" w14:paraId="277277B2" w14:textId="77777777" w:rsidTr="1729122B">
        <w:trPr>
          <w:trHeight w:hRule="exact" w:val="360"/>
        </w:trPr>
        <w:tc>
          <w:tcPr>
            <w:tcW w:w="1465" w:type="dxa"/>
            <w:shd w:val="clear" w:color="auto" w:fill="DBDDCC" w:themeFill="accent3" w:themeFillTint="66"/>
            <w:vAlign w:val="center"/>
          </w:tcPr>
          <w:p w14:paraId="02B01F16" w14:textId="77777777" w:rsidR="00ED6E92" w:rsidRPr="00912BEF" w:rsidRDefault="008937A4" w:rsidP="002B7EFA">
            <w:pPr>
              <w:pStyle w:val="columnheadings"/>
            </w:pPr>
            <w:sdt>
              <w:sdtPr>
                <w:alias w:val="Item #:"/>
                <w:tag w:val="Item #:"/>
                <w:id w:val="-656155548"/>
                <w:placeholder>
                  <w:docPart w:val="D13C2B061DB94A54A2A0995F859CDEA4"/>
                </w:placeholder>
                <w:temporary/>
                <w:showingPlcHdr/>
                <w15:appearance w15:val="hidden"/>
              </w:sdtPr>
              <w:sdtContent>
                <w:r w:rsidR="00A15166">
                  <w:t>Item #</w:t>
                </w:r>
              </w:sdtContent>
            </w:sdt>
          </w:p>
        </w:tc>
        <w:tc>
          <w:tcPr>
            <w:tcW w:w="6394" w:type="dxa"/>
            <w:shd w:val="clear" w:color="auto" w:fill="DBDDCC" w:themeFill="accent3" w:themeFillTint="66"/>
            <w:vAlign w:val="center"/>
          </w:tcPr>
          <w:p w14:paraId="39A54DB5" w14:textId="77777777" w:rsidR="00ED6E92" w:rsidRPr="00912BEF" w:rsidRDefault="008937A4" w:rsidP="002B7EFA">
            <w:pPr>
              <w:pStyle w:val="columnheadings"/>
            </w:pPr>
            <w:sdt>
              <w:sdtPr>
                <w:alias w:val="Description:"/>
                <w:tag w:val="Description:"/>
                <w:id w:val="759099939"/>
                <w:placeholder>
                  <w:docPart w:val="F54962A6758F494EAADC52EF75EA9BCF"/>
                </w:placeholder>
                <w:temporary/>
                <w:showingPlcHdr/>
                <w15:appearance w15:val="hidden"/>
              </w:sdtPr>
              <w:sdtContent>
                <w:r w:rsidR="00A15166">
                  <w:t>Description</w:t>
                </w:r>
              </w:sdtContent>
            </w:sdt>
          </w:p>
        </w:tc>
        <w:tc>
          <w:tcPr>
            <w:tcW w:w="1506" w:type="dxa"/>
            <w:shd w:val="clear" w:color="auto" w:fill="DBDDCC" w:themeFill="accent3" w:themeFillTint="66"/>
            <w:vAlign w:val="center"/>
          </w:tcPr>
          <w:p w14:paraId="15A2F3DF" w14:textId="77777777" w:rsidR="00ED6E92" w:rsidRPr="00912BEF" w:rsidRDefault="008937A4" w:rsidP="002B7EFA">
            <w:pPr>
              <w:pStyle w:val="columnheadings"/>
            </w:pPr>
            <w:sdt>
              <w:sdtPr>
                <w:alias w:val="Quantity:"/>
                <w:tag w:val="Quantity:"/>
                <w:id w:val="-1896038269"/>
                <w:placeholder>
                  <w:docPart w:val="9020F44954064EFDB54C0B4EA438FE58"/>
                </w:placeholder>
                <w:temporary/>
                <w:showingPlcHdr/>
                <w15:appearance w15:val="hidden"/>
              </w:sdtPr>
              <w:sdtContent>
                <w:r w:rsidR="00A15166">
                  <w:t>Quantity</w:t>
                </w:r>
              </w:sdtContent>
            </w:sdt>
          </w:p>
        </w:tc>
      </w:tr>
      <w:tr w:rsidR="00ED6E92" w:rsidRPr="00912BEF" w14:paraId="4C5AE36A" w14:textId="77777777" w:rsidTr="1729122B">
        <w:trPr>
          <w:trHeight w:hRule="exact" w:val="288"/>
        </w:trPr>
        <w:tc>
          <w:tcPr>
            <w:tcW w:w="1465" w:type="dxa"/>
            <w:vAlign w:val="center"/>
          </w:tcPr>
          <w:p w14:paraId="00DC77B6" w14:textId="6BB6FEA2" w:rsidR="00ED6E92" w:rsidRDefault="4C3E8325" w:rsidP="1729122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729122B">
              <w:rPr>
                <w:rFonts w:ascii="Calibri" w:eastAsia="Calibri" w:hAnsi="Calibri" w:cs="Calibri"/>
                <w:color w:val="333333"/>
                <w:sz w:val="18"/>
                <w:szCs w:val="18"/>
              </w:rPr>
              <w:t>2.01139</w:t>
            </w:r>
          </w:p>
          <w:p w14:paraId="6D66BEA7" w14:textId="338E9AFC" w:rsidR="00AF6BAC" w:rsidRPr="00912BEF" w:rsidRDefault="00AF6BAC" w:rsidP="002B7EFA"/>
        </w:tc>
        <w:tc>
          <w:tcPr>
            <w:tcW w:w="6394" w:type="dxa"/>
            <w:vAlign w:val="center"/>
          </w:tcPr>
          <w:p w14:paraId="19AD0874" w14:textId="64F57730" w:rsidR="00ED6E92" w:rsidRPr="00912BEF" w:rsidRDefault="4883FF56" w:rsidP="002B7EFA">
            <w:r>
              <w:t xml:space="preserve">PV 150 </w:t>
            </w:r>
          </w:p>
        </w:tc>
        <w:tc>
          <w:tcPr>
            <w:tcW w:w="1506" w:type="dxa"/>
            <w:vAlign w:val="center"/>
          </w:tcPr>
          <w:p w14:paraId="1E2A0051" w14:textId="7D285AE6" w:rsidR="00ED6E92" w:rsidRPr="009C1CA5" w:rsidRDefault="4883FF56" w:rsidP="002B7EFA">
            <w:pPr>
              <w:pStyle w:val="Amount"/>
              <w:jc w:val="left"/>
            </w:pPr>
            <w:r>
              <w:t>1</w:t>
            </w:r>
          </w:p>
        </w:tc>
      </w:tr>
      <w:tr w:rsidR="00ED6E92" w:rsidRPr="00912BEF" w14:paraId="4E4130E9" w14:textId="77777777" w:rsidTr="1729122B">
        <w:trPr>
          <w:trHeight w:hRule="exact" w:val="288"/>
        </w:trPr>
        <w:tc>
          <w:tcPr>
            <w:tcW w:w="1465" w:type="dxa"/>
            <w:vAlign w:val="center"/>
          </w:tcPr>
          <w:p w14:paraId="55D337FE" w14:textId="2DFC162E" w:rsidR="00ED6E92" w:rsidRPr="00912BEF" w:rsidRDefault="4883FF56" w:rsidP="002B7EFA">
            <w:r>
              <w:t>2.00549/2.00560</w:t>
            </w:r>
          </w:p>
        </w:tc>
        <w:tc>
          <w:tcPr>
            <w:tcW w:w="6394" w:type="dxa"/>
            <w:vAlign w:val="center"/>
          </w:tcPr>
          <w:p w14:paraId="2317E6FD" w14:textId="17439DAE" w:rsidR="001B2208" w:rsidRPr="00912BEF" w:rsidRDefault="4883FF56" w:rsidP="002B7EFA">
            <w:r>
              <w:t xml:space="preserve">2-PT 150  1-TSO 150 </w:t>
            </w:r>
          </w:p>
        </w:tc>
        <w:tc>
          <w:tcPr>
            <w:tcW w:w="1506" w:type="dxa"/>
            <w:vAlign w:val="center"/>
          </w:tcPr>
          <w:p w14:paraId="670537F9" w14:textId="6FA179C3" w:rsidR="00ED6E92" w:rsidRPr="009C1CA5" w:rsidRDefault="4883FF56" w:rsidP="002B7EFA">
            <w:pPr>
              <w:pStyle w:val="Amount"/>
              <w:jc w:val="left"/>
            </w:pPr>
            <w:r>
              <w:t>3</w:t>
            </w:r>
          </w:p>
        </w:tc>
      </w:tr>
      <w:tr w:rsidR="00ED6E92" w:rsidRPr="00912BEF" w14:paraId="2C67BC04" w14:textId="77777777" w:rsidTr="1729122B">
        <w:trPr>
          <w:trHeight w:hRule="exact" w:val="288"/>
        </w:trPr>
        <w:tc>
          <w:tcPr>
            <w:tcW w:w="1465" w:type="dxa"/>
            <w:vAlign w:val="center"/>
          </w:tcPr>
          <w:p w14:paraId="35FE323D" w14:textId="6C969F86" w:rsidR="00ED6E92" w:rsidRPr="00912BEF" w:rsidRDefault="4883FF56" w:rsidP="002B7EFA">
            <w:r>
              <w:t>2.00557</w:t>
            </w:r>
          </w:p>
        </w:tc>
        <w:tc>
          <w:tcPr>
            <w:tcW w:w="6394" w:type="dxa"/>
            <w:vAlign w:val="center"/>
          </w:tcPr>
          <w:p w14:paraId="73DA0E98" w14:textId="71CFCF67" w:rsidR="00ED6E92" w:rsidRPr="00912BEF" w:rsidRDefault="4883FF56" w:rsidP="002B7EFA">
            <w:r>
              <w:t xml:space="preserve">2-SFO 150 </w:t>
            </w:r>
          </w:p>
        </w:tc>
        <w:tc>
          <w:tcPr>
            <w:tcW w:w="1506" w:type="dxa"/>
            <w:vAlign w:val="center"/>
          </w:tcPr>
          <w:p w14:paraId="0F6EE584" w14:textId="66D077F4" w:rsidR="00A339CB" w:rsidRPr="009C1CA5" w:rsidRDefault="4883FF56" w:rsidP="002B7EFA">
            <w:pPr>
              <w:pStyle w:val="Amount"/>
              <w:jc w:val="left"/>
            </w:pPr>
            <w:r>
              <w:t>2</w:t>
            </w:r>
          </w:p>
        </w:tc>
      </w:tr>
      <w:tr w:rsidR="00ED6E92" w:rsidRPr="00912BEF" w14:paraId="0EC75342" w14:textId="77777777" w:rsidTr="1729122B">
        <w:trPr>
          <w:trHeight w:hRule="exact" w:val="288"/>
        </w:trPr>
        <w:tc>
          <w:tcPr>
            <w:tcW w:w="1465" w:type="dxa"/>
            <w:vAlign w:val="center"/>
          </w:tcPr>
          <w:p w14:paraId="22A4AEBC" w14:textId="4BA6AD89" w:rsidR="00ED6E92" w:rsidRPr="00912BEF" w:rsidRDefault="4883FF56" w:rsidP="002B7EFA">
            <w:r>
              <w:t>2.02472</w:t>
            </w:r>
          </w:p>
        </w:tc>
        <w:tc>
          <w:tcPr>
            <w:tcW w:w="6394" w:type="dxa"/>
            <w:vAlign w:val="center"/>
          </w:tcPr>
          <w:p w14:paraId="22D02E80" w14:textId="6CEB9150" w:rsidR="00ED6E92" w:rsidRPr="00912BEF" w:rsidRDefault="4883FF56" w:rsidP="002B7EFA">
            <w:r>
              <w:t xml:space="preserve">15 KW Mixer </w:t>
            </w:r>
          </w:p>
        </w:tc>
        <w:tc>
          <w:tcPr>
            <w:tcW w:w="1506" w:type="dxa"/>
            <w:vAlign w:val="center"/>
          </w:tcPr>
          <w:p w14:paraId="2FA20D36" w14:textId="43585766" w:rsidR="00ED6E92" w:rsidRDefault="00ED6E92" w:rsidP="002B7EFA">
            <w:pPr>
              <w:pStyle w:val="Amount"/>
              <w:jc w:val="left"/>
            </w:pPr>
          </w:p>
          <w:p w14:paraId="2794B3ED" w14:textId="5E6F7070" w:rsidR="005558C3" w:rsidRPr="009C1CA5" w:rsidRDefault="4883FF56" w:rsidP="002B7EFA">
            <w:pPr>
              <w:pStyle w:val="Amount"/>
              <w:jc w:val="left"/>
            </w:pPr>
            <w:r>
              <w:t>1</w:t>
            </w:r>
          </w:p>
        </w:tc>
      </w:tr>
      <w:tr w:rsidR="00ED6E92" w:rsidRPr="00912BEF" w14:paraId="6473BB8D" w14:textId="77777777" w:rsidTr="1729122B">
        <w:trPr>
          <w:trHeight w:hRule="exact" w:val="288"/>
        </w:trPr>
        <w:tc>
          <w:tcPr>
            <w:tcW w:w="1465" w:type="dxa"/>
            <w:vAlign w:val="center"/>
          </w:tcPr>
          <w:p w14:paraId="0FD1BB62" w14:textId="0363C184" w:rsidR="00ED6E92" w:rsidRPr="00912BEF" w:rsidRDefault="4883FF56" w:rsidP="002B7EFA">
            <w:r>
              <w:t>2.02472</w:t>
            </w:r>
          </w:p>
        </w:tc>
        <w:tc>
          <w:tcPr>
            <w:tcW w:w="6394" w:type="dxa"/>
            <w:vAlign w:val="center"/>
          </w:tcPr>
          <w:p w14:paraId="7C0E5F1D" w14:textId="7B680C10" w:rsidR="00ED6E92" w:rsidRPr="00912BEF" w:rsidRDefault="4883FF56" w:rsidP="002B7EFA">
            <w:r>
              <w:t xml:space="preserve">15 KW Mixer </w:t>
            </w:r>
          </w:p>
        </w:tc>
        <w:tc>
          <w:tcPr>
            <w:tcW w:w="1506" w:type="dxa"/>
            <w:vAlign w:val="center"/>
          </w:tcPr>
          <w:p w14:paraId="4E63C46F" w14:textId="58A797AD" w:rsidR="00ED6E92" w:rsidRPr="009C1CA5" w:rsidRDefault="4883FF56" w:rsidP="002B7EFA">
            <w:pPr>
              <w:pStyle w:val="Amount"/>
              <w:jc w:val="left"/>
            </w:pPr>
            <w:r>
              <w:t>1</w:t>
            </w:r>
          </w:p>
        </w:tc>
      </w:tr>
      <w:tr w:rsidR="00ED6E92" w:rsidRPr="00912BEF" w14:paraId="2867E713" w14:textId="77777777" w:rsidTr="1729122B">
        <w:trPr>
          <w:trHeight w:hRule="exact" w:val="288"/>
        </w:trPr>
        <w:tc>
          <w:tcPr>
            <w:tcW w:w="1465" w:type="dxa"/>
            <w:vAlign w:val="center"/>
          </w:tcPr>
          <w:p w14:paraId="46EEF946" w14:textId="32340C21" w:rsidR="00ED6E92" w:rsidRPr="00912BEF" w:rsidRDefault="4883FF56" w:rsidP="002B7EFA">
            <w:r>
              <w:t>2.02484</w:t>
            </w:r>
          </w:p>
        </w:tc>
        <w:tc>
          <w:tcPr>
            <w:tcW w:w="6394" w:type="dxa"/>
            <w:vAlign w:val="center"/>
          </w:tcPr>
          <w:p w14:paraId="58DDBF3B" w14:textId="2139EEEC" w:rsidR="00ED6E92" w:rsidRPr="00912BEF" w:rsidRDefault="4883FF56" w:rsidP="002B7EFA">
            <w:r>
              <w:t>18 KW Pump</w:t>
            </w:r>
          </w:p>
        </w:tc>
        <w:tc>
          <w:tcPr>
            <w:tcW w:w="1506" w:type="dxa"/>
            <w:vAlign w:val="center"/>
          </w:tcPr>
          <w:p w14:paraId="4DFE1B3E" w14:textId="7A15CF54" w:rsidR="00ED6E92" w:rsidRPr="009C1CA5" w:rsidRDefault="4883FF56" w:rsidP="002B7EFA">
            <w:pPr>
              <w:pStyle w:val="Amount"/>
              <w:jc w:val="left"/>
            </w:pPr>
            <w:r>
              <w:t>1</w:t>
            </w:r>
          </w:p>
        </w:tc>
      </w:tr>
      <w:tr w:rsidR="00ED6E92" w:rsidRPr="00912BEF" w14:paraId="0332701D" w14:textId="77777777" w:rsidTr="1729122B">
        <w:trPr>
          <w:trHeight w:hRule="exact" w:val="288"/>
        </w:trPr>
        <w:tc>
          <w:tcPr>
            <w:tcW w:w="1465" w:type="dxa"/>
            <w:vAlign w:val="center"/>
          </w:tcPr>
          <w:p w14:paraId="35189DAB" w14:textId="71014378" w:rsidR="00ED6E92" w:rsidRPr="00912BEF" w:rsidRDefault="4883FF56" w:rsidP="002B7EFA">
            <w:r>
              <w:t>2.02461</w:t>
            </w:r>
          </w:p>
        </w:tc>
        <w:tc>
          <w:tcPr>
            <w:tcW w:w="6394" w:type="dxa"/>
            <w:vAlign w:val="center"/>
          </w:tcPr>
          <w:p w14:paraId="0C6573D4" w14:textId="5D4C3CD8" w:rsidR="00ED6E92" w:rsidRPr="00912BEF" w:rsidRDefault="4883FF56" w:rsidP="002B7EFA">
            <w:r>
              <w:t xml:space="preserve">PVT 150 </w:t>
            </w:r>
          </w:p>
        </w:tc>
        <w:tc>
          <w:tcPr>
            <w:tcW w:w="1506" w:type="dxa"/>
            <w:vAlign w:val="center"/>
          </w:tcPr>
          <w:p w14:paraId="2B19432A" w14:textId="4C728D9D" w:rsidR="00ED6E92" w:rsidRPr="009C1CA5" w:rsidRDefault="4883FF56" w:rsidP="002B7EFA">
            <w:pPr>
              <w:pStyle w:val="Amount"/>
              <w:jc w:val="left"/>
            </w:pPr>
            <w:r>
              <w:t>2</w:t>
            </w:r>
          </w:p>
        </w:tc>
      </w:tr>
      <w:tr w:rsidR="00ED6E92" w:rsidRPr="00912BEF" w14:paraId="53058B5D" w14:textId="77777777" w:rsidTr="1729122B">
        <w:trPr>
          <w:trHeight w:hRule="exact" w:val="288"/>
        </w:trPr>
        <w:tc>
          <w:tcPr>
            <w:tcW w:w="1465" w:type="dxa"/>
            <w:vAlign w:val="center"/>
          </w:tcPr>
          <w:p w14:paraId="4103B172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45BB4300" w14:textId="34028251" w:rsidR="00ED6E92" w:rsidRPr="00912BEF" w:rsidRDefault="00ED6E92" w:rsidP="002B7EFA"/>
        </w:tc>
        <w:tc>
          <w:tcPr>
            <w:tcW w:w="1506" w:type="dxa"/>
            <w:vAlign w:val="center"/>
          </w:tcPr>
          <w:p w14:paraId="3C0626A6" w14:textId="20F877D2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4DC384D9" w14:textId="77777777" w:rsidTr="1729122B">
        <w:trPr>
          <w:trHeight w:hRule="exact" w:val="288"/>
        </w:trPr>
        <w:tc>
          <w:tcPr>
            <w:tcW w:w="1465" w:type="dxa"/>
            <w:vAlign w:val="center"/>
          </w:tcPr>
          <w:p w14:paraId="16C05F8E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6D1E8C38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47F6450B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3D7D0C5F" w14:textId="77777777" w:rsidTr="1729122B">
        <w:trPr>
          <w:trHeight w:hRule="exact" w:val="288"/>
        </w:trPr>
        <w:tc>
          <w:tcPr>
            <w:tcW w:w="1465" w:type="dxa"/>
            <w:vAlign w:val="center"/>
          </w:tcPr>
          <w:p w14:paraId="60CC481B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17F71465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7CD61F55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65E0270E" w14:textId="77777777" w:rsidTr="1729122B">
        <w:trPr>
          <w:trHeight w:hRule="exact" w:val="288"/>
        </w:trPr>
        <w:tc>
          <w:tcPr>
            <w:tcW w:w="1465" w:type="dxa"/>
            <w:vAlign w:val="center"/>
          </w:tcPr>
          <w:p w14:paraId="0150622C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03D2D44E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4A276F28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5CA85C24" w14:textId="77777777" w:rsidTr="1729122B">
        <w:trPr>
          <w:trHeight w:hRule="exact" w:val="288"/>
        </w:trPr>
        <w:tc>
          <w:tcPr>
            <w:tcW w:w="1465" w:type="dxa"/>
            <w:vAlign w:val="center"/>
          </w:tcPr>
          <w:p w14:paraId="634736A6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3E087418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655A84DF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1EB6AD79" w14:textId="77777777" w:rsidTr="1729122B">
        <w:trPr>
          <w:trHeight w:hRule="exact" w:val="288"/>
        </w:trPr>
        <w:tc>
          <w:tcPr>
            <w:tcW w:w="1465" w:type="dxa"/>
            <w:vAlign w:val="center"/>
          </w:tcPr>
          <w:p w14:paraId="41E3B7F4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5814F48A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36F6375D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2083404E" w14:textId="77777777" w:rsidTr="1729122B">
        <w:trPr>
          <w:trHeight w:hRule="exact" w:val="288"/>
        </w:trPr>
        <w:tc>
          <w:tcPr>
            <w:tcW w:w="1465" w:type="dxa"/>
            <w:vAlign w:val="center"/>
          </w:tcPr>
          <w:p w14:paraId="6129C7C2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1AE13E49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4E1F4412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48620D85" w14:textId="77777777" w:rsidTr="1729122B">
        <w:trPr>
          <w:trHeight w:hRule="exact" w:val="288"/>
        </w:trPr>
        <w:tc>
          <w:tcPr>
            <w:tcW w:w="1465" w:type="dxa"/>
            <w:vAlign w:val="center"/>
          </w:tcPr>
          <w:p w14:paraId="6646BB0A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42824C25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1BAFF54B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274433A2" w14:textId="77777777" w:rsidTr="1729122B">
        <w:trPr>
          <w:trHeight w:hRule="exact" w:val="288"/>
        </w:trPr>
        <w:tc>
          <w:tcPr>
            <w:tcW w:w="1465" w:type="dxa"/>
            <w:vAlign w:val="center"/>
          </w:tcPr>
          <w:p w14:paraId="74AD87E5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40436190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7402B770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5D2848E9" w14:textId="77777777" w:rsidTr="1729122B">
        <w:trPr>
          <w:trHeight w:hRule="exact" w:val="288"/>
        </w:trPr>
        <w:tc>
          <w:tcPr>
            <w:tcW w:w="1465" w:type="dxa"/>
            <w:vAlign w:val="center"/>
          </w:tcPr>
          <w:p w14:paraId="7E7D8FB6" w14:textId="634E70B6" w:rsidR="00ED6E92" w:rsidRPr="00912BEF" w:rsidRDefault="00ED6E92" w:rsidP="002B7EFA"/>
        </w:tc>
        <w:tc>
          <w:tcPr>
            <w:tcW w:w="6394" w:type="dxa"/>
            <w:vAlign w:val="center"/>
          </w:tcPr>
          <w:p w14:paraId="31FF2C5C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255586FC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6FB2EC58" w14:textId="77777777" w:rsidTr="1729122B">
        <w:trPr>
          <w:trHeight w:hRule="exact" w:val="288"/>
        </w:trPr>
        <w:tc>
          <w:tcPr>
            <w:tcW w:w="1465" w:type="dxa"/>
            <w:vAlign w:val="center"/>
          </w:tcPr>
          <w:p w14:paraId="6D820AE7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30E92E37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7C9EB5D7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074E20A8" w14:textId="77777777" w:rsidTr="1729122B">
        <w:trPr>
          <w:trHeight w:hRule="exact" w:val="288"/>
        </w:trPr>
        <w:tc>
          <w:tcPr>
            <w:tcW w:w="1465" w:type="dxa"/>
            <w:vAlign w:val="center"/>
          </w:tcPr>
          <w:p w14:paraId="3E21D3E5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32CACFA2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298C52B8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07D80617" w14:textId="77777777" w:rsidTr="1729122B">
        <w:trPr>
          <w:trHeight w:hRule="exact" w:val="288"/>
        </w:trPr>
        <w:tc>
          <w:tcPr>
            <w:tcW w:w="1465" w:type="dxa"/>
            <w:vAlign w:val="center"/>
          </w:tcPr>
          <w:p w14:paraId="5B478F44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6350136B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1205E968" w14:textId="77777777" w:rsidR="00ED6E92" w:rsidRPr="009C1CA5" w:rsidRDefault="00ED6E92" w:rsidP="002B7EFA">
            <w:pPr>
              <w:pStyle w:val="Amount"/>
              <w:jc w:val="left"/>
            </w:pPr>
          </w:p>
        </w:tc>
      </w:tr>
    </w:tbl>
    <w:p w14:paraId="056E4287" w14:textId="77777777" w:rsidR="00171320" w:rsidRDefault="00171320" w:rsidP="00B2111F">
      <w:pPr>
        <w:rPr>
          <w:sz w:val="6"/>
        </w:rPr>
      </w:pPr>
    </w:p>
    <w:p w14:paraId="71FAE1EC" w14:textId="3A3C2B59" w:rsidR="007F5BB3" w:rsidRPr="00D91DCF" w:rsidRDefault="00801363" w:rsidP="00B2111F">
      <w:pPr>
        <w:rPr>
          <w:sz w:val="6"/>
        </w:rPr>
      </w:pPr>
      <w:r>
        <w:rPr>
          <w:noProof/>
        </w:rPr>
        <w:drawing>
          <wp:inline distT="0" distB="0" distL="0" distR="0" wp14:anchorId="3157DA90" wp14:editId="5E434104">
            <wp:extent cx="1613736" cy="1057275"/>
            <wp:effectExtent l="0" t="0" r="571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369" cy="106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320">
        <w:rPr>
          <w:noProof/>
          <w:sz w:val="6"/>
        </w:rPr>
        <w:drawing>
          <wp:anchor distT="0" distB="0" distL="114300" distR="114300" simplePos="0" relativeHeight="251658240" behindDoc="0" locked="0" layoutInCell="1" allowOverlap="1" wp14:anchorId="5524DC18" wp14:editId="021C7198">
            <wp:simplePos x="0" y="0"/>
            <wp:positionH relativeFrom="column">
              <wp:posOffset>3895725</wp:posOffset>
            </wp:positionH>
            <wp:positionV relativeFrom="paragraph">
              <wp:posOffset>144780</wp:posOffset>
            </wp:positionV>
            <wp:extent cx="1723390" cy="690245"/>
            <wp:effectExtent l="0" t="0" r="0" b="0"/>
            <wp:wrapThrough wrapText="bothSides">
              <wp:wrapPolygon edited="0">
                <wp:start x="0" y="0"/>
                <wp:lineTo x="0" y="20865"/>
                <wp:lineTo x="21250" y="20865"/>
                <wp:lineTo x="2125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CS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F5BB3" w:rsidRPr="00D91DCF" w:rsidSect="002025E8">
      <w:headerReference w:type="default" r:id="rId12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36F03" w14:textId="77777777" w:rsidR="007B2E16" w:rsidRDefault="007B2E16" w:rsidP="002F4850">
      <w:r>
        <w:separator/>
      </w:r>
    </w:p>
  </w:endnote>
  <w:endnote w:type="continuationSeparator" w:id="0">
    <w:p w14:paraId="34F9FACB" w14:textId="77777777" w:rsidR="007B2E16" w:rsidRDefault="007B2E16" w:rsidP="002F4850">
      <w:r>
        <w:continuationSeparator/>
      </w:r>
    </w:p>
  </w:endnote>
  <w:endnote w:type="continuationNotice" w:id="1">
    <w:p w14:paraId="10CE543B" w14:textId="77777777" w:rsidR="007B2E16" w:rsidRDefault="007B2E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B0DCA" w14:textId="77777777" w:rsidR="007B2E16" w:rsidRDefault="007B2E16" w:rsidP="002F4850">
      <w:r>
        <w:separator/>
      </w:r>
    </w:p>
  </w:footnote>
  <w:footnote w:type="continuationSeparator" w:id="0">
    <w:p w14:paraId="5E8C6353" w14:textId="77777777" w:rsidR="007B2E16" w:rsidRDefault="007B2E16" w:rsidP="002F4850">
      <w:r>
        <w:continuationSeparator/>
      </w:r>
    </w:p>
  </w:footnote>
  <w:footnote w:type="continuationNotice" w:id="1">
    <w:p w14:paraId="727222FA" w14:textId="77777777" w:rsidR="007B2E16" w:rsidRDefault="007B2E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EB4A" w14:textId="77777777" w:rsidR="00297836" w:rsidRDefault="0029783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24D6D4B" wp14:editId="3F66917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00800" cy="8686800"/>
              <wp:effectExtent l="19050" t="19050" r="19050" b="1905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86868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3">
                              <a:lumMod val="20000"/>
                              <a:lumOff val="80000"/>
                            </a:schemeClr>
                          </a:gs>
                          <a:gs pos="50000">
                            <a:schemeClr val="bg1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3">
                              <a:lumMod val="20000"/>
                              <a:lumOff val="80000"/>
                            </a:schemeClr>
                          </a:gs>
                        </a:gsLst>
                        <a:lin ang="18900000" scaled="1"/>
                      </a:gradFill>
                      <a:ln w="41275" cmpd="thickThin"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rect id="Rectangle 44" style="position:absolute;margin-left:0;margin-top:0;width:7in;height:684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alt="&quot;&quot;" o:spid="_x0000_s1026" o:allowincell="f" fillcolor="#edeee5 [662]" strokecolor="#c8ccb3 [1942]" strokeweight="3.25pt" w14:anchorId="633AB3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">
              <v:fill type="gradient" color2="white [3212]" angle="135" focus="50%" rotate="t"/>
              <v:stroke linestyle="thickThin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3EF9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F2A2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FAE2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12E5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600A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4A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DCD2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DC8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E5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96B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2506717">
    <w:abstractNumId w:val="9"/>
  </w:num>
  <w:num w:numId="2" w16cid:durableId="425688991">
    <w:abstractNumId w:val="8"/>
  </w:num>
  <w:num w:numId="3" w16cid:durableId="872810124">
    <w:abstractNumId w:val="7"/>
  </w:num>
  <w:num w:numId="4" w16cid:durableId="610287005">
    <w:abstractNumId w:val="6"/>
  </w:num>
  <w:num w:numId="5" w16cid:durableId="169376651">
    <w:abstractNumId w:val="5"/>
  </w:num>
  <w:num w:numId="6" w16cid:durableId="1380279520">
    <w:abstractNumId w:val="4"/>
  </w:num>
  <w:num w:numId="7" w16cid:durableId="1098256255">
    <w:abstractNumId w:val="3"/>
  </w:num>
  <w:num w:numId="8" w16cid:durableId="847864678">
    <w:abstractNumId w:val="2"/>
  </w:num>
  <w:num w:numId="9" w16cid:durableId="743844967">
    <w:abstractNumId w:val="1"/>
  </w:num>
  <w:num w:numId="10" w16cid:durableId="162744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 fillcolor="white">
      <v:fill color="white"/>
      <o:colormru v:ext="edit" colors="#f9faf0,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20"/>
    <w:rsid w:val="00001B6D"/>
    <w:rsid w:val="00010191"/>
    <w:rsid w:val="00012206"/>
    <w:rsid w:val="000157E6"/>
    <w:rsid w:val="0001663E"/>
    <w:rsid w:val="00024856"/>
    <w:rsid w:val="00036054"/>
    <w:rsid w:val="00046316"/>
    <w:rsid w:val="00052039"/>
    <w:rsid w:val="00061BE1"/>
    <w:rsid w:val="000653AC"/>
    <w:rsid w:val="000A4BDA"/>
    <w:rsid w:val="000B4790"/>
    <w:rsid w:val="000C3A23"/>
    <w:rsid w:val="000D62FC"/>
    <w:rsid w:val="000D6448"/>
    <w:rsid w:val="000E042A"/>
    <w:rsid w:val="000F4A3E"/>
    <w:rsid w:val="000F6B47"/>
    <w:rsid w:val="000F7959"/>
    <w:rsid w:val="000F7D4F"/>
    <w:rsid w:val="0010556E"/>
    <w:rsid w:val="0010770B"/>
    <w:rsid w:val="001119DF"/>
    <w:rsid w:val="00123FFB"/>
    <w:rsid w:val="00130F5B"/>
    <w:rsid w:val="00140EA0"/>
    <w:rsid w:val="001553FA"/>
    <w:rsid w:val="00161DB3"/>
    <w:rsid w:val="00171320"/>
    <w:rsid w:val="00181917"/>
    <w:rsid w:val="001B2208"/>
    <w:rsid w:val="001B4F7A"/>
    <w:rsid w:val="001B70FF"/>
    <w:rsid w:val="001C0064"/>
    <w:rsid w:val="001C42F9"/>
    <w:rsid w:val="001F0F9F"/>
    <w:rsid w:val="002025E8"/>
    <w:rsid w:val="00202E66"/>
    <w:rsid w:val="00227D2A"/>
    <w:rsid w:val="00237E66"/>
    <w:rsid w:val="002523E9"/>
    <w:rsid w:val="0026083C"/>
    <w:rsid w:val="00272FC6"/>
    <w:rsid w:val="00287DDD"/>
    <w:rsid w:val="00297836"/>
    <w:rsid w:val="00297A63"/>
    <w:rsid w:val="002B1A73"/>
    <w:rsid w:val="002B7EFA"/>
    <w:rsid w:val="002D128D"/>
    <w:rsid w:val="002F4850"/>
    <w:rsid w:val="002F5EDE"/>
    <w:rsid w:val="002F6035"/>
    <w:rsid w:val="00301748"/>
    <w:rsid w:val="00304275"/>
    <w:rsid w:val="003055DC"/>
    <w:rsid w:val="00311C97"/>
    <w:rsid w:val="00326B95"/>
    <w:rsid w:val="003272DA"/>
    <w:rsid w:val="003310E3"/>
    <w:rsid w:val="003462C4"/>
    <w:rsid w:val="003608BD"/>
    <w:rsid w:val="0036503F"/>
    <w:rsid w:val="003653FC"/>
    <w:rsid w:val="00394226"/>
    <w:rsid w:val="003E5FCD"/>
    <w:rsid w:val="004077A8"/>
    <w:rsid w:val="00416D56"/>
    <w:rsid w:val="00441785"/>
    <w:rsid w:val="00442CDA"/>
    <w:rsid w:val="00445E37"/>
    <w:rsid w:val="00446C27"/>
    <w:rsid w:val="004471ED"/>
    <w:rsid w:val="0045588D"/>
    <w:rsid w:val="00455F93"/>
    <w:rsid w:val="0047047D"/>
    <w:rsid w:val="004C1BF4"/>
    <w:rsid w:val="004C4836"/>
    <w:rsid w:val="004C4F1D"/>
    <w:rsid w:val="004E7538"/>
    <w:rsid w:val="004F0414"/>
    <w:rsid w:val="004F202D"/>
    <w:rsid w:val="004F49AB"/>
    <w:rsid w:val="00511C95"/>
    <w:rsid w:val="0051254A"/>
    <w:rsid w:val="005209B5"/>
    <w:rsid w:val="00521569"/>
    <w:rsid w:val="005558C3"/>
    <w:rsid w:val="005646A2"/>
    <w:rsid w:val="0057647C"/>
    <w:rsid w:val="00577677"/>
    <w:rsid w:val="005865E7"/>
    <w:rsid w:val="005A2F50"/>
    <w:rsid w:val="005A7972"/>
    <w:rsid w:val="005B3515"/>
    <w:rsid w:val="005F3BA8"/>
    <w:rsid w:val="00600046"/>
    <w:rsid w:val="006016A7"/>
    <w:rsid w:val="00606BB2"/>
    <w:rsid w:val="00606EB0"/>
    <w:rsid w:val="00631798"/>
    <w:rsid w:val="00641159"/>
    <w:rsid w:val="00646D51"/>
    <w:rsid w:val="0066419C"/>
    <w:rsid w:val="00664D32"/>
    <w:rsid w:val="006869C1"/>
    <w:rsid w:val="0068CE83"/>
    <w:rsid w:val="006A7C63"/>
    <w:rsid w:val="006B01FB"/>
    <w:rsid w:val="006F3C33"/>
    <w:rsid w:val="00704C33"/>
    <w:rsid w:val="00705D71"/>
    <w:rsid w:val="007178F3"/>
    <w:rsid w:val="00750613"/>
    <w:rsid w:val="00757CD8"/>
    <w:rsid w:val="0076185C"/>
    <w:rsid w:val="00776BCB"/>
    <w:rsid w:val="007929A8"/>
    <w:rsid w:val="007A74F8"/>
    <w:rsid w:val="007B2E16"/>
    <w:rsid w:val="007B38EB"/>
    <w:rsid w:val="007E0738"/>
    <w:rsid w:val="007F242B"/>
    <w:rsid w:val="007F5BB3"/>
    <w:rsid w:val="00801363"/>
    <w:rsid w:val="008171B1"/>
    <w:rsid w:val="00820427"/>
    <w:rsid w:val="00826E8E"/>
    <w:rsid w:val="00854EB0"/>
    <w:rsid w:val="008829FE"/>
    <w:rsid w:val="00892AA1"/>
    <w:rsid w:val="008937A4"/>
    <w:rsid w:val="00894BC8"/>
    <w:rsid w:val="008A6738"/>
    <w:rsid w:val="008C58CA"/>
    <w:rsid w:val="008C5A0E"/>
    <w:rsid w:val="008D778E"/>
    <w:rsid w:val="008E45DF"/>
    <w:rsid w:val="008E5C43"/>
    <w:rsid w:val="008E5F43"/>
    <w:rsid w:val="008F2DC0"/>
    <w:rsid w:val="008F3211"/>
    <w:rsid w:val="00912BEF"/>
    <w:rsid w:val="00915E71"/>
    <w:rsid w:val="00937D8E"/>
    <w:rsid w:val="00953D43"/>
    <w:rsid w:val="00954EF9"/>
    <w:rsid w:val="00955153"/>
    <w:rsid w:val="00962FAD"/>
    <w:rsid w:val="0096317F"/>
    <w:rsid w:val="00967303"/>
    <w:rsid w:val="00972785"/>
    <w:rsid w:val="009877DE"/>
    <w:rsid w:val="0099745C"/>
    <w:rsid w:val="009A077E"/>
    <w:rsid w:val="009B3608"/>
    <w:rsid w:val="009B6CF5"/>
    <w:rsid w:val="009B72C3"/>
    <w:rsid w:val="009C1CA5"/>
    <w:rsid w:val="009C28E3"/>
    <w:rsid w:val="009D068B"/>
    <w:rsid w:val="009D5A63"/>
    <w:rsid w:val="009D7158"/>
    <w:rsid w:val="00A1122C"/>
    <w:rsid w:val="00A15166"/>
    <w:rsid w:val="00A27EC3"/>
    <w:rsid w:val="00A337A8"/>
    <w:rsid w:val="00A339CB"/>
    <w:rsid w:val="00A42A8C"/>
    <w:rsid w:val="00A472D4"/>
    <w:rsid w:val="00A50CC1"/>
    <w:rsid w:val="00A5177E"/>
    <w:rsid w:val="00A54A6E"/>
    <w:rsid w:val="00A56AF2"/>
    <w:rsid w:val="00A63377"/>
    <w:rsid w:val="00A73FC4"/>
    <w:rsid w:val="00A87BAC"/>
    <w:rsid w:val="00A908B1"/>
    <w:rsid w:val="00AA7F0D"/>
    <w:rsid w:val="00AB552C"/>
    <w:rsid w:val="00AD1385"/>
    <w:rsid w:val="00AD5172"/>
    <w:rsid w:val="00AD6E6B"/>
    <w:rsid w:val="00AE7779"/>
    <w:rsid w:val="00AF006D"/>
    <w:rsid w:val="00AF6BAC"/>
    <w:rsid w:val="00B17E96"/>
    <w:rsid w:val="00B2111F"/>
    <w:rsid w:val="00B238DC"/>
    <w:rsid w:val="00B6619B"/>
    <w:rsid w:val="00B82E58"/>
    <w:rsid w:val="00B8398C"/>
    <w:rsid w:val="00B91B8B"/>
    <w:rsid w:val="00BB7527"/>
    <w:rsid w:val="00BE0AE9"/>
    <w:rsid w:val="00BE5466"/>
    <w:rsid w:val="00BF5438"/>
    <w:rsid w:val="00C41844"/>
    <w:rsid w:val="00C50F0E"/>
    <w:rsid w:val="00C54AE4"/>
    <w:rsid w:val="00C715A5"/>
    <w:rsid w:val="00C92411"/>
    <w:rsid w:val="00CA1C8D"/>
    <w:rsid w:val="00CC1DC3"/>
    <w:rsid w:val="00CD0062"/>
    <w:rsid w:val="00CD3C2A"/>
    <w:rsid w:val="00D04A16"/>
    <w:rsid w:val="00D30E8F"/>
    <w:rsid w:val="00D50DEA"/>
    <w:rsid w:val="00D52530"/>
    <w:rsid w:val="00D719AB"/>
    <w:rsid w:val="00D824D4"/>
    <w:rsid w:val="00D91829"/>
    <w:rsid w:val="00D91DCF"/>
    <w:rsid w:val="00D92AA5"/>
    <w:rsid w:val="00DA543D"/>
    <w:rsid w:val="00DB3EC3"/>
    <w:rsid w:val="00DB6D0A"/>
    <w:rsid w:val="00DF1EAB"/>
    <w:rsid w:val="00DF22C0"/>
    <w:rsid w:val="00E020A7"/>
    <w:rsid w:val="00E04DDD"/>
    <w:rsid w:val="00E10F5C"/>
    <w:rsid w:val="00E215DD"/>
    <w:rsid w:val="00E22217"/>
    <w:rsid w:val="00E27E52"/>
    <w:rsid w:val="00E40641"/>
    <w:rsid w:val="00E45648"/>
    <w:rsid w:val="00E47F00"/>
    <w:rsid w:val="00E52614"/>
    <w:rsid w:val="00E722D5"/>
    <w:rsid w:val="00E73C15"/>
    <w:rsid w:val="00E9067E"/>
    <w:rsid w:val="00E97E88"/>
    <w:rsid w:val="00EB49C5"/>
    <w:rsid w:val="00EB4C8F"/>
    <w:rsid w:val="00EB4F05"/>
    <w:rsid w:val="00ED5BBA"/>
    <w:rsid w:val="00ED6E92"/>
    <w:rsid w:val="00EE5DE3"/>
    <w:rsid w:val="00EF18CA"/>
    <w:rsid w:val="00EF3083"/>
    <w:rsid w:val="00EF7440"/>
    <w:rsid w:val="00F006F7"/>
    <w:rsid w:val="00F01E9A"/>
    <w:rsid w:val="00F27D57"/>
    <w:rsid w:val="00F45BBC"/>
    <w:rsid w:val="00F56369"/>
    <w:rsid w:val="00F77FBF"/>
    <w:rsid w:val="00F83736"/>
    <w:rsid w:val="00F9557A"/>
    <w:rsid w:val="00F96940"/>
    <w:rsid w:val="00FA3205"/>
    <w:rsid w:val="00FA398F"/>
    <w:rsid w:val="00FD3680"/>
    <w:rsid w:val="00FD65A2"/>
    <w:rsid w:val="00FD7436"/>
    <w:rsid w:val="00FE069C"/>
    <w:rsid w:val="00FE67BF"/>
    <w:rsid w:val="03FCB5E3"/>
    <w:rsid w:val="04314D8F"/>
    <w:rsid w:val="045E4B11"/>
    <w:rsid w:val="07235FEA"/>
    <w:rsid w:val="09D07B56"/>
    <w:rsid w:val="0EB490D3"/>
    <w:rsid w:val="0EC96217"/>
    <w:rsid w:val="1729122B"/>
    <w:rsid w:val="18613495"/>
    <w:rsid w:val="1A3B0B79"/>
    <w:rsid w:val="1BFCE8F0"/>
    <w:rsid w:val="1E308807"/>
    <w:rsid w:val="2414ACBD"/>
    <w:rsid w:val="27836396"/>
    <w:rsid w:val="299F0940"/>
    <w:rsid w:val="2C4F4CD5"/>
    <w:rsid w:val="2E6AF27F"/>
    <w:rsid w:val="3206A6DA"/>
    <w:rsid w:val="321B781E"/>
    <w:rsid w:val="35AF3EF3"/>
    <w:rsid w:val="378915D7"/>
    <w:rsid w:val="39C4A274"/>
    <w:rsid w:val="39D973B8"/>
    <w:rsid w:val="3DA18E1D"/>
    <w:rsid w:val="41829E0E"/>
    <w:rsid w:val="432C4F47"/>
    <w:rsid w:val="4557D0B1"/>
    <w:rsid w:val="4883FF56"/>
    <w:rsid w:val="49FF0CEC"/>
    <w:rsid w:val="4C3E8325"/>
    <w:rsid w:val="4DAF928B"/>
    <w:rsid w:val="4F5B6FCE"/>
    <w:rsid w:val="4FA162DC"/>
    <w:rsid w:val="51BD0886"/>
    <w:rsid w:val="5396DF6A"/>
    <w:rsid w:val="549A499D"/>
    <w:rsid w:val="556D8E25"/>
    <w:rsid w:val="5B0FE415"/>
    <w:rsid w:val="5B70CF85"/>
    <w:rsid w:val="60AA7F50"/>
    <w:rsid w:val="63D149E2"/>
    <w:rsid w:val="6D5122F3"/>
    <w:rsid w:val="71E4F9FC"/>
    <w:rsid w:val="72F378E3"/>
    <w:rsid w:val="750F1E8D"/>
    <w:rsid w:val="751C9ABE"/>
    <w:rsid w:val="76E8F571"/>
    <w:rsid w:val="772CBD70"/>
    <w:rsid w:val="78543B80"/>
    <w:rsid w:val="78AAD2E8"/>
    <w:rsid w:val="79F00BE1"/>
    <w:rsid w:val="7ADE71FF"/>
    <w:rsid w:val="7C882338"/>
    <w:rsid w:val="7D27A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f9faf0,#ddd"/>
    </o:shapedefaults>
    <o:shapelayout v:ext="edit">
      <o:idmap v:ext="edit" data="2"/>
    </o:shapelayout>
  </w:shapeDefaults>
  <w:decimalSymbol w:val="."/>
  <w:listSeparator w:val=","/>
  <w14:docId w14:val="0D5FD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3083"/>
    <w:rPr>
      <w:rFonts w:asciiTheme="minorHAnsi" w:hAnsiTheme="minorHAnsi"/>
      <w:color w:val="262626" w:themeColor="text1" w:themeTint="D9"/>
      <w:sz w:val="14"/>
      <w:szCs w:val="14"/>
    </w:rPr>
  </w:style>
  <w:style w:type="paragraph" w:styleId="Heading1">
    <w:name w:val="heading 1"/>
    <w:basedOn w:val="Normal"/>
    <w:next w:val="Normal"/>
    <w:autoRedefine/>
    <w:uiPriority w:val="9"/>
    <w:qFormat/>
    <w:rsid w:val="00EF3083"/>
    <w:pPr>
      <w:keepNext/>
      <w:framePr w:hSpace="187" w:wrap="around" w:vAnchor="page" w:hAnchor="page" w:xAlign="center" w:y="1441"/>
      <w:suppressOverlap/>
      <w:outlineLvl w:val="0"/>
    </w:pPr>
    <w:rPr>
      <w:rFonts w:asciiTheme="majorHAnsi" w:hAnsiTheme="majorHAnsi" w:cs="Arial"/>
      <w:bCs/>
      <w:caps/>
      <w:color w:val="555A3C" w:themeColor="accent3" w:themeShade="80"/>
      <w:kern w:val="44"/>
      <w:sz w:val="64"/>
      <w:szCs w:val="64"/>
    </w:rPr>
  </w:style>
  <w:style w:type="paragraph" w:styleId="Heading2">
    <w:name w:val="heading 2"/>
    <w:basedOn w:val="Normal"/>
    <w:next w:val="Normal"/>
    <w:uiPriority w:val="9"/>
    <w:unhideWhenUsed/>
    <w:qFormat/>
    <w:rsid w:val="00757CD8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rsid w:val="00757CD8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F30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55D7E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0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55D7E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08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0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uiPriority w:val="12"/>
    <w:qFormat/>
    <w:rsid w:val="004077A8"/>
    <w:pPr>
      <w:jc w:val="right"/>
    </w:pPr>
  </w:style>
  <w:style w:type="paragraph" w:customStyle="1" w:styleId="DateandNumber">
    <w:name w:val="Date and Number"/>
    <w:basedOn w:val="Normal"/>
    <w:uiPriority w:val="1"/>
    <w:qFormat/>
    <w:rsid w:val="004077A8"/>
    <w:pPr>
      <w:spacing w:line="264" w:lineRule="auto"/>
      <w:jc w:val="right"/>
    </w:pPr>
    <w:rPr>
      <w:spacing w:val="4"/>
      <w:szCs w:val="16"/>
    </w:rPr>
  </w:style>
  <w:style w:type="paragraph" w:customStyle="1" w:styleId="columnheadings">
    <w:name w:val="column headings"/>
    <w:basedOn w:val="Normal"/>
    <w:uiPriority w:val="3"/>
    <w:qFormat/>
    <w:rsid w:val="00AD5172"/>
    <w:pPr>
      <w:outlineLvl w:val="1"/>
    </w:pPr>
    <w:rPr>
      <w:rFonts w:asciiTheme="majorHAnsi" w:hAnsiTheme="majorHAnsi"/>
      <w:caps/>
      <w:color w:val="0D0D0D" w:themeColor="text1" w:themeTint="F2"/>
      <w:spacing w:val="4"/>
    </w:rPr>
  </w:style>
  <w:style w:type="paragraph" w:customStyle="1" w:styleId="leftalignedtext">
    <w:name w:val="left aligned text"/>
    <w:basedOn w:val="rightalignedtext"/>
    <w:uiPriority w:val="13"/>
    <w:qFormat/>
    <w:rsid w:val="00CD3C2A"/>
    <w:pPr>
      <w:jc w:val="left"/>
    </w:pPr>
  </w:style>
  <w:style w:type="paragraph" w:customStyle="1" w:styleId="lowercompanyname">
    <w:name w:val="lower company name"/>
    <w:basedOn w:val="Normal"/>
    <w:uiPriority w:val="14"/>
    <w:qFormat/>
    <w:rsid w:val="004077A8"/>
    <w:pPr>
      <w:spacing w:before="480"/>
      <w:jc w:val="right"/>
    </w:pPr>
    <w:rPr>
      <w:szCs w:val="16"/>
    </w:rPr>
  </w:style>
  <w:style w:type="character" w:customStyle="1" w:styleId="thankyouChar">
    <w:name w:val="thank you Char"/>
    <w:basedOn w:val="DefaultParagraphFont"/>
    <w:link w:val="thankyou"/>
    <w:uiPriority w:val="16"/>
    <w:rsid w:val="00AD5172"/>
    <w:rPr>
      <w:rFonts w:asciiTheme="majorHAnsi" w:hAnsiTheme="majorHAnsi"/>
      <w:caps/>
      <w:color w:val="0D0D0D" w:themeColor="text1" w:themeTint="F2"/>
      <w:spacing w:val="4"/>
      <w:sz w:val="14"/>
      <w:szCs w:val="16"/>
    </w:rPr>
  </w:style>
  <w:style w:type="paragraph" w:customStyle="1" w:styleId="slogan">
    <w:name w:val="slogan"/>
    <w:basedOn w:val="Normal"/>
    <w:uiPriority w:val="15"/>
    <w:qFormat/>
    <w:rsid w:val="004F49AB"/>
    <w:pPr>
      <w:outlineLvl w:val="2"/>
    </w:pPr>
    <w:rPr>
      <w:rFonts w:asciiTheme="majorHAnsi" w:hAnsiTheme="majorHAnsi"/>
      <w:i/>
      <w:spacing w:val="4"/>
      <w:szCs w:val="18"/>
    </w:rPr>
  </w:style>
  <w:style w:type="paragraph" w:customStyle="1" w:styleId="headingright">
    <w:name w:val="heading right"/>
    <w:basedOn w:val="Normal"/>
    <w:uiPriority w:val="13"/>
    <w:qFormat/>
    <w:rsid w:val="00416D56"/>
    <w:pPr>
      <w:spacing w:line="240" w:lineRule="atLeast"/>
      <w:jc w:val="right"/>
    </w:pPr>
    <w:rPr>
      <w:rFonts w:asciiTheme="majorHAnsi" w:hAnsiTheme="majorHAnsi"/>
      <w:caps/>
      <w:color w:val="0D0D0D" w:themeColor="text1" w:themeTint="F2"/>
      <w:spacing w:val="4"/>
      <w:szCs w:val="16"/>
    </w:rPr>
  </w:style>
  <w:style w:type="paragraph" w:customStyle="1" w:styleId="thankyou">
    <w:name w:val="thank you"/>
    <w:basedOn w:val="headingright"/>
    <w:link w:val="thankyouChar"/>
    <w:autoRedefine/>
    <w:uiPriority w:val="16"/>
    <w:qFormat/>
    <w:rsid w:val="00416D56"/>
    <w:pPr>
      <w:spacing w:before="80"/>
    </w:pPr>
  </w:style>
  <w:style w:type="paragraph" w:styleId="BlockText">
    <w:name w:val="Block Text"/>
    <w:basedOn w:val="Normal"/>
    <w:semiHidden/>
    <w:unhideWhenUsed/>
    <w:rsid w:val="00EF3083"/>
    <w:pPr>
      <w:pBdr>
        <w:top w:val="single" w:sz="2" w:space="10" w:color="355D7E" w:themeColor="accent1" w:themeShade="80"/>
        <w:left w:val="single" w:sz="2" w:space="10" w:color="355D7E" w:themeColor="accent1" w:themeShade="80"/>
        <w:bottom w:val="single" w:sz="2" w:space="10" w:color="355D7E" w:themeColor="accent1" w:themeShade="80"/>
        <w:right w:val="single" w:sz="2" w:space="10" w:color="355D7E" w:themeColor="accent1" w:themeShade="80"/>
      </w:pBdr>
      <w:ind w:left="1152" w:right="1152"/>
    </w:pPr>
    <w:rPr>
      <w:rFonts w:eastAsiaTheme="minorEastAsia" w:cstheme="minorBidi"/>
      <w:i/>
      <w:iCs/>
      <w:color w:val="355D7E" w:themeColor="accent1" w:themeShade="80"/>
    </w:rPr>
  </w:style>
  <w:style w:type="paragraph" w:customStyle="1" w:styleId="rightalignedtext">
    <w:name w:val="right aligned text"/>
    <w:basedOn w:val="Normal"/>
    <w:uiPriority w:val="15"/>
    <w:qFormat/>
    <w:rsid w:val="004077A8"/>
    <w:pPr>
      <w:spacing w:line="240" w:lineRule="atLeast"/>
      <w:jc w:val="right"/>
    </w:pPr>
    <w:rPr>
      <w:szCs w:val="16"/>
    </w:rPr>
  </w:style>
  <w:style w:type="character" w:styleId="Hyperlink">
    <w:name w:val="Hyperlink"/>
    <w:basedOn w:val="DefaultParagraphFont"/>
    <w:semiHidden/>
    <w:unhideWhenUsed/>
    <w:rsid w:val="00EF3083"/>
    <w:rPr>
      <w:color w:val="7C5F1D" w:themeColor="accent4" w:themeShade="8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083"/>
    <w:rPr>
      <w:rFonts w:asciiTheme="majorHAnsi" w:eastAsiaTheme="majorEastAsia" w:hAnsiTheme="majorHAnsi" w:cstheme="majorBidi"/>
      <w:i/>
      <w:iCs/>
      <w:color w:val="355D7E" w:themeColor="accent1" w:themeShade="80"/>
      <w:sz w:val="14"/>
      <w:szCs w:val="14"/>
    </w:rPr>
  </w:style>
  <w:style w:type="character" w:styleId="PlaceholderText">
    <w:name w:val="Placeholder Text"/>
    <w:basedOn w:val="DefaultParagraphFont"/>
    <w:uiPriority w:val="99"/>
    <w:semiHidden/>
    <w:rsid w:val="00EF3083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2978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172"/>
    <w:rPr>
      <w:rFonts w:asciiTheme="minorHAnsi" w:hAnsiTheme="minorHAnsi"/>
      <w:color w:val="262626" w:themeColor="text1" w:themeTint="D9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2978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172"/>
    <w:rPr>
      <w:rFonts w:asciiTheme="minorHAnsi" w:hAnsiTheme="minorHAnsi"/>
      <w:color w:val="262626" w:themeColor="text1" w:themeTint="D9"/>
      <w:sz w:val="14"/>
      <w:szCs w:val="1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083"/>
    <w:rPr>
      <w:rFonts w:asciiTheme="majorHAnsi" w:eastAsiaTheme="majorEastAsia" w:hAnsiTheme="majorHAnsi" w:cstheme="majorBidi"/>
      <w:color w:val="355D7E" w:themeColor="accent1" w:themeShade="80"/>
      <w:sz w:val="14"/>
      <w:szCs w:val="1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083"/>
    <w:rPr>
      <w:rFonts w:asciiTheme="majorHAnsi" w:eastAsiaTheme="majorEastAsia" w:hAnsiTheme="majorHAnsi" w:cstheme="majorBidi"/>
      <w:color w:val="345C7D" w:themeColor="accent1" w:themeShade="7F"/>
      <w:sz w:val="14"/>
      <w:szCs w:val="1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083"/>
    <w:rPr>
      <w:rFonts w:asciiTheme="majorHAnsi" w:eastAsiaTheme="majorEastAsia" w:hAnsiTheme="majorHAnsi" w:cstheme="majorBidi"/>
      <w:i/>
      <w:iCs/>
      <w:color w:val="345C7D" w:themeColor="accent1" w:themeShade="7F"/>
      <w:sz w:val="14"/>
      <w:szCs w:val="1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F3083"/>
    <w:rPr>
      <w:i/>
      <w:iCs/>
      <w:color w:val="355D7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EF3083"/>
    <w:pPr>
      <w:pBdr>
        <w:top w:val="single" w:sz="4" w:space="10" w:color="355D7E" w:themeColor="accent1" w:themeShade="80"/>
        <w:bottom w:val="single" w:sz="4" w:space="10" w:color="355D7E" w:themeColor="accent1" w:themeShade="80"/>
      </w:pBdr>
      <w:spacing w:before="360" w:after="360"/>
      <w:ind w:left="864" w:right="864"/>
      <w:jc w:val="center"/>
    </w:pPr>
    <w:rPr>
      <w:i/>
      <w:iCs/>
      <w:color w:val="355D7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F3083"/>
    <w:rPr>
      <w:rFonts w:asciiTheme="minorHAnsi" w:hAnsiTheme="minorHAnsi"/>
      <w:i/>
      <w:iCs/>
      <w:color w:val="355D7E" w:themeColor="accent1" w:themeShade="80"/>
      <w:sz w:val="14"/>
      <w:szCs w:val="14"/>
    </w:rPr>
  </w:style>
  <w:style w:type="character" w:styleId="IntenseReference">
    <w:name w:val="Intense Reference"/>
    <w:basedOn w:val="DefaultParagraphFont"/>
    <w:uiPriority w:val="32"/>
    <w:semiHidden/>
    <w:unhideWhenUsed/>
    <w:rsid w:val="00EF3083"/>
    <w:rPr>
      <w:b/>
      <w:bCs/>
      <w:caps w:val="0"/>
      <w:smallCaps/>
      <w:color w:val="355D7E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3083"/>
    <w:pPr>
      <w:keepLines/>
      <w:framePr w:hSpace="0" w:wrap="auto" w:vAnchor="margin" w:hAnchor="text" w:xAlign="left" w:yAlign="inline"/>
      <w:spacing w:before="240"/>
      <w:suppressOverlap w:val="0"/>
      <w:outlineLvl w:val="9"/>
    </w:pPr>
    <w:rPr>
      <w:rFonts w:eastAsiaTheme="majorEastAsia" w:cstheme="majorBidi"/>
      <w:bCs w:val="0"/>
      <w:caps w:val="0"/>
      <w:color w:val="355D7E" w:themeColor="accent1" w:themeShade="80"/>
      <w:kern w:val="0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3083"/>
    <w:rPr>
      <w:color w:val="595959" w:themeColor="text1" w:themeTint="A6"/>
      <w:shd w:val="clear" w:color="auto" w:fill="E6E6E6"/>
    </w:rPr>
  </w:style>
  <w:style w:type="table" w:styleId="TableGrid">
    <w:name w:val="Table Grid"/>
    <w:basedOn w:val="TableNormal"/>
    <w:rsid w:val="00D91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e\AppData\Roaming\Microsoft\Templates\Packing%20slip%20(Green%20Gradien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E726625B2A4A87B68599B7AD146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FB482-00B4-4EFA-A266-568123846870}"/>
      </w:docPartPr>
      <w:docPartBody>
        <w:p w:rsidR="00015E74" w:rsidRDefault="00165F0F">
          <w:pPr>
            <w:pStyle w:val="54E726625B2A4A87B68599B7AD146A71"/>
          </w:pPr>
          <w:r>
            <w:t>packing slip</w:t>
          </w:r>
        </w:p>
      </w:docPartBody>
    </w:docPart>
    <w:docPart>
      <w:docPartPr>
        <w:name w:val="B10D21FB82C840A4903FBCFA3BDC1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86A01-EAB4-4CB9-8031-9868127DF9C2}"/>
      </w:docPartPr>
      <w:docPartBody>
        <w:p w:rsidR="00015E74" w:rsidRDefault="00165F0F">
          <w:pPr>
            <w:pStyle w:val="B10D21FB82C840A4903FBCFA3BDC1D21"/>
          </w:pPr>
          <w:r>
            <w:t>Date:</w:t>
          </w:r>
        </w:p>
      </w:docPartBody>
    </w:docPart>
    <w:docPart>
      <w:docPartPr>
        <w:name w:val="17C6465B13FA41E6B26207E5E0A69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89643-2F25-40C9-A403-0259EF4E26CE}"/>
      </w:docPartPr>
      <w:docPartBody>
        <w:p w:rsidR="00015E74" w:rsidRDefault="00165F0F">
          <w:pPr>
            <w:pStyle w:val="17C6465B13FA41E6B26207E5E0A69CF6"/>
          </w:pPr>
          <w:r>
            <w:t xml:space="preserve"> Ship TO</w:t>
          </w:r>
          <w:r w:rsidRPr="004F49AB">
            <w:t>:</w:t>
          </w:r>
        </w:p>
      </w:docPartBody>
    </w:docPart>
    <w:docPart>
      <w:docPartPr>
        <w:name w:val="4784FD92859840839909950ACE1F5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B384E-FFBB-438E-93DA-B3125FEBB6C6}"/>
      </w:docPartPr>
      <w:docPartBody>
        <w:p w:rsidR="00015E74" w:rsidRDefault="00165F0F">
          <w:pPr>
            <w:pStyle w:val="4784FD92859840839909950ACE1F5D72"/>
          </w:pPr>
          <w:r>
            <w:t>Bill To:</w:t>
          </w:r>
        </w:p>
      </w:docPartBody>
    </w:docPart>
    <w:docPart>
      <w:docPartPr>
        <w:name w:val="D13C2B061DB94A54A2A0995F859CD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DCB2D-614F-47DF-AD3A-D8CC88FD66D0}"/>
      </w:docPartPr>
      <w:docPartBody>
        <w:p w:rsidR="00015E74" w:rsidRDefault="00165F0F">
          <w:pPr>
            <w:pStyle w:val="D13C2B061DB94A54A2A0995F859CDEA4"/>
          </w:pPr>
          <w:r>
            <w:t>Item #</w:t>
          </w:r>
        </w:p>
      </w:docPartBody>
    </w:docPart>
    <w:docPart>
      <w:docPartPr>
        <w:name w:val="F54962A6758F494EAADC52EF75EA9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6C981-2D56-40BD-9E79-82B18A464390}"/>
      </w:docPartPr>
      <w:docPartBody>
        <w:p w:rsidR="00015E74" w:rsidRDefault="00165F0F">
          <w:pPr>
            <w:pStyle w:val="F54962A6758F494EAADC52EF75EA9BCF"/>
          </w:pPr>
          <w:r>
            <w:t>Description</w:t>
          </w:r>
        </w:p>
      </w:docPartBody>
    </w:docPart>
    <w:docPart>
      <w:docPartPr>
        <w:name w:val="9020F44954064EFDB54C0B4EA438F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568C1-8F3C-47B1-9511-7A3FDAEE467E}"/>
      </w:docPartPr>
      <w:docPartBody>
        <w:p w:rsidR="00015E74" w:rsidRDefault="00165F0F">
          <w:pPr>
            <w:pStyle w:val="9020F44954064EFDB54C0B4EA438FE58"/>
          </w:pPr>
          <w:r>
            <w:t>Quantity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0F"/>
    <w:rsid w:val="00015E74"/>
    <w:rsid w:val="00165F0F"/>
    <w:rsid w:val="0072657E"/>
    <w:rsid w:val="0078137A"/>
    <w:rsid w:val="00815596"/>
    <w:rsid w:val="0091246C"/>
    <w:rsid w:val="0091387C"/>
    <w:rsid w:val="00A52F93"/>
    <w:rsid w:val="00A800EC"/>
    <w:rsid w:val="00AC700B"/>
    <w:rsid w:val="00AF6B18"/>
    <w:rsid w:val="00BE7073"/>
    <w:rsid w:val="00CD0623"/>
    <w:rsid w:val="00FA5B8D"/>
    <w:rsid w:val="00FD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E726625B2A4A87B68599B7AD146A71">
    <w:name w:val="54E726625B2A4A87B68599B7AD146A71"/>
  </w:style>
  <w:style w:type="paragraph" w:customStyle="1" w:styleId="B10D21FB82C840A4903FBCFA3BDC1D21">
    <w:name w:val="B10D21FB82C840A4903FBCFA3BDC1D21"/>
  </w:style>
  <w:style w:type="paragraph" w:customStyle="1" w:styleId="17C6465B13FA41E6B26207E5E0A69CF6">
    <w:name w:val="17C6465B13FA41E6B26207E5E0A69CF6"/>
  </w:style>
  <w:style w:type="paragraph" w:customStyle="1" w:styleId="4784FD92859840839909950ACE1F5D72">
    <w:name w:val="4784FD92859840839909950ACE1F5D72"/>
  </w:style>
  <w:style w:type="paragraph" w:customStyle="1" w:styleId="D13C2B061DB94A54A2A0995F859CDEA4">
    <w:name w:val="D13C2B061DB94A54A2A0995F859CDEA4"/>
  </w:style>
  <w:style w:type="paragraph" w:customStyle="1" w:styleId="F54962A6758F494EAADC52EF75EA9BCF">
    <w:name w:val="F54962A6758F494EAADC52EF75EA9BCF"/>
  </w:style>
  <w:style w:type="paragraph" w:customStyle="1" w:styleId="9020F44954064EFDB54C0B4EA438FE58">
    <w:name w:val="9020F44954064EFDB54C0B4EA438FE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7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252951f8-5833-4e36-ac55-12d86f1f6a11" xsi:nil="true"/>
    <lcf76f155ced4ddcb4097134ff3c332f xmlns="252951f8-5833-4e36-ac55-12d86f1f6a11">
      <Terms xmlns="http://schemas.microsoft.com/office/infopath/2007/PartnerControls"/>
    </lcf76f155ced4ddcb4097134ff3c332f>
    <TaxCatchAll xmlns="c0835b9a-f5ce-46d5-ae80-94620c600f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1895A024B564A90E9A415F88BB21A" ma:contentTypeVersion="15" ma:contentTypeDescription="Create a new document." ma:contentTypeScope="" ma:versionID="993a2bcb9b01d7107ba2d265b264f9e7">
  <xsd:schema xmlns:xsd="http://www.w3.org/2001/XMLSchema" xmlns:xs="http://www.w3.org/2001/XMLSchema" xmlns:p="http://schemas.microsoft.com/office/2006/metadata/properties" xmlns:ns2="252951f8-5833-4e36-ac55-12d86f1f6a11" xmlns:ns3="c0835b9a-f5ce-46d5-ae80-94620c600fc8" targetNamespace="http://schemas.microsoft.com/office/2006/metadata/properties" ma:root="true" ma:fieldsID="65b8d33867a50e79740352211487ef2b" ns2:_="" ns3:_="">
    <xsd:import namespace="252951f8-5833-4e36-ac55-12d86f1f6a11"/>
    <xsd:import namespace="c0835b9a-f5ce-46d5-ae80-94620c600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951f8-5833-4e36-ac55-12d86f1f6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949718d-a2a3-40ac-bdaf-9361e5554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35b9a-f5ce-46d5-ae80-94620c600fc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2d47178-1760-454e-9510-d9e3a331b0a9}" ma:internalName="TaxCatchAll" ma:showField="CatchAllData" ma:web="c0835b9a-f5ce-46d5-ae80-94620c600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299F6A-5E60-4D71-85E5-2D7A918527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7D2B0F-CA28-440C-8EDC-A30E0CE80219}">
  <ds:schemaRefs>
    <ds:schemaRef ds:uri="http://schemas.microsoft.com/office/2006/metadata/properties"/>
    <ds:schemaRef ds:uri="http://schemas.microsoft.com/office/infopath/2007/PartnerControls"/>
    <ds:schemaRef ds:uri="252951f8-5833-4e36-ac55-12d86f1f6a11"/>
    <ds:schemaRef ds:uri="c0835b9a-f5ce-46d5-ae80-94620c600fc8"/>
  </ds:schemaRefs>
</ds:datastoreItem>
</file>

<file path=customXml/itemProps3.xml><?xml version="1.0" encoding="utf-8"?>
<ds:datastoreItem xmlns:ds="http://schemas.openxmlformats.org/officeDocument/2006/customXml" ds:itemID="{A02256ED-7C64-48AF-B8FD-D735707BD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951f8-5833-4e36-ac55-12d86f1f6a11"/>
    <ds:schemaRef ds:uri="c0835b9a-f5ce-46d5-ae80-94620c600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Packing%20slip%20(Green%20Gradient%20design).dotx</Template>
  <TotalTime>0</TotalTime>
  <Pages>1</Pages>
  <Words>85</Words>
  <Characters>489</Characters>
  <Application>Microsoft Office Word</Application>
  <DocSecurity>4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Brock Over</cp:lastModifiedBy>
  <cp:revision>5</cp:revision>
  <dcterms:created xsi:type="dcterms:W3CDTF">2019-01-21T22:47:00Z</dcterms:created>
  <dcterms:modified xsi:type="dcterms:W3CDTF">2023-03-08T13:17:00Z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0x010100A021895A024B564A90E9A415F88BB21A</vt:lpwstr>
  </property>
  <property fmtid="{D5CDD505-2E9C-101B-9397-08002B2CF9AE}" pid="3" name="MediaServiceImageTags">
    <vt:lpwstr/>
  </property>
</Properties>
</file>