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-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5939"/>
        <w:gridCol w:w="3421"/>
      </w:tblGrid>
      <w:tr w:rsidR="006F3C33" w14:paraId="53D62672" w14:textId="77777777" w:rsidTr="0001663E">
        <w:trPr>
          <w:trHeight w:hRule="exact" w:val="1530"/>
        </w:trPr>
        <w:tc>
          <w:tcPr>
            <w:tcW w:w="5939" w:type="dxa"/>
          </w:tcPr>
          <w:p w14:paraId="4651E009" w14:textId="77777777" w:rsidR="006F3C33" w:rsidRDefault="001B2396" w:rsidP="009D5A63">
            <w:pPr>
              <w:pStyle w:val="Heading1"/>
              <w:framePr w:hSpace="0" w:wrap="auto" w:vAnchor="margin" w:hAnchor="text" w:xAlign="left" w:yAlign="inline"/>
              <w:suppressOverlap w:val="0"/>
            </w:pPr>
            <w:sdt>
              <w:sdtPr>
                <w:alias w:val="Packing slip:"/>
                <w:tag w:val="Packing slip:"/>
                <w:id w:val="1976015846"/>
                <w:placeholder>
                  <w:docPart w:val="54E726625B2A4A87B68599B7AD146A71"/>
                </w:placeholder>
                <w:temporary/>
                <w:showingPlcHdr/>
                <w15:appearance w15:val="hidden"/>
              </w:sdtPr>
              <w:sdtEndPr/>
              <w:sdtContent>
                <w:r w:rsidR="00297836" w:rsidRPr="00CD0062">
                  <w:rPr>
                    <w:color w:val="B85A22" w:themeColor="accent2" w:themeShade="BF"/>
                  </w:rPr>
                  <w:t>packing slip</w:t>
                </w:r>
              </w:sdtContent>
            </w:sdt>
          </w:p>
        </w:tc>
        <w:tc>
          <w:tcPr>
            <w:tcW w:w="3421" w:type="dxa"/>
          </w:tcPr>
          <w:p w14:paraId="4E0C95A8" w14:textId="3E5A6662" w:rsidR="006F3C33" w:rsidRPr="000E042A" w:rsidRDefault="001B2396" w:rsidP="009D5A63">
            <w:pPr>
              <w:pStyle w:val="DateandNumber"/>
            </w:pPr>
            <w:sdt>
              <w:sdtPr>
                <w:alias w:val="Date:"/>
                <w:tag w:val="Date:"/>
                <w:id w:val="-2096856413"/>
                <w:placeholder>
                  <w:docPart w:val="B10D21FB82C840A4903FBCFA3BDC1D21"/>
                </w:placeholder>
                <w:temporary/>
                <w:showingPlcHdr/>
                <w15:appearance w15:val="hidden"/>
              </w:sdtPr>
              <w:sdtEndPr/>
              <w:sdtContent>
                <w:r w:rsidR="00297836">
                  <w:t>Date:</w:t>
                </w:r>
              </w:sdtContent>
            </w:sdt>
            <w:r w:rsidR="006F3C33" w:rsidRPr="000E042A">
              <w:t xml:space="preserve"> </w:t>
            </w:r>
            <w:r w:rsidR="00441B4F">
              <w:t>12/29/22</w:t>
            </w:r>
          </w:p>
        </w:tc>
      </w:tr>
    </w:tbl>
    <w:p w14:paraId="598DCA24" w14:textId="3642E691" w:rsidR="00D91DCF" w:rsidRPr="00D91DCF" w:rsidRDefault="00441B4F">
      <w:pPr>
        <w:rPr>
          <w:sz w:val="2"/>
        </w:rPr>
      </w:pPr>
      <w:r>
        <w:rPr>
          <w:sz w:val="2"/>
        </w:rPr>
        <w:t>12/29</w:t>
      </w:r>
      <w:r w:rsidR="00233CC1">
        <w:rPr>
          <w:sz w:val="2"/>
        </w:rPr>
        <w:t>12/</w:t>
      </w:r>
    </w:p>
    <w:tbl>
      <w:tblPr>
        <w:tblStyle w:val="TableGrid"/>
        <w:tblW w:w="93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2338"/>
        <w:gridCol w:w="632"/>
        <w:gridCol w:w="2969"/>
        <w:gridCol w:w="541"/>
        <w:gridCol w:w="2880"/>
      </w:tblGrid>
      <w:tr w:rsidR="00D52530" w14:paraId="74484598" w14:textId="77777777" w:rsidTr="00FA398F">
        <w:trPr>
          <w:trHeight w:hRule="exact" w:val="2376"/>
        </w:trPr>
        <w:tc>
          <w:tcPr>
            <w:tcW w:w="2338" w:type="dxa"/>
          </w:tcPr>
          <w:p w14:paraId="2F90A20B" w14:textId="77777777" w:rsidR="00D52530" w:rsidRDefault="00171320" w:rsidP="009D5A63">
            <w:pPr>
              <w:pStyle w:val="leftalignedtext"/>
            </w:pPr>
            <w:r>
              <w:t>Nutrient Control Systems, Inc</w:t>
            </w:r>
          </w:p>
          <w:p w14:paraId="11A598C0" w14:textId="77777777" w:rsidR="00171320" w:rsidRDefault="00171320" w:rsidP="009D5A63">
            <w:pPr>
              <w:pStyle w:val="leftalignedtext"/>
            </w:pPr>
            <w:r>
              <w:t>130 Industrial Drive</w:t>
            </w:r>
          </w:p>
          <w:p w14:paraId="18E1AB3C" w14:textId="77777777" w:rsidR="00171320" w:rsidRDefault="00171320" w:rsidP="009D5A63">
            <w:pPr>
              <w:pStyle w:val="leftalignedtext"/>
            </w:pPr>
            <w:r>
              <w:t>Chambersburg PA 17201</w:t>
            </w:r>
          </w:p>
          <w:p w14:paraId="2472DA17" w14:textId="77777777" w:rsidR="00171320" w:rsidRDefault="00171320" w:rsidP="009D5A63">
            <w:pPr>
              <w:pStyle w:val="leftalignedtext"/>
            </w:pPr>
            <w:r>
              <w:t>717-261-5711</w:t>
            </w:r>
          </w:p>
          <w:p w14:paraId="65256E28" w14:textId="77777777" w:rsidR="00171320" w:rsidRDefault="00171320" w:rsidP="009D5A63">
            <w:pPr>
              <w:pStyle w:val="leftalignedtext"/>
            </w:pPr>
          </w:p>
          <w:p w14:paraId="67FFF182" w14:textId="77777777" w:rsidR="00171320" w:rsidRDefault="00171320" w:rsidP="009D5A63">
            <w:pPr>
              <w:pStyle w:val="leftalignedtext"/>
            </w:pPr>
          </w:p>
          <w:p w14:paraId="60E10787" w14:textId="77777777" w:rsidR="00171320" w:rsidRPr="000A4BDA" w:rsidRDefault="00171320" w:rsidP="009D5A63">
            <w:pPr>
              <w:pStyle w:val="leftalignedtext"/>
            </w:pPr>
          </w:p>
        </w:tc>
        <w:tc>
          <w:tcPr>
            <w:tcW w:w="632" w:type="dxa"/>
          </w:tcPr>
          <w:p w14:paraId="33EAB730" w14:textId="77777777" w:rsidR="00D52530" w:rsidRPr="004F49AB" w:rsidRDefault="001B2396" w:rsidP="009D5A63">
            <w:pPr>
              <w:pStyle w:val="headingright"/>
            </w:pPr>
            <w:sdt>
              <w:sdtPr>
                <w:alias w:val="Ship To:"/>
                <w:tag w:val="Ship To:"/>
                <w:id w:val="-627699812"/>
                <w:placeholder>
                  <w:docPart w:val="17C6465B13FA41E6B26207E5E0A69CF6"/>
                </w:placeholder>
                <w:temporary/>
                <w:showingPlcHdr/>
                <w15:appearance w15:val="hidden"/>
              </w:sdtPr>
              <w:sdtEndPr/>
              <w:sdtContent>
                <w:r w:rsidR="00297836">
                  <w:t xml:space="preserve"> Ship TO</w:t>
                </w:r>
                <w:r w:rsidR="00297836" w:rsidRPr="004F49AB">
                  <w:t>:</w:t>
                </w:r>
              </w:sdtContent>
            </w:sdt>
          </w:p>
        </w:tc>
        <w:tc>
          <w:tcPr>
            <w:tcW w:w="2969" w:type="dxa"/>
          </w:tcPr>
          <w:p w14:paraId="48723A1F" w14:textId="77777777" w:rsidR="0051254A" w:rsidRDefault="00BB7548" w:rsidP="00BB7548">
            <w:pPr>
              <w:pStyle w:val="rightalignedtext"/>
              <w:jc w:val="left"/>
            </w:pPr>
            <w:r>
              <w:t>Best Supply Co., Inc.</w:t>
            </w:r>
          </w:p>
          <w:p w14:paraId="7C086FAD" w14:textId="77777777" w:rsidR="00BB7548" w:rsidRDefault="003B361B" w:rsidP="00BB7548">
            <w:pPr>
              <w:pStyle w:val="rightalignedtext"/>
              <w:jc w:val="left"/>
            </w:pPr>
            <w:r>
              <w:t>1545 East 29</w:t>
            </w:r>
            <w:r w:rsidRPr="003B361B">
              <w:rPr>
                <w:vertAlign w:val="superscript"/>
              </w:rPr>
              <w:t>th</w:t>
            </w:r>
            <w:r>
              <w:t xml:space="preserve"> Street North</w:t>
            </w:r>
          </w:p>
          <w:p w14:paraId="59DD6C3B" w14:textId="4D738CC1" w:rsidR="003B361B" w:rsidRDefault="003B361B" w:rsidP="00BB7548">
            <w:pPr>
              <w:pStyle w:val="rightalignedtext"/>
              <w:jc w:val="left"/>
            </w:pPr>
            <w:r>
              <w:t>Wichita, KS 67219</w:t>
            </w:r>
          </w:p>
        </w:tc>
        <w:tc>
          <w:tcPr>
            <w:tcW w:w="541" w:type="dxa"/>
          </w:tcPr>
          <w:p w14:paraId="1E8E040E" w14:textId="77777777" w:rsidR="00D52530" w:rsidRDefault="001B2396" w:rsidP="009D5A63">
            <w:pPr>
              <w:pStyle w:val="headingright"/>
            </w:pPr>
            <w:sdt>
              <w:sdtPr>
                <w:alias w:val="Bill To:"/>
                <w:tag w:val="Bill To:"/>
                <w:id w:val="-132103593"/>
                <w:placeholder>
                  <w:docPart w:val="4784FD92859840839909950ACE1F5D72"/>
                </w:placeholder>
                <w:temporary/>
                <w:showingPlcHdr/>
                <w15:appearance w15:val="hidden"/>
              </w:sdtPr>
              <w:sdtEndPr/>
              <w:sdtContent>
                <w:r w:rsidR="005A2F50">
                  <w:t>Bill To:</w:t>
                </w:r>
              </w:sdtContent>
            </w:sdt>
          </w:p>
        </w:tc>
        <w:tc>
          <w:tcPr>
            <w:tcW w:w="2880" w:type="dxa"/>
          </w:tcPr>
          <w:p w14:paraId="07334E4B" w14:textId="77777777" w:rsidR="003B361B" w:rsidRDefault="003B361B" w:rsidP="003B361B">
            <w:pPr>
              <w:pStyle w:val="rightalignedtext"/>
              <w:jc w:val="left"/>
            </w:pPr>
            <w:r>
              <w:t>Best Supply Co., Inc.</w:t>
            </w:r>
          </w:p>
          <w:p w14:paraId="564F515C" w14:textId="77777777" w:rsidR="003B361B" w:rsidRDefault="003B361B" w:rsidP="003B361B">
            <w:pPr>
              <w:pStyle w:val="rightalignedtext"/>
              <w:jc w:val="left"/>
            </w:pPr>
            <w:r>
              <w:t>1545 East 29</w:t>
            </w:r>
            <w:r w:rsidRPr="003B361B">
              <w:rPr>
                <w:vertAlign w:val="superscript"/>
              </w:rPr>
              <w:t>th</w:t>
            </w:r>
            <w:r>
              <w:t xml:space="preserve"> Street North</w:t>
            </w:r>
          </w:p>
          <w:p w14:paraId="493E40C9" w14:textId="3BF12684" w:rsidR="0051254A" w:rsidRPr="000E042A" w:rsidRDefault="003B361B" w:rsidP="003B361B">
            <w:pPr>
              <w:pStyle w:val="rightalignedtext"/>
              <w:jc w:val="left"/>
            </w:pPr>
            <w:r>
              <w:t>Wichita, KS 67219</w:t>
            </w:r>
          </w:p>
        </w:tc>
      </w:tr>
    </w:tbl>
    <w:p w14:paraId="13A2CB9D" w14:textId="77777777" w:rsidR="00D91DCF" w:rsidRPr="00D91DCF" w:rsidRDefault="00D91DCF">
      <w:pPr>
        <w:rPr>
          <w:caps/>
          <w:sz w:val="2"/>
        </w:rPr>
      </w:pPr>
    </w:p>
    <w:tbl>
      <w:tblPr>
        <w:tblStyle w:val="TableGrid"/>
        <w:tblW w:w="9360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3175"/>
        <w:gridCol w:w="3060"/>
        <w:gridCol w:w="3125"/>
      </w:tblGrid>
      <w:tr w:rsidR="00ED6E92" w:rsidRPr="00912BEF" w14:paraId="236A96C6" w14:textId="77777777" w:rsidTr="00DB3EC3">
        <w:trPr>
          <w:trHeight w:hRule="exact" w:val="460"/>
        </w:trPr>
        <w:tc>
          <w:tcPr>
            <w:tcW w:w="3175" w:type="dxa"/>
            <w:shd w:val="clear" w:color="auto" w:fill="DBDDCC" w:themeFill="accent3" w:themeFillTint="66"/>
            <w:vAlign w:val="center"/>
          </w:tcPr>
          <w:p w14:paraId="6769EF05" w14:textId="1F67A343" w:rsidR="00ED6E92" w:rsidRPr="00CD0062" w:rsidRDefault="006B01FB" w:rsidP="002B7EFA">
            <w:pPr>
              <w:pStyle w:val="columnheadings"/>
            </w:pPr>
            <w:r>
              <w:t>DATE</w:t>
            </w:r>
          </w:p>
        </w:tc>
        <w:tc>
          <w:tcPr>
            <w:tcW w:w="3060" w:type="dxa"/>
            <w:shd w:val="clear" w:color="auto" w:fill="DBDDCC" w:themeFill="accent3" w:themeFillTint="66"/>
            <w:vAlign w:val="center"/>
          </w:tcPr>
          <w:p w14:paraId="66037A5E" w14:textId="77777777" w:rsidR="00ED6E92" w:rsidRPr="00CD0062" w:rsidRDefault="00171320" w:rsidP="002B7EFA">
            <w:pPr>
              <w:pStyle w:val="columnheadings"/>
            </w:pPr>
            <w:r w:rsidRPr="00CD0062">
              <w:t>Purchase Order</w:t>
            </w:r>
          </w:p>
        </w:tc>
        <w:tc>
          <w:tcPr>
            <w:tcW w:w="3125" w:type="dxa"/>
            <w:shd w:val="clear" w:color="auto" w:fill="DBDDCC" w:themeFill="accent3" w:themeFillTint="66"/>
            <w:vAlign w:val="center"/>
          </w:tcPr>
          <w:p w14:paraId="2E7A430A" w14:textId="77777777" w:rsidR="00ED6E92" w:rsidRPr="00CD0062" w:rsidRDefault="00171320" w:rsidP="002B7EFA">
            <w:pPr>
              <w:pStyle w:val="columnheadings"/>
            </w:pPr>
            <w:r w:rsidRPr="00CD0062">
              <w:t>Sales Contact</w:t>
            </w:r>
          </w:p>
        </w:tc>
      </w:tr>
      <w:tr w:rsidR="00ED6E92" w:rsidRPr="00912BEF" w14:paraId="398E80EB" w14:textId="77777777" w:rsidTr="00F83736">
        <w:trPr>
          <w:trHeight w:hRule="exact" w:val="288"/>
        </w:trPr>
        <w:tc>
          <w:tcPr>
            <w:tcW w:w="3175" w:type="dxa"/>
          </w:tcPr>
          <w:p w14:paraId="4B26EFFD" w14:textId="4D805AC2" w:rsidR="00ED6E92" w:rsidRDefault="009E76FA" w:rsidP="009D5A63">
            <w:r>
              <w:t>12/29/22</w:t>
            </w:r>
          </w:p>
        </w:tc>
        <w:tc>
          <w:tcPr>
            <w:tcW w:w="3060" w:type="dxa"/>
          </w:tcPr>
          <w:p w14:paraId="2FD19062" w14:textId="4088ED35" w:rsidR="00ED6E92" w:rsidRDefault="009E76FA" w:rsidP="009D5A63">
            <w:r>
              <w:t>64285</w:t>
            </w:r>
          </w:p>
        </w:tc>
        <w:tc>
          <w:tcPr>
            <w:tcW w:w="3125" w:type="dxa"/>
          </w:tcPr>
          <w:p w14:paraId="159CC06B" w14:textId="2E4F2558" w:rsidR="00ED6E92" w:rsidRDefault="00801363" w:rsidP="009D5A63">
            <w:r>
              <w:t>ptoms</w:t>
            </w:r>
            <w:r w:rsidR="00171320">
              <w:t>@ncsysinc.com</w:t>
            </w:r>
          </w:p>
        </w:tc>
      </w:tr>
    </w:tbl>
    <w:p w14:paraId="2AF48C1E" w14:textId="77777777" w:rsidR="009D5A63" w:rsidRDefault="009D5A63" w:rsidP="00D50DEA">
      <w:pPr>
        <w:pStyle w:val="thankyou"/>
      </w:pPr>
    </w:p>
    <w:tbl>
      <w:tblPr>
        <w:tblStyle w:val="TableGrid"/>
        <w:tblW w:w="9365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Layout table to enter Item, Description and Quantity, Company Slogan, Customer Service number, and Comments"/>
      </w:tblPr>
      <w:tblGrid>
        <w:gridCol w:w="1465"/>
        <w:gridCol w:w="6394"/>
        <w:gridCol w:w="1506"/>
      </w:tblGrid>
      <w:tr w:rsidR="00ED6E92" w:rsidRPr="00912BEF" w14:paraId="277277B2" w14:textId="77777777" w:rsidTr="002B7EFA">
        <w:trPr>
          <w:trHeight w:hRule="exact" w:val="360"/>
        </w:trPr>
        <w:tc>
          <w:tcPr>
            <w:tcW w:w="1465" w:type="dxa"/>
            <w:shd w:val="clear" w:color="auto" w:fill="DBDDCC" w:themeFill="accent3" w:themeFillTint="66"/>
            <w:vAlign w:val="center"/>
          </w:tcPr>
          <w:p w14:paraId="02B01F16" w14:textId="77777777" w:rsidR="00ED6E92" w:rsidRPr="00912BEF" w:rsidRDefault="001B2396" w:rsidP="002B7EFA">
            <w:pPr>
              <w:pStyle w:val="columnheadings"/>
            </w:pPr>
            <w:sdt>
              <w:sdtPr>
                <w:alias w:val="Item #:"/>
                <w:tag w:val="Item #:"/>
                <w:id w:val="-656155548"/>
                <w:placeholder>
                  <w:docPart w:val="D13C2B061DB94A54A2A0995F859CDEA4"/>
                </w:placeholder>
                <w:temporary/>
                <w:showingPlcHdr/>
                <w15:appearance w15:val="hidden"/>
              </w:sdtPr>
              <w:sdtEndPr/>
              <w:sdtContent>
                <w:r w:rsidR="00A15166">
                  <w:t>Item #</w:t>
                </w:r>
              </w:sdtContent>
            </w:sdt>
          </w:p>
        </w:tc>
        <w:tc>
          <w:tcPr>
            <w:tcW w:w="6394" w:type="dxa"/>
            <w:shd w:val="clear" w:color="auto" w:fill="DBDDCC" w:themeFill="accent3" w:themeFillTint="66"/>
            <w:vAlign w:val="center"/>
          </w:tcPr>
          <w:p w14:paraId="39A54DB5" w14:textId="77777777" w:rsidR="00ED6E92" w:rsidRPr="00912BEF" w:rsidRDefault="001B2396" w:rsidP="002B7EFA">
            <w:pPr>
              <w:pStyle w:val="columnheadings"/>
            </w:pPr>
            <w:sdt>
              <w:sdtPr>
                <w:alias w:val="Description:"/>
                <w:tag w:val="Description:"/>
                <w:id w:val="759099939"/>
                <w:placeholder>
                  <w:docPart w:val="F54962A6758F494EAADC52EF75EA9BCF"/>
                </w:placeholder>
                <w:temporary/>
                <w:showingPlcHdr/>
                <w15:appearance w15:val="hidden"/>
              </w:sdtPr>
              <w:sdtEndPr/>
              <w:sdtContent>
                <w:r w:rsidR="00A15166">
                  <w:t>Description</w:t>
                </w:r>
              </w:sdtContent>
            </w:sdt>
          </w:p>
        </w:tc>
        <w:tc>
          <w:tcPr>
            <w:tcW w:w="1506" w:type="dxa"/>
            <w:shd w:val="clear" w:color="auto" w:fill="DBDDCC" w:themeFill="accent3" w:themeFillTint="66"/>
            <w:vAlign w:val="center"/>
          </w:tcPr>
          <w:p w14:paraId="15A2F3DF" w14:textId="77777777" w:rsidR="00ED6E92" w:rsidRPr="00912BEF" w:rsidRDefault="001B2396" w:rsidP="002B7EFA">
            <w:pPr>
              <w:pStyle w:val="columnheadings"/>
            </w:pPr>
            <w:sdt>
              <w:sdtPr>
                <w:alias w:val="Quantity:"/>
                <w:tag w:val="Quantity:"/>
                <w:id w:val="-1896038269"/>
                <w:placeholder>
                  <w:docPart w:val="9020F44954064EFDB54C0B4EA438FE58"/>
                </w:placeholder>
                <w:temporary/>
                <w:showingPlcHdr/>
                <w15:appearance w15:val="hidden"/>
              </w:sdtPr>
              <w:sdtEndPr/>
              <w:sdtContent>
                <w:r w:rsidR="00A15166">
                  <w:t>Quantity</w:t>
                </w:r>
              </w:sdtContent>
            </w:sdt>
          </w:p>
        </w:tc>
      </w:tr>
      <w:tr w:rsidR="00ED6E92" w:rsidRPr="00912BEF" w14:paraId="4C5AE36A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D66BEA7" w14:textId="1301194D" w:rsidR="00ED6E92" w:rsidRPr="00912BEF" w:rsidRDefault="00323008" w:rsidP="002B7EFA">
            <w:r>
              <w:t>0.00776</w:t>
            </w:r>
          </w:p>
        </w:tc>
        <w:tc>
          <w:tcPr>
            <w:tcW w:w="6394" w:type="dxa"/>
            <w:vAlign w:val="center"/>
          </w:tcPr>
          <w:p w14:paraId="19AD0874" w14:textId="6EFF9783" w:rsidR="00ED6E92" w:rsidRPr="00912BEF" w:rsidRDefault="00323008" w:rsidP="002B7EFA">
            <w:r>
              <w:t>PTS 18.5 Spiral Conveyor</w:t>
            </w:r>
          </w:p>
        </w:tc>
        <w:tc>
          <w:tcPr>
            <w:tcW w:w="1506" w:type="dxa"/>
            <w:vAlign w:val="center"/>
          </w:tcPr>
          <w:p w14:paraId="1E2A0051" w14:textId="5E648170" w:rsidR="00ED6E92" w:rsidRPr="009C1CA5" w:rsidRDefault="00323008" w:rsidP="002B7EFA">
            <w:pPr>
              <w:pStyle w:val="Amount"/>
              <w:jc w:val="left"/>
            </w:pPr>
            <w:r>
              <w:t>1</w:t>
            </w:r>
          </w:p>
        </w:tc>
      </w:tr>
      <w:tr w:rsidR="00ED6E92" w:rsidRPr="00912BEF" w14:paraId="4E4130E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55D337FE" w14:textId="6275CE9D" w:rsidR="00ED6E92" w:rsidRPr="00912BEF" w:rsidRDefault="00233CC1" w:rsidP="002B7EFA">
            <w:r>
              <w:t>0.00630</w:t>
            </w:r>
          </w:p>
        </w:tc>
        <w:tc>
          <w:tcPr>
            <w:tcW w:w="6394" w:type="dxa"/>
            <w:vAlign w:val="center"/>
          </w:tcPr>
          <w:p w14:paraId="2317E6FD" w14:textId="659BF6F9" w:rsidR="001B2208" w:rsidRPr="00912BEF" w:rsidRDefault="00233CC1" w:rsidP="002B7EFA">
            <w:r>
              <w:t>PTS 18.5 Cutting Blades</w:t>
            </w:r>
          </w:p>
        </w:tc>
        <w:tc>
          <w:tcPr>
            <w:tcW w:w="1506" w:type="dxa"/>
            <w:vAlign w:val="center"/>
          </w:tcPr>
          <w:p w14:paraId="670537F9" w14:textId="2B5EAE83" w:rsidR="00ED6E92" w:rsidRPr="009C1CA5" w:rsidRDefault="00233CC1" w:rsidP="002B7EFA">
            <w:pPr>
              <w:pStyle w:val="Amount"/>
              <w:jc w:val="left"/>
            </w:pPr>
            <w:r>
              <w:t>2</w:t>
            </w:r>
          </w:p>
        </w:tc>
      </w:tr>
      <w:tr w:rsidR="00ED6E92" w:rsidRPr="00912BEF" w14:paraId="2C67BC04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5FE323D" w14:textId="23FEC591" w:rsidR="00ED6E92" w:rsidRPr="00912BEF" w:rsidRDefault="00ED6E92" w:rsidP="002B7EFA"/>
        </w:tc>
        <w:tc>
          <w:tcPr>
            <w:tcW w:w="6394" w:type="dxa"/>
            <w:vAlign w:val="center"/>
          </w:tcPr>
          <w:p w14:paraId="73DA0E98" w14:textId="7FEE1540" w:rsidR="00ED6E92" w:rsidRPr="00912BEF" w:rsidRDefault="00ED6E92" w:rsidP="002B7EFA"/>
        </w:tc>
        <w:tc>
          <w:tcPr>
            <w:tcW w:w="1506" w:type="dxa"/>
            <w:vAlign w:val="center"/>
          </w:tcPr>
          <w:p w14:paraId="0F6EE584" w14:textId="6BB246B0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EC75342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22A4AEBC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22D02E80" w14:textId="75E10B28" w:rsidR="00ED6E92" w:rsidRPr="00912BEF" w:rsidRDefault="00ED6E92" w:rsidP="002B7EFA"/>
        </w:tc>
        <w:tc>
          <w:tcPr>
            <w:tcW w:w="1506" w:type="dxa"/>
            <w:vAlign w:val="center"/>
          </w:tcPr>
          <w:p w14:paraId="2794B3ED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473BB8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FD1BB6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7C0E5F1D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E63C46F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867E713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6EEF946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58DDBF3B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DFE1B3E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332701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5189DAB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0C6573D4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B19432A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3058B5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103B17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5BB4300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3C0626A6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4DC384D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16C05F8E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6D1E8C38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7F6450B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3D7D0C5F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0CC481B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17F71465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CD61F55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5E0270E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150622C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03D2D44E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A276F28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CA85C24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34736A6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E087418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655A84DF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1EB6AD7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1E3B7F4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5814F48A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36F6375D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083404E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129C7C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1AE13E49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E1F4412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48620D85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646BB0A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2824C25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1BAFF54B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74433A2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74AD87E5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0436190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402B770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D2848E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7E7D8FB6" w14:textId="634E70B6" w:rsidR="00ED6E92" w:rsidRPr="00912BEF" w:rsidRDefault="00ED6E92" w:rsidP="002B7EFA"/>
        </w:tc>
        <w:tc>
          <w:tcPr>
            <w:tcW w:w="6394" w:type="dxa"/>
            <w:vAlign w:val="center"/>
          </w:tcPr>
          <w:p w14:paraId="31FF2C5C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55586FC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FB2EC58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D820AE7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0E92E37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C9EB5D7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74E20A8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E21D3E5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2CACFA2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98C52B8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7D80617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5B478F44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6350136B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1205E968" w14:textId="77777777" w:rsidR="00ED6E92" w:rsidRPr="009C1CA5" w:rsidRDefault="00ED6E92" w:rsidP="002B7EFA">
            <w:pPr>
              <w:pStyle w:val="Amount"/>
              <w:jc w:val="left"/>
            </w:pPr>
          </w:p>
        </w:tc>
      </w:tr>
    </w:tbl>
    <w:p w14:paraId="056E4287" w14:textId="77777777" w:rsidR="00171320" w:rsidRDefault="00171320" w:rsidP="00B2111F">
      <w:pPr>
        <w:rPr>
          <w:sz w:val="6"/>
        </w:rPr>
      </w:pPr>
    </w:p>
    <w:p w14:paraId="71FAE1EC" w14:textId="3A3C2B59" w:rsidR="007F5BB3" w:rsidRPr="00D91DCF" w:rsidRDefault="00801363" w:rsidP="00B2111F">
      <w:pPr>
        <w:rPr>
          <w:sz w:val="6"/>
        </w:rPr>
      </w:pPr>
      <w:r>
        <w:rPr>
          <w:noProof/>
        </w:rPr>
        <w:drawing>
          <wp:inline distT="0" distB="0" distL="0" distR="0" wp14:anchorId="3157DA90" wp14:editId="5E434104">
            <wp:extent cx="1613736" cy="1057275"/>
            <wp:effectExtent l="0" t="0" r="571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69" cy="106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320">
        <w:rPr>
          <w:noProof/>
          <w:sz w:val="6"/>
        </w:rPr>
        <w:drawing>
          <wp:anchor distT="0" distB="0" distL="114300" distR="114300" simplePos="0" relativeHeight="251660288" behindDoc="0" locked="0" layoutInCell="1" allowOverlap="1" wp14:anchorId="5524DC18" wp14:editId="021C7198">
            <wp:simplePos x="0" y="0"/>
            <wp:positionH relativeFrom="column">
              <wp:posOffset>3895725</wp:posOffset>
            </wp:positionH>
            <wp:positionV relativeFrom="paragraph">
              <wp:posOffset>144780</wp:posOffset>
            </wp:positionV>
            <wp:extent cx="1723390" cy="690245"/>
            <wp:effectExtent l="0" t="0" r="0" b="0"/>
            <wp:wrapThrough wrapText="bothSides">
              <wp:wrapPolygon edited="0">
                <wp:start x="0" y="0"/>
                <wp:lineTo x="0" y="20865"/>
                <wp:lineTo x="21250" y="20865"/>
                <wp:lineTo x="2125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S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5BB3" w:rsidRPr="00D91DCF" w:rsidSect="002025E8">
      <w:headerReference w:type="defaul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6381" w14:textId="77777777" w:rsidR="0010770B" w:rsidRDefault="0010770B" w:rsidP="002F4850">
      <w:r>
        <w:separator/>
      </w:r>
    </w:p>
  </w:endnote>
  <w:endnote w:type="continuationSeparator" w:id="0">
    <w:p w14:paraId="644FDB9E" w14:textId="77777777" w:rsidR="0010770B" w:rsidRDefault="0010770B" w:rsidP="002F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4793" w14:textId="77777777" w:rsidR="0010770B" w:rsidRDefault="0010770B" w:rsidP="002F4850">
      <w:r>
        <w:separator/>
      </w:r>
    </w:p>
  </w:footnote>
  <w:footnote w:type="continuationSeparator" w:id="0">
    <w:p w14:paraId="508EAFFE" w14:textId="77777777" w:rsidR="0010770B" w:rsidRDefault="0010770B" w:rsidP="002F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EB4A" w14:textId="77777777" w:rsidR="00297836" w:rsidRDefault="002978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4D6D4B" wp14:editId="3F6691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00800" cy="8686800"/>
              <wp:effectExtent l="19050" t="19050" r="19050" b="19050"/>
              <wp:wrapNone/>
              <wp:docPr id="3" name="Rectangle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3">
                              <a:lumMod val="20000"/>
                              <a:lumOff val="80000"/>
                            </a:schemeClr>
                          </a:gs>
                          <a:gs pos="5000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20000"/>
                              <a:lumOff val="80000"/>
                            </a:schemeClr>
                          </a:gs>
                        </a:gsLst>
                        <a:lin ang="18900000" scaled="1"/>
                      </a:gradFill>
                      <a:ln w="41275" cmpd="thickThin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C2ED8" id="Rectangle 44" o:spid="_x0000_s1026" alt="&quot;&quot;" style="position:absolute;margin-left:0;margin-top:0;width:7in;height:684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" o:allowincell="f" fillcolor="#edeee5 [662]" strokecolor="#c8ccb3 [1942]" strokeweight="3.25pt">
              <v:fill color2="white [3212]" rotate="t" angle="135" focus="50%" type="gradient"/>
              <v:stroke linestyle="thickThin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3EF9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2A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FAE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12E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600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4A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CD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DC8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E5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96B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506717">
    <w:abstractNumId w:val="9"/>
  </w:num>
  <w:num w:numId="2" w16cid:durableId="425688991">
    <w:abstractNumId w:val="8"/>
  </w:num>
  <w:num w:numId="3" w16cid:durableId="872810124">
    <w:abstractNumId w:val="7"/>
  </w:num>
  <w:num w:numId="4" w16cid:durableId="610287005">
    <w:abstractNumId w:val="6"/>
  </w:num>
  <w:num w:numId="5" w16cid:durableId="169376651">
    <w:abstractNumId w:val="5"/>
  </w:num>
  <w:num w:numId="6" w16cid:durableId="1380279520">
    <w:abstractNumId w:val="4"/>
  </w:num>
  <w:num w:numId="7" w16cid:durableId="1098256255">
    <w:abstractNumId w:val="3"/>
  </w:num>
  <w:num w:numId="8" w16cid:durableId="847864678">
    <w:abstractNumId w:val="2"/>
  </w:num>
  <w:num w:numId="9" w16cid:durableId="743844967">
    <w:abstractNumId w:val="1"/>
  </w:num>
  <w:num w:numId="10" w16cid:durableId="16274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 fillcolor="white">
      <v:fill color="white"/>
      <o:colormru v:ext="edit" colors="#f9faf0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20"/>
    <w:rsid w:val="00001B6D"/>
    <w:rsid w:val="00010191"/>
    <w:rsid w:val="000157E6"/>
    <w:rsid w:val="0001663E"/>
    <w:rsid w:val="00024856"/>
    <w:rsid w:val="00036054"/>
    <w:rsid w:val="00061BE1"/>
    <w:rsid w:val="000653AC"/>
    <w:rsid w:val="000A4BDA"/>
    <w:rsid w:val="000B4790"/>
    <w:rsid w:val="000C3A23"/>
    <w:rsid w:val="000D6448"/>
    <w:rsid w:val="000E042A"/>
    <w:rsid w:val="000F4A3E"/>
    <w:rsid w:val="000F6B47"/>
    <w:rsid w:val="000F7959"/>
    <w:rsid w:val="000F7D4F"/>
    <w:rsid w:val="0010556E"/>
    <w:rsid w:val="0010770B"/>
    <w:rsid w:val="001119DF"/>
    <w:rsid w:val="00130F5B"/>
    <w:rsid w:val="00140EA0"/>
    <w:rsid w:val="001553FA"/>
    <w:rsid w:val="00161DB3"/>
    <w:rsid w:val="00171320"/>
    <w:rsid w:val="00181917"/>
    <w:rsid w:val="001B2208"/>
    <w:rsid w:val="001B2396"/>
    <w:rsid w:val="001B4F7A"/>
    <w:rsid w:val="001B70FF"/>
    <w:rsid w:val="001C0064"/>
    <w:rsid w:val="001F0F9F"/>
    <w:rsid w:val="002025E8"/>
    <w:rsid w:val="00202E66"/>
    <w:rsid w:val="00227D2A"/>
    <w:rsid w:val="00233CC1"/>
    <w:rsid w:val="00237E66"/>
    <w:rsid w:val="002523E9"/>
    <w:rsid w:val="0026083C"/>
    <w:rsid w:val="00272FC6"/>
    <w:rsid w:val="00287DDD"/>
    <w:rsid w:val="00297836"/>
    <w:rsid w:val="00297A63"/>
    <w:rsid w:val="002B1A73"/>
    <w:rsid w:val="002B7EFA"/>
    <w:rsid w:val="002D128D"/>
    <w:rsid w:val="002F4850"/>
    <w:rsid w:val="002F6035"/>
    <w:rsid w:val="00304275"/>
    <w:rsid w:val="003055DC"/>
    <w:rsid w:val="00311C97"/>
    <w:rsid w:val="00323008"/>
    <w:rsid w:val="00326B95"/>
    <w:rsid w:val="003272DA"/>
    <w:rsid w:val="003310E3"/>
    <w:rsid w:val="003462C4"/>
    <w:rsid w:val="00394226"/>
    <w:rsid w:val="003B361B"/>
    <w:rsid w:val="003E5FCD"/>
    <w:rsid w:val="004077A8"/>
    <w:rsid w:val="00416D56"/>
    <w:rsid w:val="00441785"/>
    <w:rsid w:val="00441B4F"/>
    <w:rsid w:val="00442CDA"/>
    <w:rsid w:val="00446C27"/>
    <w:rsid w:val="004471ED"/>
    <w:rsid w:val="0045588D"/>
    <w:rsid w:val="00455F93"/>
    <w:rsid w:val="004C1BF4"/>
    <w:rsid w:val="004C4836"/>
    <w:rsid w:val="004C4F1D"/>
    <w:rsid w:val="004F202D"/>
    <w:rsid w:val="004F49AB"/>
    <w:rsid w:val="00511C95"/>
    <w:rsid w:val="0051254A"/>
    <w:rsid w:val="005209B5"/>
    <w:rsid w:val="00521569"/>
    <w:rsid w:val="005646A2"/>
    <w:rsid w:val="0057647C"/>
    <w:rsid w:val="00577677"/>
    <w:rsid w:val="005865E7"/>
    <w:rsid w:val="005A2F50"/>
    <w:rsid w:val="005A7972"/>
    <w:rsid w:val="005B3515"/>
    <w:rsid w:val="005F3BA8"/>
    <w:rsid w:val="00600046"/>
    <w:rsid w:val="00606BB2"/>
    <w:rsid w:val="00606EB0"/>
    <w:rsid w:val="00631798"/>
    <w:rsid w:val="00641159"/>
    <w:rsid w:val="00646D51"/>
    <w:rsid w:val="0066419C"/>
    <w:rsid w:val="00664D32"/>
    <w:rsid w:val="006869C1"/>
    <w:rsid w:val="006A7C63"/>
    <w:rsid w:val="006B01FB"/>
    <w:rsid w:val="006F3C33"/>
    <w:rsid w:val="00704C33"/>
    <w:rsid w:val="00705D71"/>
    <w:rsid w:val="007178F3"/>
    <w:rsid w:val="00750613"/>
    <w:rsid w:val="00757CD8"/>
    <w:rsid w:val="0076185C"/>
    <w:rsid w:val="00776BCB"/>
    <w:rsid w:val="007929A8"/>
    <w:rsid w:val="007A74F8"/>
    <w:rsid w:val="007B38EB"/>
    <w:rsid w:val="007E0738"/>
    <w:rsid w:val="007F242B"/>
    <w:rsid w:val="007F5BB3"/>
    <w:rsid w:val="00801363"/>
    <w:rsid w:val="008171B1"/>
    <w:rsid w:val="00820427"/>
    <w:rsid w:val="00826E8E"/>
    <w:rsid w:val="00854EB0"/>
    <w:rsid w:val="008829FE"/>
    <w:rsid w:val="00892AA1"/>
    <w:rsid w:val="008C58CA"/>
    <w:rsid w:val="008C5A0E"/>
    <w:rsid w:val="008D778E"/>
    <w:rsid w:val="008E45DF"/>
    <w:rsid w:val="008E5C43"/>
    <w:rsid w:val="008E5F43"/>
    <w:rsid w:val="008F2DC0"/>
    <w:rsid w:val="008F3211"/>
    <w:rsid w:val="00912BEF"/>
    <w:rsid w:val="00915E71"/>
    <w:rsid w:val="00937D8E"/>
    <w:rsid w:val="00953D43"/>
    <w:rsid w:val="00954EF9"/>
    <w:rsid w:val="00955153"/>
    <w:rsid w:val="00962FAD"/>
    <w:rsid w:val="0096317F"/>
    <w:rsid w:val="00967303"/>
    <w:rsid w:val="0099745C"/>
    <w:rsid w:val="009A077E"/>
    <w:rsid w:val="009B3608"/>
    <w:rsid w:val="009B6CF5"/>
    <w:rsid w:val="009B72C3"/>
    <w:rsid w:val="009C1CA5"/>
    <w:rsid w:val="009C28E3"/>
    <w:rsid w:val="009D068B"/>
    <w:rsid w:val="009D5A63"/>
    <w:rsid w:val="009D7158"/>
    <w:rsid w:val="009E76FA"/>
    <w:rsid w:val="00A1122C"/>
    <w:rsid w:val="00A15166"/>
    <w:rsid w:val="00A27EC3"/>
    <w:rsid w:val="00A337A8"/>
    <w:rsid w:val="00A42A8C"/>
    <w:rsid w:val="00A472D4"/>
    <w:rsid w:val="00A50CC1"/>
    <w:rsid w:val="00A5177E"/>
    <w:rsid w:val="00A54A6E"/>
    <w:rsid w:val="00A56AF2"/>
    <w:rsid w:val="00A63377"/>
    <w:rsid w:val="00A73FC4"/>
    <w:rsid w:val="00A87BAC"/>
    <w:rsid w:val="00A908B1"/>
    <w:rsid w:val="00AA7F0D"/>
    <w:rsid w:val="00AB552C"/>
    <w:rsid w:val="00AD1385"/>
    <w:rsid w:val="00AD5172"/>
    <w:rsid w:val="00AD6E6B"/>
    <w:rsid w:val="00AE7779"/>
    <w:rsid w:val="00AF006D"/>
    <w:rsid w:val="00B17E96"/>
    <w:rsid w:val="00B2111F"/>
    <w:rsid w:val="00B6619B"/>
    <w:rsid w:val="00B82E58"/>
    <w:rsid w:val="00BB7527"/>
    <w:rsid w:val="00BB7548"/>
    <w:rsid w:val="00BE0AE9"/>
    <w:rsid w:val="00BE5466"/>
    <w:rsid w:val="00BF5438"/>
    <w:rsid w:val="00C41844"/>
    <w:rsid w:val="00C50F0E"/>
    <w:rsid w:val="00C54AE4"/>
    <w:rsid w:val="00C715A5"/>
    <w:rsid w:val="00C92411"/>
    <w:rsid w:val="00CA1C8D"/>
    <w:rsid w:val="00CC1DC3"/>
    <w:rsid w:val="00CD0062"/>
    <w:rsid w:val="00CD3C2A"/>
    <w:rsid w:val="00D04A16"/>
    <w:rsid w:val="00D30E8F"/>
    <w:rsid w:val="00D50DEA"/>
    <w:rsid w:val="00D52530"/>
    <w:rsid w:val="00D719AB"/>
    <w:rsid w:val="00D824D4"/>
    <w:rsid w:val="00D91DCF"/>
    <w:rsid w:val="00D92AA5"/>
    <w:rsid w:val="00DB3EC3"/>
    <w:rsid w:val="00DB6D0A"/>
    <w:rsid w:val="00DF1EAB"/>
    <w:rsid w:val="00E020A7"/>
    <w:rsid w:val="00E04DDD"/>
    <w:rsid w:val="00E10F5C"/>
    <w:rsid w:val="00E215DD"/>
    <w:rsid w:val="00E27E52"/>
    <w:rsid w:val="00E45648"/>
    <w:rsid w:val="00E47F00"/>
    <w:rsid w:val="00E52614"/>
    <w:rsid w:val="00E722D5"/>
    <w:rsid w:val="00E73C15"/>
    <w:rsid w:val="00E9067E"/>
    <w:rsid w:val="00E97E88"/>
    <w:rsid w:val="00EB49C5"/>
    <w:rsid w:val="00EB4C8F"/>
    <w:rsid w:val="00EB4F05"/>
    <w:rsid w:val="00ED5BBA"/>
    <w:rsid w:val="00ED6E92"/>
    <w:rsid w:val="00EF3083"/>
    <w:rsid w:val="00EF7440"/>
    <w:rsid w:val="00F006F7"/>
    <w:rsid w:val="00F01E9A"/>
    <w:rsid w:val="00F27D57"/>
    <w:rsid w:val="00F45BBC"/>
    <w:rsid w:val="00F56369"/>
    <w:rsid w:val="00F77FBF"/>
    <w:rsid w:val="00F83736"/>
    <w:rsid w:val="00F9557A"/>
    <w:rsid w:val="00F96940"/>
    <w:rsid w:val="00FA3205"/>
    <w:rsid w:val="00FA398F"/>
    <w:rsid w:val="00FD3680"/>
    <w:rsid w:val="00FD65A2"/>
    <w:rsid w:val="00FD7436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"/>
    </o:shapedefaults>
    <o:shapelayout v:ext="edit">
      <o:idmap v:ext="edit" data="2"/>
    </o:shapelayout>
  </w:shapeDefaults>
  <w:decimalSymbol w:val="."/>
  <w:listSeparator w:val=","/>
  <w14:docId w14:val="0D5FD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083"/>
    <w:rPr>
      <w:rFonts w:asciiTheme="minorHAnsi" w:hAnsiTheme="minorHAnsi"/>
      <w:color w:val="262626" w:themeColor="text1" w:themeTint="D9"/>
      <w:sz w:val="14"/>
      <w:szCs w:val="14"/>
    </w:rPr>
  </w:style>
  <w:style w:type="paragraph" w:styleId="Heading1">
    <w:name w:val="heading 1"/>
    <w:basedOn w:val="Normal"/>
    <w:next w:val="Normal"/>
    <w:autoRedefine/>
    <w:uiPriority w:val="9"/>
    <w:qFormat/>
    <w:rsid w:val="00EF3083"/>
    <w:pPr>
      <w:keepNext/>
      <w:framePr w:hSpace="187" w:wrap="around" w:vAnchor="page" w:hAnchor="page" w:xAlign="center" w:y="1441"/>
      <w:suppressOverlap/>
      <w:outlineLvl w:val="0"/>
    </w:pPr>
    <w:rPr>
      <w:rFonts w:asciiTheme="majorHAnsi" w:hAnsiTheme="majorHAnsi" w:cs="Arial"/>
      <w:bCs/>
      <w:caps/>
      <w:color w:val="555A3C" w:themeColor="accent3" w:themeShade="80"/>
      <w:kern w:val="44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rsid w:val="00757CD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rsid w:val="00757CD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F30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55D7E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2"/>
    <w:qFormat/>
    <w:rsid w:val="004077A8"/>
    <w:pPr>
      <w:jc w:val="right"/>
    </w:pPr>
  </w:style>
  <w:style w:type="paragraph" w:customStyle="1" w:styleId="DateandNumber">
    <w:name w:val="Date and Number"/>
    <w:basedOn w:val="Normal"/>
    <w:uiPriority w:val="1"/>
    <w:qFormat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uiPriority w:val="3"/>
    <w:qFormat/>
    <w:rsid w:val="00AD5172"/>
    <w:pPr>
      <w:outlineLvl w:val="1"/>
    </w:pPr>
    <w:rPr>
      <w:rFonts w:asciiTheme="majorHAnsi" w:hAnsiTheme="majorHAnsi"/>
      <w:caps/>
      <w:color w:val="0D0D0D" w:themeColor="text1" w:themeTint="F2"/>
      <w:spacing w:val="4"/>
    </w:rPr>
  </w:style>
  <w:style w:type="paragraph" w:customStyle="1" w:styleId="leftalignedtext">
    <w:name w:val="left aligned text"/>
    <w:basedOn w:val="rightalignedtext"/>
    <w:uiPriority w:val="13"/>
    <w:qFormat/>
    <w:rsid w:val="00CD3C2A"/>
    <w:pPr>
      <w:jc w:val="left"/>
    </w:pPr>
  </w:style>
  <w:style w:type="paragraph" w:customStyle="1" w:styleId="lowercompanyname">
    <w:name w:val="lower company name"/>
    <w:basedOn w:val="Normal"/>
    <w:uiPriority w:val="14"/>
    <w:qFormat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uiPriority w:val="16"/>
    <w:rsid w:val="00AD5172"/>
    <w:rPr>
      <w:rFonts w:asciiTheme="majorHAnsi" w:hAnsiTheme="majorHAnsi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al"/>
    <w:uiPriority w:val="15"/>
    <w:qFormat/>
    <w:rsid w:val="004F49AB"/>
    <w:pPr>
      <w:outlineLvl w:val="2"/>
    </w:pPr>
    <w:rPr>
      <w:rFonts w:asciiTheme="majorHAnsi" w:hAnsiTheme="majorHAnsi"/>
      <w:i/>
      <w:spacing w:val="4"/>
      <w:szCs w:val="18"/>
    </w:rPr>
  </w:style>
  <w:style w:type="paragraph" w:customStyle="1" w:styleId="headingright">
    <w:name w:val="heading right"/>
    <w:basedOn w:val="Normal"/>
    <w:uiPriority w:val="13"/>
    <w:qFormat/>
    <w:rsid w:val="00416D56"/>
    <w:pPr>
      <w:spacing w:line="240" w:lineRule="atLeast"/>
      <w:jc w:val="right"/>
    </w:pPr>
    <w:rPr>
      <w:rFonts w:asciiTheme="majorHAnsi" w:hAnsiTheme="majorHAnsi"/>
      <w:caps/>
      <w:color w:val="0D0D0D" w:themeColor="text1" w:themeTint="F2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uiPriority w:val="16"/>
    <w:qFormat/>
    <w:rsid w:val="00416D56"/>
    <w:pPr>
      <w:spacing w:before="80"/>
    </w:pPr>
  </w:style>
  <w:style w:type="paragraph" w:styleId="BlockText">
    <w:name w:val="Block Text"/>
    <w:basedOn w:val="Normal"/>
    <w:semiHidden/>
    <w:unhideWhenUsed/>
    <w:rsid w:val="00EF308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customStyle="1" w:styleId="rightalignedtext">
    <w:name w:val="right aligned text"/>
    <w:basedOn w:val="Normal"/>
    <w:uiPriority w:val="15"/>
    <w:qFormat/>
    <w:rsid w:val="004077A8"/>
    <w:pPr>
      <w:spacing w:line="240" w:lineRule="atLeast"/>
      <w:jc w:val="right"/>
    </w:pPr>
    <w:rPr>
      <w:szCs w:val="16"/>
    </w:rPr>
  </w:style>
  <w:style w:type="character" w:styleId="Hyperlink">
    <w:name w:val="Hyperlink"/>
    <w:basedOn w:val="DefaultParagraphFont"/>
    <w:semiHidden/>
    <w:unhideWhenUsed/>
    <w:rsid w:val="00EF3083"/>
    <w:rPr>
      <w:color w:val="7C5F1D" w:themeColor="accent4" w:themeShade="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83"/>
    <w:rPr>
      <w:rFonts w:asciiTheme="majorHAnsi" w:eastAsiaTheme="majorEastAsia" w:hAnsiTheme="majorHAnsi" w:cstheme="majorBidi"/>
      <w:i/>
      <w:iCs/>
      <w:color w:val="355D7E" w:themeColor="accent1" w:themeShade="80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EF3083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83"/>
    <w:rPr>
      <w:rFonts w:asciiTheme="majorHAnsi" w:eastAsiaTheme="majorEastAsia" w:hAnsiTheme="majorHAnsi" w:cstheme="majorBidi"/>
      <w:color w:val="355D7E" w:themeColor="accent1" w:themeShade="80"/>
      <w:sz w:val="14"/>
      <w:szCs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83"/>
    <w:rPr>
      <w:rFonts w:asciiTheme="majorHAnsi" w:eastAsiaTheme="majorEastAsia" w:hAnsiTheme="majorHAnsi" w:cstheme="majorBidi"/>
      <w:color w:val="345C7D" w:themeColor="accent1" w:themeShade="7F"/>
      <w:sz w:val="14"/>
      <w:szCs w:val="1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83"/>
    <w:rPr>
      <w:rFonts w:asciiTheme="majorHAnsi" w:eastAsiaTheme="majorEastAsia" w:hAnsiTheme="majorHAnsi" w:cstheme="majorBidi"/>
      <w:i/>
      <w:iCs/>
      <w:color w:val="345C7D" w:themeColor="accent1" w:themeShade="7F"/>
      <w:sz w:val="14"/>
      <w:szCs w:val="1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308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EF3083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ind w:left="864" w:right="864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3083"/>
    <w:rPr>
      <w:rFonts w:asciiTheme="minorHAnsi" w:hAnsiTheme="minorHAnsi"/>
      <w:i/>
      <w:iCs/>
      <w:color w:val="355D7E" w:themeColor="accent1" w:themeShade="80"/>
      <w:sz w:val="14"/>
      <w:szCs w:val="14"/>
    </w:rPr>
  </w:style>
  <w:style w:type="character" w:styleId="IntenseReference">
    <w:name w:val="Intense Reference"/>
    <w:basedOn w:val="DefaultParagraphFont"/>
    <w:uiPriority w:val="32"/>
    <w:semiHidden/>
    <w:unhideWhenUsed/>
    <w:rsid w:val="00EF3083"/>
    <w:rPr>
      <w:b/>
      <w:bCs/>
      <w:caps w:val="0"/>
      <w:smallCaps/>
      <w:color w:val="355D7E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3083"/>
    <w:pPr>
      <w:keepLines/>
      <w:framePr w:hSpace="0" w:wrap="auto" w:vAnchor="margin" w:hAnchor="text" w:xAlign="left" w:yAlign="inline"/>
      <w:spacing w:before="240"/>
      <w:suppressOverlap w:val="0"/>
      <w:outlineLvl w:val="9"/>
    </w:pPr>
    <w:rPr>
      <w:rFonts w:eastAsiaTheme="majorEastAsia" w:cstheme="majorBidi"/>
      <w:bCs w:val="0"/>
      <w:caps w:val="0"/>
      <w:color w:val="355D7E" w:themeColor="accent1" w:themeShade="80"/>
      <w:kern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083"/>
    <w:rPr>
      <w:color w:val="595959" w:themeColor="text1" w:themeTint="A6"/>
      <w:shd w:val="clear" w:color="auto" w:fill="E6E6E6"/>
    </w:rPr>
  </w:style>
  <w:style w:type="table" w:styleId="TableGrid">
    <w:name w:val="Table Grid"/>
    <w:basedOn w:val="TableNormal"/>
    <w:rsid w:val="00D9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Packing%20slip%20(Green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E726625B2A4A87B68599B7AD14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B482-00B4-4EFA-A266-568123846870}"/>
      </w:docPartPr>
      <w:docPartBody>
        <w:p w:rsidR="00015E74" w:rsidRDefault="00165F0F">
          <w:pPr>
            <w:pStyle w:val="54E726625B2A4A87B68599B7AD146A71"/>
          </w:pPr>
          <w:r>
            <w:t>packing slip</w:t>
          </w:r>
        </w:p>
      </w:docPartBody>
    </w:docPart>
    <w:docPart>
      <w:docPartPr>
        <w:name w:val="B10D21FB82C840A4903FBCFA3BDC1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6A01-EAB4-4CB9-8031-9868127DF9C2}"/>
      </w:docPartPr>
      <w:docPartBody>
        <w:p w:rsidR="00015E74" w:rsidRDefault="00165F0F">
          <w:pPr>
            <w:pStyle w:val="B10D21FB82C840A4903FBCFA3BDC1D21"/>
          </w:pPr>
          <w:r>
            <w:t>Date:</w:t>
          </w:r>
        </w:p>
      </w:docPartBody>
    </w:docPart>
    <w:docPart>
      <w:docPartPr>
        <w:name w:val="17C6465B13FA41E6B26207E5E0A6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9643-2F25-40C9-A403-0259EF4E26CE}"/>
      </w:docPartPr>
      <w:docPartBody>
        <w:p w:rsidR="00015E74" w:rsidRDefault="00165F0F">
          <w:pPr>
            <w:pStyle w:val="17C6465B13FA41E6B26207E5E0A69CF6"/>
          </w:pPr>
          <w:r>
            <w:t xml:space="preserve"> Ship TO</w:t>
          </w:r>
          <w:r w:rsidRPr="004F49AB">
            <w:t>:</w:t>
          </w:r>
        </w:p>
      </w:docPartBody>
    </w:docPart>
    <w:docPart>
      <w:docPartPr>
        <w:name w:val="4784FD92859840839909950ACE1F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384E-FFBB-438E-93DA-B3125FEBB6C6}"/>
      </w:docPartPr>
      <w:docPartBody>
        <w:p w:rsidR="00015E74" w:rsidRDefault="00165F0F">
          <w:pPr>
            <w:pStyle w:val="4784FD92859840839909950ACE1F5D72"/>
          </w:pPr>
          <w:r>
            <w:t>Bill To:</w:t>
          </w:r>
        </w:p>
      </w:docPartBody>
    </w:docPart>
    <w:docPart>
      <w:docPartPr>
        <w:name w:val="D13C2B061DB94A54A2A0995F859CD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CB2D-614F-47DF-AD3A-D8CC88FD66D0}"/>
      </w:docPartPr>
      <w:docPartBody>
        <w:p w:rsidR="00015E74" w:rsidRDefault="00165F0F">
          <w:pPr>
            <w:pStyle w:val="D13C2B061DB94A54A2A0995F859CDEA4"/>
          </w:pPr>
          <w:r>
            <w:t>Item #</w:t>
          </w:r>
        </w:p>
      </w:docPartBody>
    </w:docPart>
    <w:docPart>
      <w:docPartPr>
        <w:name w:val="F54962A6758F494EAADC52EF75EA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C981-2D56-40BD-9E79-82B18A464390}"/>
      </w:docPartPr>
      <w:docPartBody>
        <w:p w:rsidR="00015E74" w:rsidRDefault="00165F0F">
          <w:pPr>
            <w:pStyle w:val="F54962A6758F494EAADC52EF75EA9BCF"/>
          </w:pPr>
          <w:r>
            <w:t>Description</w:t>
          </w:r>
        </w:p>
      </w:docPartBody>
    </w:docPart>
    <w:docPart>
      <w:docPartPr>
        <w:name w:val="9020F44954064EFDB54C0B4EA438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68C1-8F3C-47B1-9511-7A3FDAEE467E}"/>
      </w:docPartPr>
      <w:docPartBody>
        <w:p w:rsidR="00015E74" w:rsidRDefault="00165F0F">
          <w:pPr>
            <w:pStyle w:val="9020F44954064EFDB54C0B4EA438FE58"/>
          </w:pPr>
          <w:r>
            <w:t>Quantity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0F"/>
    <w:rsid w:val="00015E74"/>
    <w:rsid w:val="00165F0F"/>
    <w:rsid w:val="0078137A"/>
    <w:rsid w:val="0091387C"/>
    <w:rsid w:val="00A52F93"/>
    <w:rsid w:val="00A800EC"/>
    <w:rsid w:val="00AC700B"/>
    <w:rsid w:val="00FA5B8D"/>
    <w:rsid w:val="00F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E726625B2A4A87B68599B7AD146A71">
    <w:name w:val="54E726625B2A4A87B68599B7AD146A71"/>
  </w:style>
  <w:style w:type="paragraph" w:customStyle="1" w:styleId="B10D21FB82C840A4903FBCFA3BDC1D21">
    <w:name w:val="B10D21FB82C840A4903FBCFA3BDC1D21"/>
  </w:style>
  <w:style w:type="paragraph" w:customStyle="1" w:styleId="17C6465B13FA41E6B26207E5E0A69CF6">
    <w:name w:val="17C6465B13FA41E6B26207E5E0A69CF6"/>
  </w:style>
  <w:style w:type="paragraph" w:customStyle="1" w:styleId="4784FD92859840839909950ACE1F5D72">
    <w:name w:val="4784FD92859840839909950ACE1F5D72"/>
  </w:style>
  <w:style w:type="paragraph" w:customStyle="1" w:styleId="D13C2B061DB94A54A2A0995F859CDEA4">
    <w:name w:val="D13C2B061DB94A54A2A0995F859CDEA4"/>
  </w:style>
  <w:style w:type="paragraph" w:customStyle="1" w:styleId="F54962A6758F494EAADC52EF75EA9BCF">
    <w:name w:val="F54962A6758F494EAADC52EF75EA9BCF"/>
  </w:style>
  <w:style w:type="paragraph" w:customStyle="1" w:styleId="9020F44954064EFDB54C0B4EA438FE58">
    <w:name w:val="9020F44954064EFDB54C0B4EA438F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D2B0F-CA28-440C-8EDC-A30E0CE802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0C00151-55BB-460A-AEB7-4F4DAFC4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99F6A-5E60-4D71-85E5-2D7A91852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Packing slip (Green Gradient design)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2022-12-29T15:44:00Z</dcterms:created>
  <dcterms:modified xsi:type="dcterms:W3CDTF">2022-12-29T15:44:00Z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