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60" w:type="dxa"/>
        <w:tblInd w:w="-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Enter Ship To Company Name and contact details, Bill To Company Name and contact details in first table. Enter Order details in second table"/>
      </w:tblPr>
      <w:tblGrid>
        <w:gridCol w:w="5939"/>
        <w:gridCol w:w="3421"/>
      </w:tblGrid>
      <w:tr w:rsidR="006F3C33" w14:paraId="53D62672" w14:textId="77777777" w:rsidTr="0001663E">
        <w:trPr>
          <w:trHeight w:hRule="exact" w:val="1530"/>
        </w:trPr>
        <w:tc>
          <w:tcPr>
            <w:tcW w:w="5939" w:type="dxa"/>
          </w:tcPr>
          <w:p w14:paraId="4651E009" w14:textId="77777777" w:rsidR="006F3C33" w:rsidRDefault="00000000" w:rsidP="009D5A63">
            <w:pPr>
              <w:pStyle w:val="Heading1"/>
              <w:framePr w:hSpace="0" w:wrap="auto" w:vAnchor="margin" w:hAnchor="text" w:xAlign="left" w:yAlign="inline"/>
              <w:suppressOverlap w:val="0"/>
            </w:pPr>
            <w:sdt>
              <w:sdtPr>
                <w:alias w:val="Packing slip:"/>
                <w:tag w:val="Packing slip:"/>
                <w:id w:val="1976015846"/>
                <w:placeholder>
                  <w:docPart w:val="54E726625B2A4A87B68599B7AD146A71"/>
                </w:placeholder>
                <w:temporary/>
                <w:showingPlcHdr/>
                <w15:appearance w15:val="hidden"/>
              </w:sdtPr>
              <w:sdtContent>
                <w:r w:rsidR="00297836" w:rsidRPr="00CD0062">
                  <w:rPr>
                    <w:color w:val="B85A22" w:themeColor="accent2" w:themeShade="BF"/>
                  </w:rPr>
                  <w:t>packing slip</w:t>
                </w:r>
              </w:sdtContent>
            </w:sdt>
          </w:p>
        </w:tc>
        <w:tc>
          <w:tcPr>
            <w:tcW w:w="3421" w:type="dxa"/>
          </w:tcPr>
          <w:p w14:paraId="4E0C95A8" w14:textId="5E6261B4" w:rsidR="006F3C33" w:rsidRPr="000E042A" w:rsidRDefault="00000000" w:rsidP="009D5A63">
            <w:pPr>
              <w:pStyle w:val="DateandNumber"/>
            </w:pPr>
            <w:sdt>
              <w:sdtPr>
                <w:alias w:val="Date:"/>
                <w:tag w:val="Date:"/>
                <w:id w:val="-2096856413"/>
                <w:placeholder>
                  <w:docPart w:val="B10D21FB82C840A4903FBCFA3BDC1D21"/>
                </w:placeholder>
                <w:temporary/>
                <w:showingPlcHdr/>
                <w15:appearance w15:val="hidden"/>
              </w:sdtPr>
              <w:sdtContent>
                <w:r w:rsidR="00297836">
                  <w:t>Date:</w:t>
                </w:r>
              </w:sdtContent>
            </w:sdt>
            <w:r w:rsidR="006F3C33" w:rsidRPr="000E042A">
              <w:t xml:space="preserve"> </w:t>
            </w:r>
            <w:r w:rsidR="00894E84">
              <w:t>11/14/22</w:t>
            </w:r>
          </w:p>
        </w:tc>
      </w:tr>
    </w:tbl>
    <w:p w14:paraId="598DCA24" w14:textId="12F0DC04" w:rsidR="00D91DCF" w:rsidRPr="00D91DCF" w:rsidRDefault="00894E84">
      <w:pPr>
        <w:rPr>
          <w:sz w:val="2"/>
        </w:rPr>
      </w:pPr>
      <w:r>
        <w:rPr>
          <w:sz w:val="2"/>
        </w:rPr>
        <w:t>1</w:t>
      </w:r>
      <w:r w:rsidR="00D95B52">
        <w:rPr>
          <w:sz w:val="2"/>
        </w:rPr>
        <w:t>11111111/14/22</w:t>
      </w:r>
    </w:p>
    <w:tbl>
      <w:tblPr>
        <w:tblStyle w:val="TableGrid"/>
        <w:tblW w:w="93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Enter Ship To Company Name and contact details, Bill To Company Name and contact details in first table. Enter Order details in second table"/>
      </w:tblPr>
      <w:tblGrid>
        <w:gridCol w:w="2338"/>
        <w:gridCol w:w="632"/>
        <w:gridCol w:w="2969"/>
        <w:gridCol w:w="541"/>
        <w:gridCol w:w="2880"/>
      </w:tblGrid>
      <w:tr w:rsidR="00D52530" w14:paraId="74484598" w14:textId="77777777" w:rsidTr="00FA398F">
        <w:trPr>
          <w:trHeight w:hRule="exact" w:val="2376"/>
        </w:trPr>
        <w:tc>
          <w:tcPr>
            <w:tcW w:w="2338" w:type="dxa"/>
          </w:tcPr>
          <w:p w14:paraId="2F90A20B" w14:textId="77777777" w:rsidR="00D52530" w:rsidRDefault="00171320" w:rsidP="009D5A63">
            <w:pPr>
              <w:pStyle w:val="leftalignedtext"/>
            </w:pPr>
            <w:r>
              <w:t>Nutrient Control Systems, Inc</w:t>
            </w:r>
          </w:p>
          <w:p w14:paraId="11A598C0" w14:textId="77777777" w:rsidR="00171320" w:rsidRDefault="00171320" w:rsidP="009D5A63">
            <w:pPr>
              <w:pStyle w:val="leftalignedtext"/>
            </w:pPr>
            <w:r>
              <w:t>130 Industrial Drive</w:t>
            </w:r>
          </w:p>
          <w:p w14:paraId="18E1AB3C" w14:textId="77777777" w:rsidR="00171320" w:rsidRDefault="00171320" w:rsidP="009D5A63">
            <w:pPr>
              <w:pStyle w:val="leftalignedtext"/>
            </w:pPr>
            <w:r>
              <w:t>Chambersburg PA 17201</w:t>
            </w:r>
          </w:p>
          <w:p w14:paraId="2472DA17" w14:textId="77777777" w:rsidR="00171320" w:rsidRDefault="00171320" w:rsidP="009D5A63">
            <w:pPr>
              <w:pStyle w:val="leftalignedtext"/>
            </w:pPr>
            <w:r>
              <w:t>717-261-5711</w:t>
            </w:r>
          </w:p>
          <w:p w14:paraId="65256E28" w14:textId="77777777" w:rsidR="00171320" w:rsidRDefault="00171320" w:rsidP="009D5A63">
            <w:pPr>
              <w:pStyle w:val="leftalignedtext"/>
            </w:pPr>
          </w:p>
          <w:p w14:paraId="67FFF182" w14:textId="77777777" w:rsidR="00171320" w:rsidRDefault="00171320" w:rsidP="009D5A63">
            <w:pPr>
              <w:pStyle w:val="leftalignedtext"/>
            </w:pPr>
          </w:p>
          <w:p w14:paraId="60E10787" w14:textId="77777777" w:rsidR="00171320" w:rsidRPr="000A4BDA" w:rsidRDefault="00171320" w:rsidP="009D5A63">
            <w:pPr>
              <w:pStyle w:val="leftalignedtext"/>
            </w:pPr>
          </w:p>
        </w:tc>
        <w:tc>
          <w:tcPr>
            <w:tcW w:w="632" w:type="dxa"/>
          </w:tcPr>
          <w:p w14:paraId="33EAB730" w14:textId="4406FF05" w:rsidR="00D52530" w:rsidRPr="004F49AB" w:rsidRDefault="00000000" w:rsidP="009D5A63">
            <w:pPr>
              <w:pStyle w:val="headingright"/>
            </w:pPr>
            <w:sdt>
              <w:sdtPr>
                <w:alias w:val="Ship To:"/>
                <w:tag w:val="Ship To:"/>
                <w:id w:val="-627699812"/>
                <w:placeholder>
                  <w:docPart w:val="17C6465B13FA41E6B26207E5E0A69CF6"/>
                </w:placeholder>
                <w:temporary/>
                <w:showingPlcHdr/>
                <w15:appearance w15:val="hidden"/>
              </w:sdtPr>
              <w:sdtContent>
                <w:r w:rsidR="00297836">
                  <w:t xml:space="preserve"> Ship TO</w:t>
                </w:r>
                <w:r w:rsidR="00297836" w:rsidRPr="004F49AB">
                  <w:t>:</w:t>
                </w:r>
              </w:sdtContent>
            </w:sdt>
            <w:r w:rsidR="00762AF4">
              <w:t xml:space="preserve"> </w:t>
            </w:r>
          </w:p>
        </w:tc>
        <w:tc>
          <w:tcPr>
            <w:tcW w:w="2969" w:type="dxa"/>
          </w:tcPr>
          <w:p w14:paraId="482C0F1A" w14:textId="77777777" w:rsidR="0051254A" w:rsidRDefault="0051254A" w:rsidP="004C1BF4">
            <w:pPr>
              <w:pStyle w:val="rightalignedtext"/>
            </w:pPr>
          </w:p>
          <w:p w14:paraId="1FA793A9" w14:textId="77777777" w:rsidR="008173D2" w:rsidRPr="0075257A" w:rsidRDefault="0075257A" w:rsidP="008173D2">
            <w:pPr>
              <w:rPr>
                <w:rFonts w:ascii="Arial" w:hAnsi="Arial" w:cs="Arial"/>
                <w:sz w:val="20"/>
                <w:szCs w:val="20"/>
              </w:rPr>
            </w:pPr>
            <w:r w:rsidRPr="0075257A">
              <w:rPr>
                <w:rFonts w:ascii="Arial" w:hAnsi="Arial" w:cs="Arial"/>
                <w:sz w:val="20"/>
                <w:szCs w:val="20"/>
              </w:rPr>
              <w:t>Stauffer Dairy</w:t>
            </w:r>
          </w:p>
          <w:p w14:paraId="7AD871B0" w14:textId="77777777" w:rsidR="0075257A" w:rsidRDefault="0075257A" w:rsidP="0075257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925 County Road 54</w:t>
            </w:r>
          </w:p>
          <w:p w14:paraId="5C8E6F16" w14:textId="77777777" w:rsidR="0075257A" w:rsidRDefault="0075257A" w:rsidP="0075257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North Lawrence, NY 12967</w:t>
            </w:r>
          </w:p>
          <w:p w14:paraId="59DD6C3B" w14:textId="436401E0" w:rsidR="0075257A" w:rsidRPr="008173D2" w:rsidRDefault="005537F7" w:rsidP="008173D2">
            <w:r>
              <w:t>Attn: Ben Yoder</w:t>
            </w:r>
          </w:p>
        </w:tc>
        <w:tc>
          <w:tcPr>
            <w:tcW w:w="541" w:type="dxa"/>
          </w:tcPr>
          <w:p w14:paraId="1E8E040E" w14:textId="77777777" w:rsidR="00D52530" w:rsidRDefault="00000000" w:rsidP="009D5A63">
            <w:pPr>
              <w:pStyle w:val="headingright"/>
            </w:pPr>
            <w:sdt>
              <w:sdtPr>
                <w:alias w:val="Bill To:"/>
                <w:tag w:val="Bill To:"/>
                <w:id w:val="-132103593"/>
                <w:placeholder>
                  <w:docPart w:val="4784FD92859840839909950ACE1F5D72"/>
                </w:placeholder>
                <w:temporary/>
                <w:showingPlcHdr/>
                <w15:appearance w15:val="hidden"/>
              </w:sdtPr>
              <w:sdtContent>
                <w:r w:rsidR="005A2F50">
                  <w:t>Bill To:</w:t>
                </w:r>
              </w:sdtContent>
            </w:sdt>
          </w:p>
        </w:tc>
        <w:tc>
          <w:tcPr>
            <w:tcW w:w="2880" w:type="dxa"/>
          </w:tcPr>
          <w:p w14:paraId="146F5C37" w14:textId="77777777" w:rsidR="0051254A" w:rsidRDefault="0051254A" w:rsidP="004C1BF4">
            <w:pPr>
              <w:pStyle w:val="rightalignedtext"/>
            </w:pPr>
          </w:p>
          <w:p w14:paraId="207D12B8" w14:textId="77777777" w:rsidR="0075257A" w:rsidRDefault="0075257A" w:rsidP="0075257A">
            <w:r>
              <w:t>M</w:t>
            </w:r>
            <w:r w:rsidR="00465D37">
              <w:t>artin Construction Resource, LLC</w:t>
            </w:r>
          </w:p>
          <w:p w14:paraId="493E40C9" w14:textId="7D54BE96" w:rsidR="00465D37" w:rsidRPr="0075257A" w:rsidRDefault="00465D37" w:rsidP="0075257A"/>
        </w:tc>
      </w:tr>
    </w:tbl>
    <w:p w14:paraId="13A2CB9D" w14:textId="77777777" w:rsidR="00D91DCF" w:rsidRPr="00D91DCF" w:rsidRDefault="00D91DCF">
      <w:pPr>
        <w:rPr>
          <w:caps/>
          <w:sz w:val="2"/>
        </w:rPr>
      </w:pPr>
    </w:p>
    <w:tbl>
      <w:tblPr>
        <w:tblStyle w:val="TableGrid"/>
        <w:tblW w:w="9360" w:type="dxa"/>
        <w:tblInd w:w="-3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620" w:firstRow="1" w:lastRow="0" w:firstColumn="0" w:lastColumn="0" w:noHBand="1" w:noVBand="1"/>
        <w:tblDescription w:val="Enter Ship To Company Name and contact details, Bill To Company Name and contact details in first table. Enter Order details in second table"/>
      </w:tblPr>
      <w:tblGrid>
        <w:gridCol w:w="3175"/>
        <w:gridCol w:w="3060"/>
        <w:gridCol w:w="3125"/>
      </w:tblGrid>
      <w:tr w:rsidR="00ED6E92" w:rsidRPr="00912BEF" w14:paraId="236A96C6" w14:textId="77777777" w:rsidTr="00DB3EC3">
        <w:trPr>
          <w:trHeight w:hRule="exact" w:val="460"/>
        </w:trPr>
        <w:tc>
          <w:tcPr>
            <w:tcW w:w="3175" w:type="dxa"/>
            <w:shd w:val="clear" w:color="auto" w:fill="DBDDCC" w:themeFill="accent3" w:themeFillTint="66"/>
            <w:vAlign w:val="center"/>
          </w:tcPr>
          <w:p w14:paraId="6769EF05" w14:textId="1F67A343" w:rsidR="00ED6E92" w:rsidRPr="00CD0062" w:rsidRDefault="006B01FB" w:rsidP="002B7EFA">
            <w:pPr>
              <w:pStyle w:val="columnheadings"/>
            </w:pPr>
            <w:r>
              <w:t>DATE</w:t>
            </w:r>
          </w:p>
        </w:tc>
        <w:tc>
          <w:tcPr>
            <w:tcW w:w="3060" w:type="dxa"/>
            <w:shd w:val="clear" w:color="auto" w:fill="DBDDCC" w:themeFill="accent3" w:themeFillTint="66"/>
            <w:vAlign w:val="center"/>
          </w:tcPr>
          <w:p w14:paraId="66037A5E" w14:textId="77777777" w:rsidR="00ED6E92" w:rsidRPr="00CD0062" w:rsidRDefault="00171320" w:rsidP="002B7EFA">
            <w:pPr>
              <w:pStyle w:val="columnheadings"/>
            </w:pPr>
            <w:r w:rsidRPr="00CD0062">
              <w:t>Purchase Order</w:t>
            </w:r>
          </w:p>
        </w:tc>
        <w:tc>
          <w:tcPr>
            <w:tcW w:w="3125" w:type="dxa"/>
            <w:shd w:val="clear" w:color="auto" w:fill="DBDDCC" w:themeFill="accent3" w:themeFillTint="66"/>
            <w:vAlign w:val="center"/>
          </w:tcPr>
          <w:p w14:paraId="2E7A430A" w14:textId="77777777" w:rsidR="00ED6E92" w:rsidRPr="00CD0062" w:rsidRDefault="00171320" w:rsidP="002B7EFA">
            <w:pPr>
              <w:pStyle w:val="columnheadings"/>
            </w:pPr>
            <w:r w:rsidRPr="00CD0062">
              <w:t>Sales Contact</w:t>
            </w:r>
          </w:p>
        </w:tc>
      </w:tr>
      <w:tr w:rsidR="00ED6E92" w:rsidRPr="00912BEF" w14:paraId="398E80EB" w14:textId="77777777" w:rsidTr="00F83736">
        <w:trPr>
          <w:trHeight w:hRule="exact" w:val="288"/>
        </w:trPr>
        <w:tc>
          <w:tcPr>
            <w:tcW w:w="3175" w:type="dxa"/>
          </w:tcPr>
          <w:p w14:paraId="4B26EFFD" w14:textId="4671B31B" w:rsidR="00ED6E92" w:rsidRDefault="00935A68" w:rsidP="009D5A63">
            <w:r>
              <w:t>11/1</w:t>
            </w:r>
            <w:r w:rsidR="00894E84">
              <w:t>4</w:t>
            </w:r>
            <w:r>
              <w:t>/22</w:t>
            </w:r>
          </w:p>
        </w:tc>
        <w:tc>
          <w:tcPr>
            <w:tcW w:w="3060" w:type="dxa"/>
          </w:tcPr>
          <w:p w14:paraId="2FD19062" w14:textId="06F6262E" w:rsidR="00ED6E92" w:rsidRDefault="00E93D87" w:rsidP="009D5A63">
            <w:r>
              <w:t>0001083</w:t>
            </w:r>
          </w:p>
        </w:tc>
        <w:tc>
          <w:tcPr>
            <w:tcW w:w="3125" w:type="dxa"/>
          </w:tcPr>
          <w:p w14:paraId="159CC06B" w14:textId="2E4F2558" w:rsidR="00ED6E92" w:rsidRDefault="00801363" w:rsidP="009D5A63">
            <w:r>
              <w:t>ptoms</w:t>
            </w:r>
            <w:r w:rsidR="00171320">
              <w:t>@ncsysinc.com</w:t>
            </w:r>
          </w:p>
        </w:tc>
      </w:tr>
    </w:tbl>
    <w:p w14:paraId="2AF48C1E" w14:textId="77777777" w:rsidR="009D5A63" w:rsidRDefault="009D5A63" w:rsidP="00D50DEA">
      <w:pPr>
        <w:pStyle w:val="thankyou"/>
      </w:pPr>
    </w:p>
    <w:tbl>
      <w:tblPr>
        <w:tblStyle w:val="TableGrid"/>
        <w:tblW w:w="9365" w:type="dxa"/>
        <w:tblInd w:w="-3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620" w:firstRow="1" w:lastRow="0" w:firstColumn="0" w:lastColumn="0" w:noHBand="1" w:noVBand="1"/>
        <w:tblDescription w:val="Layout table to enter Item, Description and Quantity, Company Slogan, Customer Service number, and Comments"/>
      </w:tblPr>
      <w:tblGrid>
        <w:gridCol w:w="1465"/>
        <w:gridCol w:w="6394"/>
        <w:gridCol w:w="1506"/>
      </w:tblGrid>
      <w:tr w:rsidR="00ED6E92" w:rsidRPr="00912BEF" w14:paraId="277277B2" w14:textId="77777777" w:rsidTr="002B7EFA">
        <w:trPr>
          <w:trHeight w:hRule="exact" w:val="360"/>
        </w:trPr>
        <w:tc>
          <w:tcPr>
            <w:tcW w:w="1465" w:type="dxa"/>
            <w:shd w:val="clear" w:color="auto" w:fill="DBDDCC" w:themeFill="accent3" w:themeFillTint="66"/>
            <w:vAlign w:val="center"/>
          </w:tcPr>
          <w:p w14:paraId="02B01F16" w14:textId="77777777" w:rsidR="00ED6E92" w:rsidRPr="00912BEF" w:rsidRDefault="00000000" w:rsidP="002B7EFA">
            <w:pPr>
              <w:pStyle w:val="columnheadings"/>
            </w:pPr>
            <w:sdt>
              <w:sdtPr>
                <w:alias w:val="Item #:"/>
                <w:tag w:val="Item #:"/>
                <w:id w:val="-656155548"/>
                <w:placeholder>
                  <w:docPart w:val="D13C2B061DB94A54A2A0995F859CDEA4"/>
                </w:placeholder>
                <w:temporary/>
                <w:showingPlcHdr/>
                <w15:appearance w15:val="hidden"/>
              </w:sdtPr>
              <w:sdtContent>
                <w:r w:rsidR="00A15166">
                  <w:t>Item #</w:t>
                </w:r>
              </w:sdtContent>
            </w:sdt>
          </w:p>
        </w:tc>
        <w:tc>
          <w:tcPr>
            <w:tcW w:w="6394" w:type="dxa"/>
            <w:shd w:val="clear" w:color="auto" w:fill="DBDDCC" w:themeFill="accent3" w:themeFillTint="66"/>
            <w:vAlign w:val="center"/>
          </w:tcPr>
          <w:p w14:paraId="39A54DB5" w14:textId="77777777" w:rsidR="00ED6E92" w:rsidRPr="00912BEF" w:rsidRDefault="00000000" w:rsidP="002B7EFA">
            <w:pPr>
              <w:pStyle w:val="columnheadings"/>
            </w:pPr>
            <w:sdt>
              <w:sdtPr>
                <w:alias w:val="Description:"/>
                <w:tag w:val="Description:"/>
                <w:id w:val="759099939"/>
                <w:placeholder>
                  <w:docPart w:val="F54962A6758F494EAADC52EF75EA9BCF"/>
                </w:placeholder>
                <w:temporary/>
                <w:showingPlcHdr/>
                <w15:appearance w15:val="hidden"/>
              </w:sdtPr>
              <w:sdtContent>
                <w:r w:rsidR="00A15166">
                  <w:t>Description</w:t>
                </w:r>
              </w:sdtContent>
            </w:sdt>
          </w:p>
        </w:tc>
        <w:tc>
          <w:tcPr>
            <w:tcW w:w="1506" w:type="dxa"/>
            <w:shd w:val="clear" w:color="auto" w:fill="DBDDCC" w:themeFill="accent3" w:themeFillTint="66"/>
            <w:vAlign w:val="center"/>
          </w:tcPr>
          <w:p w14:paraId="15A2F3DF" w14:textId="77777777" w:rsidR="00ED6E92" w:rsidRPr="00912BEF" w:rsidRDefault="00000000" w:rsidP="002B7EFA">
            <w:pPr>
              <w:pStyle w:val="columnheadings"/>
            </w:pPr>
            <w:sdt>
              <w:sdtPr>
                <w:alias w:val="Quantity:"/>
                <w:tag w:val="Quantity:"/>
                <w:id w:val="-1896038269"/>
                <w:placeholder>
                  <w:docPart w:val="9020F44954064EFDB54C0B4EA438FE58"/>
                </w:placeholder>
                <w:temporary/>
                <w:showingPlcHdr/>
                <w15:appearance w15:val="hidden"/>
              </w:sdtPr>
              <w:sdtContent>
                <w:r w:rsidR="00A15166">
                  <w:t>Quantity</w:t>
                </w:r>
              </w:sdtContent>
            </w:sdt>
          </w:p>
        </w:tc>
      </w:tr>
      <w:tr w:rsidR="00ED6E92" w:rsidRPr="00912BEF" w14:paraId="4C5AE36A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6D66BEA7" w14:textId="5D4AA7C5" w:rsidR="00ED6E92" w:rsidRPr="00912BEF" w:rsidRDefault="005537F7" w:rsidP="002B7EFA">
            <w:r>
              <w:t>PTS 100/7.5 kw</w:t>
            </w:r>
          </w:p>
        </w:tc>
        <w:tc>
          <w:tcPr>
            <w:tcW w:w="6394" w:type="dxa"/>
            <w:vAlign w:val="center"/>
          </w:tcPr>
          <w:p w14:paraId="19AD0874" w14:textId="5DC9BBFC" w:rsidR="00ED6E92" w:rsidRPr="00912BEF" w:rsidRDefault="00607A07" w:rsidP="002B7EFA">
            <w:r>
              <w:t>Criman Submersible pump</w:t>
            </w:r>
          </w:p>
        </w:tc>
        <w:tc>
          <w:tcPr>
            <w:tcW w:w="1506" w:type="dxa"/>
            <w:vAlign w:val="center"/>
          </w:tcPr>
          <w:p w14:paraId="1E2A0051" w14:textId="689D36D6" w:rsidR="00ED6E92" w:rsidRPr="009C1CA5" w:rsidRDefault="00935A68" w:rsidP="002B7EFA">
            <w:pPr>
              <w:pStyle w:val="Amount"/>
              <w:jc w:val="left"/>
            </w:pPr>
            <w:r>
              <w:t>1</w:t>
            </w:r>
          </w:p>
        </w:tc>
      </w:tr>
      <w:tr w:rsidR="00ED6E92" w:rsidRPr="00912BEF" w14:paraId="4E4130E9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55D337FE" w14:textId="44BE0807" w:rsidR="00ED6E92" w:rsidRPr="00912BEF" w:rsidRDefault="00607A07" w:rsidP="002B7EFA">
            <w:r>
              <w:t>FVC 150-200</w:t>
            </w:r>
          </w:p>
        </w:tc>
        <w:tc>
          <w:tcPr>
            <w:tcW w:w="6394" w:type="dxa"/>
            <w:vAlign w:val="center"/>
          </w:tcPr>
          <w:p w14:paraId="2317E6FD" w14:textId="06AC8715" w:rsidR="001B2208" w:rsidRPr="00912BEF" w:rsidRDefault="00607A07" w:rsidP="002B7EFA">
            <w:r>
              <w:t>Auto Coupler and hardware for Criman Submersible pump</w:t>
            </w:r>
          </w:p>
        </w:tc>
        <w:tc>
          <w:tcPr>
            <w:tcW w:w="1506" w:type="dxa"/>
            <w:vAlign w:val="center"/>
          </w:tcPr>
          <w:p w14:paraId="670537F9" w14:textId="5E11E27A" w:rsidR="00ED6E92" w:rsidRPr="009C1CA5" w:rsidRDefault="00894E84" w:rsidP="002B7EFA">
            <w:pPr>
              <w:pStyle w:val="Amount"/>
              <w:jc w:val="left"/>
            </w:pPr>
            <w:r>
              <w:t>1</w:t>
            </w:r>
          </w:p>
        </w:tc>
      </w:tr>
      <w:tr w:rsidR="00ED6E92" w:rsidRPr="00912BEF" w14:paraId="2C67BC04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35FE323D" w14:textId="23FEC591" w:rsidR="00ED6E92" w:rsidRPr="00912BEF" w:rsidRDefault="00ED6E92" w:rsidP="002B7EFA"/>
        </w:tc>
        <w:tc>
          <w:tcPr>
            <w:tcW w:w="6394" w:type="dxa"/>
            <w:vAlign w:val="center"/>
          </w:tcPr>
          <w:p w14:paraId="73DA0E98" w14:textId="7FEE1540" w:rsidR="00ED6E92" w:rsidRPr="00912BEF" w:rsidRDefault="00ED6E92" w:rsidP="002B7EFA"/>
        </w:tc>
        <w:tc>
          <w:tcPr>
            <w:tcW w:w="1506" w:type="dxa"/>
            <w:vAlign w:val="center"/>
          </w:tcPr>
          <w:p w14:paraId="0F6EE584" w14:textId="6BB246B0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0EC75342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22A4AEBC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22D02E80" w14:textId="75E10B28" w:rsidR="00ED6E92" w:rsidRPr="00912BEF" w:rsidRDefault="00ED6E92" w:rsidP="002B7EFA"/>
        </w:tc>
        <w:tc>
          <w:tcPr>
            <w:tcW w:w="1506" w:type="dxa"/>
            <w:vAlign w:val="center"/>
          </w:tcPr>
          <w:p w14:paraId="2794B3ED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6473BB8D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0FD1BB62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7C0E5F1D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4E63C46F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2867E713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46EEF946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58DDBF3B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4DFE1B3E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0332701D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35189DAB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0C6573D4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2B19432A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53058B5D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4103B172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45BB4300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3C0626A6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4DC384D9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16C05F8E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6D1E8C38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47F6450B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3D7D0C5F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60CC481B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17F71465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7CD61F55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65E0270E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0150622C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03D2D44E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4A276F28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5CA85C24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634736A6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3E087418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655A84DF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1EB6AD79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41E3B7F4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5814F48A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36F6375D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2083404E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6129C7C2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1AE13E49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4E1F4412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48620D85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6646BB0A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42824C25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1BAFF54B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274433A2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74AD87E5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40436190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7402B770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5D2848E9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7E7D8FB6" w14:textId="634E70B6" w:rsidR="00ED6E92" w:rsidRPr="00912BEF" w:rsidRDefault="00ED6E92" w:rsidP="002B7EFA"/>
        </w:tc>
        <w:tc>
          <w:tcPr>
            <w:tcW w:w="6394" w:type="dxa"/>
            <w:vAlign w:val="center"/>
          </w:tcPr>
          <w:p w14:paraId="31FF2C5C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255586FC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6FB2EC58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6D820AE7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30E92E37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7C9EB5D7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074E20A8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3E21D3E5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32CACFA2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298C52B8" w14:textId="77777777" w:rsidR="00ED6E92" w:rsidRPr="009C1CA5" w:rsidRDefault="00ED6E92" w:rsidP="002B7EFA">
            <w:pPr>
              <w:pStyle w:val="Amount"/>
              <w:jc w:val="left"/>
            </w:pPr>
          </w:p>
        </w:tc>
      </w:tr>
      <w:tr w:rsidR="00ED6E92" w:rsidRPr="00912BEF" w14:paraId="07D80617" w14:textId="77777777" w:rsidTr="002B7EFA">
        <w:trPr>
          <w:trHeight w:hRule="exact" w:val="288"/>
        </w:trPr>
        <w:tc>
          <w:tcPr>
            <w:tcW w:w="1465" w:type="dxa"/>
            <w:vAlign w:val="center"/>
          </w:tcPr>
          <w:p w14:paraId="5B478F44" w14:textId="77777777" w:rsidR="00ED6E92" w:rsidRPr="00912BEF" w:rsidRDefault="00ED6E92" w:rsidP="002B7EFA"/>
        </w:tc>
        <w:tc>
          <w:tcPr>
            <w:tcW w:w="6394" w:type="dxa"/>
            <w:vAlign w:val="center"/>
          </w:tcPr>
          <w:p w14:paraId="6350136B" w14:textId="77777777" w:rsidR="00ED6E92" w:rsidRPr="00912BEF" w:rsidRDefault="00ED6E92" w:rsidP="002B7EFA"/>
        </w:tc>
        <w:tc>
          <w:tcPr>
            <w:tcW w:w="1506" w:type="dxa"/>
            <w:vAlign w:val="center"/>
          </w:tcPr>
          <w:p w14:paraId="1205E968" w14:textId="77777777" w:rsidR="00ED6E92" w:rsidRPr="009C1CA5" w:rsidRDefault="00ED6E92" w:rsidP="002B7EFA">
            <w:pPr>
              <w:pStyle w:val="Amount"/>
              <w:jc w:val="left"/>
            </w:pPr>
          </w:p>
        </w:tc>
      </w:tr>
    </w:tbl>
    <w:p w14:paraId="056E4287" w14:textId="77777777" w:rsidR="00171320" w:rsidRDefault="00171320" w:rsidP="00B2111F">
      <w:pPr>
        <w:rPr>
          <w:sz w:val="6"/>
        </w:rPr>
      </w:pPr>
    </w:p>
    <w:p w14:paraId="71FAE1EC" w14:textId="3A3C2B59" w:rsidR="007F5BB3" w:rsidRPr="00D91DCF" w:rsidRDefault="00801363" w:rsidP="00B2111F">
      <w:pPr>
        <w:rPr>
          <w:sz w:val="6"/>
        </w:rPr>
      </w:pPr>
      <w:r>
        <w:rPr>
          <w:noProof/>
        </w:rPr>
        <w:drawing>
          <wp:inline distT="0" distB="0" distL="0" distR="0" wp14:anchorId="3157DA90" wp14:editId="5E434104">
            <wp:extent cx="1613736" cy="1057275"/>
            <wp:effectExtent l="0" t="0" r="571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369" cy="106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320">
        <w:rPr>
          <w:noProof/>
          <w:sz w:val="6"/>
        </w:rPr>
        <w:drawing>
          <wp:anchor distT="0" distB="0" distL="114300" distR="114300" simplePos="0" relativeHeight="251660288" behindDoc="0" locked="0" layoutInCell="1" allowOverlap="1" wp14:anchorId="5524DC18" wp14:editId="021C7198">
            <wp:simplePos x="0" y="0"/>
            <wp:positionH relativeFrom="column">
              <wp:posOffset>3895725</wp:posOffset>
            </wp:positionH>
            <wp:positionV relativeFrom="paragraph">
              <wp:posOffset>144780</wp:posOffset>
            </wp:positionV>
            <wp:extent cx="1723390" cy="690245"/>
            <wp:effectExtent l="0" t="0" r="0" b="0"/>
            <wp:wrapThrough wrapText="bothSides">
              <wp:wrapPolygon edited="0">
                <wp:start x="0" y="0"/>
                <wp:lineTo x="0" y="20865"/>
                <wp:lineTo x="21250" y="20865"/>
                <wp:lineTo x="2125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CS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F5BB3" w:rsidRPr="00D91DCF" w:rsidSect="002025E8">
      <w:headerReference w:type="default" r:id="rId12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37B7E" w14:textId="77777777" w:rsidR="00CE446D" w:rsidRDefault="00CE446D" w:rsidP="002F4850">
      <w:r>
        <w:separator/>
      </w:r>
    </w:p>
  </w:endnote>
  <w:endnote w:type="continuationSeparator" w:id="0">
    <w:p w14:paraId="727D3D6D" w14:textId="77777777" w:rsidR="00CE446D" w:rsidRDefault="00CE446D" w:rsidP="002F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31484" w14:textId="77777777" w:rsidR="00CE446D" w:rsidRDefault="00CE446D" w:rsidP="002F4850">
      <w:r>
        <w:separator/>
      </w:r>
    </w:p>
  </w:footnote>
  <w:footnote w:type="continuationSeparator" w:id="0">
    <w:p w14:paraId="686291A6" w14:textId="77777777" w:rsidR="00CE446D" w:rsidRDefault="00CE446D" w:rsidP="002F4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1EB4A" w14:textId="77777777" w:rsidR="00297836" w:rsidRDefault="0029783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24D6D4B" wp14:editId="3F66917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00800" cy="8686800"/>
              <wp:effectExtent l="19050" t="19050" r="19050" b="19050"/>
              <wp:wrapNone/>
              <wp:docPr id="3" name="Rectangle 4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86868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3">
                              <a:lumMod val="20000"/>
                              <a:lumOff val="80000"/>
                            </a:schemeClr>
                          </a:gs>
                          <a:gs pos="50000">
                            <a:schemeClr val="bg1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3">
                              <a:lumMod val="20000"/>
                              <a:lumOff val="80000"/>
                            </a:schemeClr>
                          </a:gs>
                        </a:gsLst>
                        <a:lin ang="18900000" scaled="1"/>
                      </a:gradFill>
                      <a:ln w="41275" cmpd="thickThin"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430011" id="Rectangle 44" o:spid="_x0000_s1026" alt="&quot;&quot;" style="position:absolute;margin-left:0;margin-top:0;width:7in;height:684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" o:allowincell="f" fillcolor="#edeee5 [662]" strokecolor="#c8ccb3 [1942]" strokeweight="3.25pt">
              <v:fill color2="white [3212]" rotate="t" angle="135" focus="50%" type="gradient"/>
              <v:stroke linestyle="thickThin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3EF9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F2A2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FAE2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12E5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600A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4A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DCD2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DC8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E5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96B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2506717">
    <w:abstractNumId w:val="9"/>
  </w:num>
  <w:num w:numId="2" w16cid:durableId="425688991">
    <w:abstractNumId w:val="8"/>
  </w:num>
  <w:num w:numId="3" w16cid:durableId="872810124">
    <w:abstractNumId w:val="7"/>
  </w:num>
  <w:num w:numId="4" w16cid:durableId="610287005">
    <w:abstractNumId w:val="6"/>
  </w:num>
  <w:num w:numId="5" w16cid:durableId="169376651">
    <w:abstractNumId w:val="5"/>
  </w:num>
  <w:num w:numId="6" w16cid:durableId="1380279520">
    <w:abstractNumId w:val="4"/>
  </w:num>
  <w:num w:numId="7" w16cid:durableId="1098256255">
    <w:abstractNumId w:val="3"/>
  </w:num>
  <w:num w:numId="8" w16cid:durableId="847864678">
    <w:abstractNumId w:val="2"/>
  </w:num>
  <w:num w:numId="9" w16cid:durableId="743844967">
    <w:abstractNumId w:val="1"/>
  </w:num>
  <w:num w:numId="10" w16cid:durableId="162744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 fillcolor="white">
      <v:fill color="white"/>
      <o:colormru v:ext="edit" colors="#f9faf0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20"/>
    <w:rsid w:val="00001B6D"/>
    <w:rsid w:val="00010191"/>
    <w:rsid w:val="000157E6"/>
    <w:rsid w:val="0001663E"/>
    <w:rsid w:val="00024856"/>
    <w:rsid w:val="00036054"/>
    <w:rsid w:val="00061BE1"/>
    <w:rsid w:val="000653AC"/>
    <w:rsid w:val="000A4BDA"/>
    <w:rsid w:val="000B4790"/>
    <w:rsid w:val="000C3A23"/>
    <w:rsid w:val="000D6448"/>
    <w:rsid w:val="000E042A"/>
    <w:rsid w:val="000F4A3E"/>
    <w:rsid w:val="000F6B47"/>
    <w:rsid w:val="000F7959"/>
    <w:rsid w:val="000F7D4F"/>
    <w:rsid w:val="0010556E"/>
    <w:rsid w:val="0010770B"/>
    <w:rsid w:val="001119DF"/>
    <w:rsid w:val="00130F5B"/>
    <w:rsid w:val="00140EA0"/>
    <w:rsid w:val="001478FE"/>
    <w:rsid w:val="001553FA"/>
    <w:rsid w:val="00161DB3"/>
    <w:rsid w:val="00171320"/>
    <w:rsid w:val="00181917"/>
    <w:rsid w:val="001B2208"/>
    <w:rsid w:val="001B4F7A"/>
    <w:rsid w:val="001B70FF"/>
    <w:rsid w:val="001C0064"/>
    <w:rsid w:val="001F0F9F"/>
    <w:rsid w:val="002025E8"/>
    <w:rsid w:val="00202E66"/>
    <w:rsid w:val="00227D2A"/>
    <w:rsid w:val="00237E66"/>
    <w:rsid w:val="002523E9"/>
    <w:rsid w:val="0026083C"/>
    <w:rsid w:val="00272FC6"/>
    <w:rsid w:val="00287DDD"/>
    <w:rsid w:val="00297836"/>
    <w:rsid w:val="00297A63"/>
    <w:rsid w:val="002B1A73"/>
    <w:rsid w:val="002B7EFA"/>
    <w:rsid w:val="002D128D"/>
    <w:rsid w:val="002F4850"/>
    <w:rsid w:val="002F6035"/>
    <w:rsid w:val="00304275"/>
    <w:rsid w:val="003055DC"/>
    <w:rsid w:val="00311C97"/>
    <w:rsid w:val="00326B95"/>
    <w:rsid w:val="003272DA"/>
    <w:rsid w:val="003310E3"/>
    <w:rsid w:val="003462C4"/>
    <w:rsid w:val="00394226"/>
    <w:rsid w:val="003E5FCD"/>
    <w:rsid w:val="004077A8"/>
    <w:rsid w:val="00416D56"/>
    <w:rsid w:val="00441785"/>
    <w:rsid w:val="00442CDA"/>
    <w:rsid w:val="00446C27"/>
    <w:rsid w:val="004471ED"/>
    <w:rsid w:val="0045588D"/>
    <w:rsid w:val="00455F93"/>
    <w:rsid w:val="00465D37"/>
    <w:rsid w:val="004C1BF4"/>
    <w:rsid w:val="004C4836"/>
    <w:rsid w:val="004C4F1D"/>
    <w:rsid w:val="004F202D"/>
    <w:rsid w:val="004F49AB"/>
    <w:rsid w:val="00511C95"/>
    <w:rsid w:val="0051254A"/>
    <w:rsid w:val="005209B5"/>
    <w:rsid w:val="00521569"/>
    <w:rsid w:val="005537F7"/>
    <w:rsid w:val="005646A2"/>
    <w:rsid w:val="0057647C"/>
    <w:rsid w:val="00577677"/>
    <w:rsid w:val="005865E7"/>
    <w:rsid w:val="005A2F50"/>
    <w:rsid w:val="005A7972"/>
    <w:rsid w:val="005B3515"/>
    <w:rsid w:val="005F3BA8"/>
    <w:rsid w:val="00600046"/>
    <w:rsid w:val="00606BB2"/>
    <w:rsid w:val="00606EB0"/>
    <w:rsid w:val="00607A07"/>
    <w:rsid w:val="00631798"/>
    <w:rsid w:val="00641159"/>
    <w:rsid w:val="00646D51"/>
    <w:rsid w:val="0066419C"/>
    <w:rsid w:val="00664D32"/>
    <w:rsid w:val="006869C1"/>
    <w:rsid w:val="006A7C63"/>
    <w:rsid w:val="006B01FB"/>
    <w:rsid w:val="006F3C33"/>
    <w:rsid w:val="00704C33"/>
    <w:rsid w:val="00705D71"/>
    <w:rsid w:val="007178F3"/>
    <w:rsid w:val="00750613"/>
    <w:rsid w:val="0075257A"/>
    <w:rsid w:val="00757CD8"/>
    <w:rsid w:val="0076185C"/>
    <w:rsid w:val="00762AF4"/>
    <w:rsid w:val="00776BCB"/>
    <w:rsid w:val="007929A8"/>
    <w:rsid w:val="007A74F8"/>
    <w:rsid w:val="007B38EB"/>
    <w:rsid w:val="007E0738"/>
    <w:rsid w:val="007F242B"/>
    <w:rsid w:val="007F5BB3"/>
    <w:rsid w:val="00801363"/>
    <w:rsid w:val="008171B1"/>
    <w:rsid w:val="008173D2"/>
    <w:rsid w:val="00820427"/>
    <w:rsid w:val="00826E8E"/>
    <w:rsid w:val="00854EB0"/>
    <w:rsid w:val="008829FE"/>
    <w:rsid w:val="00892AA1"/>
    <w:rsid w:val="00894E84"/>
    <w:rsid w:val="008C58CA"/>
    <w:rsid w:val="008C5A0E"/>
    <w:rsid w:val="008D778E"/>
    <w:rsid w:val="008E45DF"/>
    <w:rsid w:val="008E5C43"/>
    <w:rsid w:val="008E5F43"/>
    <w:rsid w:val="008F2DC0"/>
    <w:rsid w:val="008F3211"/>
    <w:rsid w:val="00912BEF"/>
    <w:rsid w:val="00915E71"/>
    <w:rsid w:val="00935A68"/>
    <w:rsid w:val="00937D8E"/>
    <w:rsid w:val="00953D43"/>
    <w:rsid w:val="00954EF9"/>
    <w:rsid w:val="00955153"/>
    <w:rsid w:val="00962FAD"/>
    <w:rsid w:val="0096317F"/>
    <w:rsid w:val="00967303"/>
    <w:rsid w:val="0099745C"/>
    <w:rsid w:val="009A077E"/>
    <w:rsid w:val="009B3608"/>
    <w:rsid w:val="009B6CF5"/>
    <w:rsid w:val="009B72C3"/>
    <w:rsid w:val="009C1CA5"/>
    <w:rsid w:val="009C28E3"/>
    <w:rsid w:val="009D068B"/>
    <w:rsid w:val="009D5A63"/>
    <w:rsid w:val="009D7158"/>
    <w:rsid w:val="00A1122C"/>
    <w:rsid w:val="00A15166"/>
    <w:rsid w:val="00A27EC3"/>
    <w:rsid w:val="00A337A8"/>
    <w:rsid w:val="00A42A8C"/>
    <w:rsid w:val="00A472D4"/>
    <w:rsid w:val="00A50CC1"/>
    <w:rsid w:val="00A5177E"/>
    <w:rsid w:val="00A54A6E"/>
    <w:rsid w:val="00A56AF2"/>
    <w:rsid w:val="00A63377"/>
    <w:rsid w:val="00A73FC4"/>
    <w:rsid w:val="00A87BAC"/>
    <w:rsid w:val="00A908B1"/>
    <w:rsid w:val="00AA7F0D"/>
    <w:rsid w:val="00AB552C"/>
    <w:rsid w:val="00AD1385"/>
    <w:rsid w:val="00AD5172"/>
    <w:rsid w:val="00AD6E6B"/>
    <w:rsid w:val="00AE7779"/>
    <w:rsid w:val="00AF006D"/>
    <w:rsid w:val="00B17E96"/>
    <w:rsid w:val="00B2111F"/>
    <w:rsid w:val="00B6619B"/>
    <w:rsid w:val="00B82E58"/>
    <w:rsid w:val="00BB7527"/>
    <w:rsid w:val="00BE0AE9"/>
    <w:rsid w:val="00BE5466"/>
    <w:rsid w:val="00BF5438"/>
    <w:rsid w:val="00C41844"/>
    <w:rsid w:val="00C50F0E"/>
    <w:rsid w:val="00C54AE4"/>
    <w:rsid w:val="00C715A5"/>
    <w:rsid w:val="00C7760A"/>
    <w:rsid w:val="00C92411"/>
    <w:rsid w:val="00CA1C8D"/>
    <w:rsid w:val="00CC1DC3"/>
    <w:rsid w:val="00CD0062"/>
    <w:rsid w:val="00CD3C2A"/>
    <w:rsid w:val="00CE446D"/>
    <w:rsid w:val="00D04A16"/>
    <w:rsid w:val="00D30E8F"/>
    <w:rsid w:val="00D50DEA"/>
    <w:rsid w:val="00D52530"/>
    <w:rsid w:val="00D719AB"/>
    <w:rsid w:val="00D824D4"/>
    <w:rsid w:val="00D91DCF"/>
    <w:rsid w:val="00D92AA5"/>
    <w:rsid w:val="00D95B52"/>
    <w:rsid w:val="00DB3EC3"/>
    <w:rsid w:val="00DB6D0A"/>
    <w:rsid w:val="00DF1EAB"/>
    <w:rsid w:val="00E020A7"/>
    <w:rsid w:val="00E04DDD"/>
    <w:rsid w:val="00E10F5C"/>
    <w:rsid w:val="00E215DD"/>
    <w:rsid w:val="00E27E52"/>
    <w:rsid w:val="00E45648"/>
    <w:rsid w:val="00E47F00"/>
    <w:rsid w:val="00E52614"/>
    <w:rsid w:val="00E722D5"/>
    <w:rsid w:val="00E73C15"/>
    <w:rsid w:val="00E9067E"/>
    <w:rsid w:val="00E93D87"/>
    <w:rsid w:val="00E97E88"/>
    <w:rsid w:val="00EB49C5"/>
    <w:rsid w:val="00EB4C8F"/>
    <w:rsid w:val="00EB4F05"/>
    <w:rsid w:val="00ED5BBA"/>
    <w:rsid w:val="00ED6E92"/>
    <w:rsid w:val="00EF3083"/>
    <w:rsid w:val="00EF7440"/>
    <w:rsid w:val="00F006F7"/>
    <w:rsid w:val="00F01E9A"/>
    <w:rsid w:val="00F27D57"/>
    <w:rsid w:val="00F45BBC"/>
    <w:rsid w:val="00F56369"/>
    <w:rsid w:val="00F77FBF"/>
    <w:rsid w:val="00F83736"/>
    <w:rsid w:val="00F9557A"/>
    <w:rsid w:val="00F96940"/>
    <w:rsid w:val="00FA3205"/>
    <w:rsid w:val="00FA398F"/>
    <w:rsid w:val="00FD3680"/>
    <w:rsid w:val="00FD65A2"/>
    <w:rsid w:val="00FD7436"/>
    <w:rsid w:val="00FE069C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f9faf0,#ddd"/>
    </o:shapedefaults>
    <o:shapelayout v:ext="edit">
      <o:idmap v:ext="edit" data="2"/>
    </o:shapelayout>
  </w:shapeDefaults>
  <w:decimalSymbol w:val="."/>
  <w:listSeparator w:val=","/>
  <w14:docId w14:val="0D5FD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3083"/>
    <w:rPr>
      <w:rFonts w:asciiTheme="minorHAnsi" w:hAnsiTheme="minorHAnsi"/>
      <w:color w:val="262626" w:themeColor="text1" w:themeTint="D9"/>
      <w:sz w:val="14"/>
      <w:szCs w:val="14"/>
    </w:rPr>
  </w:style>
  <w:style w:type="paragraph" w:styleId="Heading1">
    <w:name w:val="heading 1"/>
    <w:basedOn w:val="Normal"/>
    <w:next w:val="Normal"/>
    <w:autoRedefine/>
    <w:uiPriority w:val="9"/>
    <w:qFormat/>
    <w:rsid w:val="00EF3083"/>
    <w:pPr>
      <w:keepNext/>
      <w:framePr w:hSpace="187" w:wrap="around" w:vAnchor="page" w:hAnchor="page" w:xAlign="center" w:y="1441"/>
      <w:suppressOverlap/>
      <w:outlineLvl w:val="0"/>
    </w:pPr>
    <w:rPr>
      <w:rFonts w:asciiTheme="majorHAnsi" w:hAnsiTheme="majorHAnsi" w:cs="Arial"/>
      <w:bCs/>
      <w:caps/>
      <w:color w:val="555A3C" w:themeColor="accent3" w:themeShade="80"/>
      <w:kern w:val="44"/>
      <w:sz w:val="64"/>
      <w:szCs w:val="64"/>
    </w:rPr>
  </w:style>
  <w:style w:type="paragraph" w:styleId="Heading2">
    <w:name w:val="heading 2"/>
    <w:basedOn w:val="Normal"/>
    <w:next w:val="Normal"/>
    <w:uiPriority w:val="9"/>
    <w:unhideWhenUsed/>
    <w:qFormat/>
    <w:rsid w:val="00757CD8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rsid w:val="00757CD8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F30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55D7E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0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55D7E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08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0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uiPriority w:val="12"/>
    <w:qFormat/>
    <w:rsid w:val="004077A8"/>
    <w:pPr>
      <w:jc w:val="right"/>
    </w:pPr>
  </w:style>
  <w:style w:type="paragraph" w:customStyle="1" w:styleId="DateandNumber">
    <w:name w:val="Date and Number"/>
    <w:basedOn w:val="Normal"/>
    <w:uiPriority w:val="1"/>
    <w:qFormat/>
    <w:rsid w:val="004077A8"/>
    <w:pPr>
      <w:spacing w:line="264" w:lineRule="auto"/>
      <w:jc w:val="right"/>
    </w:pPr>
    <w:rPr>
      <w:spacing w:val="4"/>
      <w:szCs w:val="16"/>
    </w:rPr>
  </w:style>
  <w:style w:type="paragraph" w:customStyle="1" w:styleId="columnheadings">
    <w:name w:val="column headings"/>
    <w:basedOn w:val="Normal"/>
    <w:uiPriority w:val="3"/>
    <w:qFormat/>
    <w:rsid w:val="00AD5172"/>
    <w:pPr>
      <w:outlineLvl w:val="1"/>
    </w:pPr>
    <w:rPr>
      <w:rFonts w:asciiTheme="majorHAnsi" w:hAnsiTheme="majorHAnsi"/>
      <w:caps/>
      <w:color w:val="0D0D0D" w:themeColor="text1" w:themeTint="F2"/>
      <w:spacing w:val="4"/>
    </w:rPr>
  </w:style>
  <w:style w:type="paragraph" w:customStyle="1" w:styleId="leftalignedtext">
    <w:name w:val="left aligned text"/>
    <w:basedOn w:val="rightalignedtext"/>
    <w:uiPriority w:val="13"/>
    <w:qFormat/>
    <w:rsid w:val="00CD3C2A"/>
    <w:pPr>
      <w:jc w:val="left"/>
    </w:pPr>
  </w:style>
  <w:style w:type="paragraph" w:customStyle="1" w:styleId="lowercompanyname">
    <w:name w:val="lower company name"/>
    <w:basedOn w:val="Normal"/>
    <w:uiPriority w:val="14"/>
    <w:qFormat/>
    <w:rsid w:val="004077A8"/>
    <w:pPr>
      <w:spacing w:before="480"/>
      <w:jc w:val="right"/>
    </w:pPr>
    <w:rPr>
      <w:szCs w:val="16"/>
    </w:rPr>
  </w:style>
  <w:style w:type="character" w:customStyle="1" w:styleId="thankyouChar">
    <w:name w:val="thank you Char"/>
    <w:basedOn w:val="DefaultParagraphFont"/>
    <w:link w:val="thankyou"/>
    <w:uiPriority w:val="16"/>
    <w:rsid w:val="00AD5172"/>
    <w:rPr>
      <w:rFonts w:asciiTheme="majorHAnsi" w:hAnsiTheme="majorHAnsi"/>
      <w:caps/>
      <w:color w:val="0D0D0D" w:themeColor="text1" w:themeTint="F2"/>
      <w:spacing w:val="4"/>
      <w:sz w:val="14"/>
      <w:szCs w:val="16"/>
    </w:rPr>
  </w:style>
  <w:style w:type="paragraph" w:customStyle="1" w:styleId="slogan">
    <w:name w:val="slogan"/>
    <w:basedOn w:val="Normal"/>
    <w:uiPriority w:val="15"/>
    <w:qFormat/>
    <w:rsid w:val="004F49AB"/>
    <w:pPr>
      <w:outlineLvl w:val="2"/>
    </w:pPr>
    <w:rPr>
      <w:rFonts w:asciiTheme="majorHAnsi" w:hAnsiTheme="majorHAnsi"/>
      <w:i/>
      <w:spacing w:val="4"/>
      <w:szCs w:val="18"/>
    </w:rPr>
  </w:style>
  <w:style w:type="paragraph" w:customStyle="1" w:styleId="headingright">
    <w:name w:val="heading right"/>
    <w:basedOn w:val="Normal"/>
    <w:uiPriority w:val="13"/>
    <w:qFormat/>
    <w:rsid w:val="00416D56"/>
    <w:pPr>
      <w:spacing w:line="240" w:lineRule="atLeast"/>
      <w:jc w:val="right"/>
    </w:pPr>
    <w:rPr>
      <w:rFonts w:asciiTheme="majorHAnsi" w:hAnsiTheme="majorHAnsi"/>
      <w:caps/>
      <w:color w:val="0D0D0D" w:themeColor="text1" w:themeTint="F2"/>
      <w:spacing w:val="4"/>
      <w:szCs w:val="16"/>
    </w:rPr>
  </w:style>
  <w:style w:type="paragraph" w:customStyle="1" w:styleId="thankyou">
    <w:name w:val="thank you"/>
    <w:basedOn w:val="headingright"/>
    <w:link w:val="thankyouChar"/>
    <w:autoRedefine/>
    <w:uiPriority w:val="16"/>
    <w:qFormat/>
    <w:rsid w:val="00416D56"/>
    <w:pPr>
      <w:spacing w:before="80"/>
    </w:pPr>
  </w:style>
  <w:style w:type="paragraph" w:styleId="BlockText">
    <w:name w:val="Block Text"/>
    <w:basedOn w:val="Normal"/>
    <w:semiHidden/>
    <w:unhideWhenUsed/>
    <w:rsid w:val="00EF3083"/>
    <w:pPr>
      <w:pBdr>
        <w:top w:val="single" w:sz="2" w:space="10" w:color="355D7E" w:themeColor="accent1" w:themeShade="80"/>
        <w:left w:val="single" w:sz="2" w:space="10" w:color="355D7E" w:themeColor="accent1" w:themeShade="80"/>
        <w:bottom w:val="single" w:sz="2" w:space="10" w:color="355D7E" w:themeColor="accent1" w:themeShade="80"/>
        <w:right w:val="single" w:sz="2" w:space="10" w:color="355D7E" w:themeColor="accent1" w:themeShade="80"/>
      </w:pBdr>
      <w:ind w:left="1152" w:right="1152"/>
    </w:pPr>
    <w:rPr>
      <w:rFonts w:eastAsiaTheme="minorEastAsia" w:cstheme="minorBidi"/>
      <w:i/>
      <w:iCs/>
      <w:color w:val="355D7E" w:themeColor="accent1" w:themeShade="80"/>
    </w:rPr>
  </w:style>
  <w:style w:type="paragraph" w:customStyle="1" w:styleId="rightalignedtext">
    <w:name w:val="right aligned text"/>
    <w:basedOn w:val="Normal"/>
    <w:uiPriority w:val="15"/>
    <w:qFormat/>
    <w:rsid w:val="004077A8"/>
    <w:pPr>
      <w:spacing w:line="240" w:lineRule="atLeast"/>
      <w:jc w:val="right"/>
    </w:pPr>
    <w:rPr>
      <w:szCs w:val="16"/>
    </w:rPr>
  </w:style>
  <w:style w:type="character" w:styleId="Hyperlink">
    <w:name w:val="Hyperlink"/>
    <w:basedOn w:val="DefaultParagraphFont"/>
    <w:semiHidden/>
    <w:unhideWhenUsed/>
    <w:rsid w:val="00EF3083"/>
    <w:rPr>
      <w:color w:val="7C5F1D" w:themeColor="accent4" w:themeShade="8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083"/>
    <w:rPr>
      <w:rFonts w:asciiTheme="majorHAnsi" w:eastAsiaTheme="majorEastAsia" w:hAnsiTheme="majorHAnsi" w:cstheme="majorBidi"/>
      <w:i/>
      <w:iCs/>
      <w:color w:val="355D7E" w:themeColor="accent1" w:themeShade="80"/>
      <w:sz w:val="14"/>
      <w:szCs w:val="14"/>
    </w:rPr>
  </w:style>
  <w:style w:type="character" w:styleId="PlaceholderText">
    <w:name w:val="Placeholder Text"/>
    <w:basedOn w:val="DefaultParagraphFont"/>
    <w:uiPriority w:val="99"/>
    <w:semiHidden/>
    <w:rsid w:val="00EF3083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2978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172"/>
    <w:rPr>
      <w:rFonts w:asciiTheme="minorHAnsi" w:hAnsiTheme="minorHAnsi"/>
      <w:color w:val="262626" w:themeColor="text1" w:themeTint="D9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2978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172"/>
    <w:rPr>
      <w:rFonts w:asciiTheme="minorHAnsi" w:hAnsiTheme="minorHAnsi"/>
      <w:color w:val="262626" w:themeColor="text1" w:themeTint="D9"/>
      <w:sz w:val="14"/>
      <w:szCs w:val="1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083"/>
    <w:rPr>
      <w:rFonts w:asciiTheme="majorHAnsi" w:eastAsiaTheme="majorEastAsia" w:hAnsiTheme="majorHAnsi" w:cstheme="majorBidi"/>
      <w:color w:val="355D7E" w:themeColor="accent1" w:themeShade="80"/>
      <w:sz w:val="14"/>
      <w:szCs w:val="1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083"/>
    <w:rPr>
      <w:rFonts w:asciiTheme="majorHAnsi" w:eastAsiaTheme="majorEastAsia" w:hAnsiTheme="majorHAnsi" w:cstheme="majorBidi"/>
      <w:color w:val="345C7D" w:themeColor="accent1" w:themeShade="7F"/>
      <w:sz w:val="14"/>
      <w:szCs w:val="1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083"/>
    <w:rPr>
      <w:rFonts w:asciiTheme="majorHAnsi" w:eastAsiaTheme="majorEastAsia" w:hAnsiTheme="majorHAnsi" w:cstheme="majorBidi"/>
      <w:i/>
      <w:iCs/>
      <w:color w:val="345C7D" w:themeColor="accent1" w:themeShade="7F"/>
      <w:sz w:val="14"/>
      <w:szCs w:val="1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F3083"/>
    <w:rPr>
      <w:i/>
      <w:iCs/>
      <w:color w:val="355D7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EF3083"/>
    <w:pPr>
      <w:pBdr>
        <w:top w:val="single" w:sz="4" w:space="10" w:color="355D7E" w:themeColor="accent1" w:themeShade="80"/>
        <w:bottom w:val="single" w:sz="4" w:space="10" w:color="355D7E" w:themeColor="accent1" w:themeShade="80"/>
      </w:pBdr>
      <w:spacing w:before="360" w:after="360"/>
      <w:ind w:left="864" w:right="864"/>
      <w:jc w:val="center"/>
    </w:pPr>
    <w:rPr>
      <w:i/>
      <w:iCs/>
      <w:color w:val="355D7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F3083"/>
    <w:rPr>
      <w:rFonts w:asciiTheme="minorHAnsi" w:hAnsiTheme="minorHAnsi"/>
      <w:i/>
      <w:iCs/>
      <w:color w:val="355D7E" w:themeColor="accent1" w:themeShade="80"/>
      <w:sz w:val="14"/>
      <w:szCs w:val="14"/>
    </w:rPr>
  </w:style>
  <w:style w:type="character" w:styleId="IntenseReference">
    <w:name w:val="Intense Reference"/>
    <w:basedOn w:val="DefaultParagraphFont"/>
    <w:uiPriority w:val="32"/>
    <w:semiHidden/>
    <w:unhideWhenUsed/>
    <w:rsid w:val="00EF3083"/>
    <w:rPr>
      <w:b/>
      <w:bCs/>
      <w:caps w:val="0"/>
      <w:smallCaps/>
      <w:color w:val="355D7E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3083"/>
    <w:pPr>
      <w:keepLines/>
      <w:framePr w:hSpace="0" w:wrap="auto" w:vAnchor="margin" w:hAnchor="text" w:xAlign="left" w:yAlign="inline"/>
      <w:spacing w:before="240"/>
      <w:suppressOverlap w:val="0"/>
      <w:outlineLvl w:val="9"/>
    </w:pPr>
    <w:rPr>
      <w:rFonts w:eastAsiaTheme="majorEastAsia" w:cstheme="majorBidi"/>
      <w:bCs w:val="0"/>
      <w:caps w:val="0"/>
      <w:color w:val="355D7E" w:themeColor="accent1" w:themeShade="80"/>
      <w:kern w:val="0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3083"/>
    <w:rPr>
      <w:color w:val="595959" w:themeColor="text1" w:themeTint="A6"/>
      <w:shd w:val="clear" w:color="auto" w:fill="E6E6E6"/>
    </w:rPr>
  </w:style>
  <w:style w:type="table" w:styleId="TableGrid">
    <w:name w:val="Table Grid"/>
    <w:basedOn w:val="TableNormal"/>
    <w:rsid w:val="00D91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e\AppData\Roaming\Microsoft\Templates\Packing%20slip%20(Green%20Gradien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E726625B2A4A87B68599B7AD146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FB482-00B4-4EFA-A266-568123846870}"/>
      </w:docPartPr>
      <w:docPartBody>
        <w:p w:rsidR="00015E74" w:rsidRDefault="00165F0F">
          <w:pPr>
            <w:pStyle w:val="54E726625B2A4A87B68599B7AD146A71"/>
          </w:pPr>
          <w:r>
            <w:t>packing slip</w:t>
          </w:r>
        </w:p>
      </w:docPartBody>
    </w:docPart>
    <w:docPart>
      <w:docPartPr>
        <w:name w:val="B10D21FB82C840A4903FBCFA3BDC1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86A01-EAB4-4CB9-8031-9868127DF9C2}"/>
      </w:docPartPr>
      <w:docPartBody>
        <w:p w:rsidR="00015E74" w:rsidRDefault="00165F0F">
          <w:pPr>
            <w:pStyle w:val="B10D21FB82C840A4903FBCFA3BDC1D21"/>
          </w:pPr>
          <w:r>
            <w:t>Date:</w:t>
          </w:r>
        </w:p>
      </w:docPartBody>
    </w:docPart>
    <w:docPart>
      <w:docPartPr>
        <w:name w:val="17C6465B13FA41E6B26207E5E0A69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89643-2F25-40C9-A403-0259EF4E26CE}"/>
      </w:docPartPr>
      <w:docPartBody>
        <w:p w:rsidR="00015E74" w:rsidRDefault="00165F0F">
          <w:pPr>
            <w:pStyle w:val="17C6465B13FA41E6B26207E5E0A69CF6"/>
          </w:pPr>
          <w:r>
            <w:t xml:space="preserve"> Ship TO</w:t>
          </w:r>
          <w:r w:rsidRPr="004F49AB">
            <w:t>:</w:t>
          </w:r>
        </w:p>
      </w:docPartBody>
    </w:docPart>
    <w:docPart>
      <w:docPartPr>
        <w:name w:val="4784FD92859840839909950ACE1F5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B384E-FFBB-438E-93DA-B3125FEBB6C6}"/>
      </w:docPartPr>
      <w:docPartBody>
        <w:p w:rsidR="00015E74" w:rsidRDefault="00165F0F">
          <w:pPr>
            <w:pStyle w:val="4784FD92859840839909950ACE1F5D72"/>
          </w:pPr>
          <w:r>
            <w:t>Bill To:</w:t>
          </w:r>
        </w:p>
      </w:docPartBody>
    </w:docPart>
    <w:docPart>
      <w:docPartPr>
        <w:name w:val="D13C2B061DB94A54A2A0995F859CD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DCB2D-614F-47DF-AD3A-D8CC88FD66D0}"/>
      </w:docPartPr>
      <w:docPartBody>
        <w:p w:rsidR="00015E74" w:rsidRDefault="00165F0F">
          <w:pPr>
            <w:pStyle w:val="D13C2B061DB94A54A2A0995F859CDEA4"/>
          </w:pPr>
          <w:r>
            <w:t>Item #</w:t>
          </w:r>
        </w:p>
      </w:docPartBody>
    </w:docPart>
    <w:docPart>
      <w:docPartPr>
        <w:name w:val="F54962A6758F494EAADC52EF75EA9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6C981-2D56-40BD-9E79-82B18A464390}"/>
      </w:docPartPr>
      <w:docPartBody>
        <w:p w:rsidR="00015E74" w:rsidRDefault="00165F0F">
          <w:pPr>
            <w:pStyle w:val="F54962A6758F494EAADC52EF75EA9BCF"/>
          </w:pPr>
          <w:r>
            <w:t>Description</w:t>
          </w:r>
        </w:p>
      </w:docPartBody>
    </w:docPart>
    <w:docPart>
      <w:docPartPr>
        <w:name w:val="9020F44954064EFDB54C0B4EA438F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568C1-8F3C-47B1-9511-7A3FDAEE467E}"/>
      </w:docPartPr>
      <w:docPartBody>
        <w:p w:rsidR="00015E74" w:rsidRDefault="00165F0F">
          <w:pPr>
            <w:pStyle w:val="9020F44954064EFDB54C0B4EA438FE58"/>
          </w:pPr>
          <w:r>
            <w:t>Quantity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0F"/>
    <w:rsid w:val="00015E74"/>
    <w:rsid w:val="00165F0F"/>
    <w:rsid w:val="0078137A"/>
    <w:rsid w:val="0091387C"/>
    <w:rsid w:val="00A52F93"/>
    <w:rsid w:val="00A800EC"/>
    <w:rsid w:val="00A928EF"/>
    <w:rsid w:val="00AC700B"/>
    <w:rsid w:val="00F133C2"/>
    <w:rsid w:val="00FA5B8D"/>
    <w:rsid w:val="00FD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E726625B2A4A87B68599B7AD146A71">
    <w:name w:val="54E726625B2A4A87B68599B7AD146A71"/>
  </w:style>
  <w:style w:type="paragraph" w:customStyle="1" w:styleId="B10D21FB82C840A4903FBCFA3BDC1D21">
    <w:name w:val="B10D21FB82C840A4903FBCFA3BDC1D21"/>
  </w:style>
  <w:style w:type="paragraph" w:customStyle="1" w:styleId="17C6465B13FA41E6B26207E5E0A69CF6">
    <w:name w:val="17C6465B13FA41E6B26207E5E0A69CF6"/>
  </w:style>
  <w:style w:type="paragraph" w:customStyle="1" w:styleId="4784FD92859840839909950ACE1F5D72">
    <w:name w:val="4784FD92859840839909950ACE1F5D72"/>
  </w:style>
  <w:style w:type="paragraph" w:customStyle="1" w:styleId="D13C2B061DB94A54A2A0995F859CDEA4">
    <w:name w:val="D13C2B061DB94A54A2A0995F859CDEA4"/>
  </w:style>
  <w:style w:type="paragraph" w:customStyle="1" w:styleId="F54962A6758F494EAADC52EF75EA9BCF">
    <w:name w:val="F54962A6758F494EAADC52EF75EA9BCF"/>
  </w:style>
  <w:style w:type="paragraph" w:customStyle="1" w:styleId="9020F44954064EFDB54C0B4EA438FE58">
    <w:name w:val="9020F44954064EFDB54C0B4EA438FE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7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5299F6A-5E60-4D71-85E5-2D7A918527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C00151-55BB-460A-AEB7-4F4DAFC4D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7D2B0F-CA28-440C-8EDC-A30E0CE8021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Packing slip (Green Gradient design)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2022-11-14T14:24:00Z</dcterms:created>
  <dcterms:modified xsi:type="dcterms:W3CDTF">2022-11-14T14:28:00Z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