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781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5939"/>
        <w:gridCol w:w="3421"/>
        <w:gridCol w:w="3421"/>
      </w:tblGrid>
      <w:tr w:rsidR="00A10F47" w14:paraId="53D62672" w14:textId="6E1EFF1E" w:rsidTr="00A10F47">
        <w:trPr>
          <w:trHeight w:hRule="exact" w:val="1530"/>
        </w:trPr>
        <w:tc>
          <w:tcPr>
            <w:tcW w:w="5939" w:type="dxa"/>
          </w:tcPr>
          <w:p w14:paraId="4651E009" w14:textId="166A7F37" w:rsidR="00A10F47" w:rsidRDefault="00A10F47" w:rsidP="009D5A63">
            <w:pPr>
              <w:pStyle w:val="Heading1"/>
              <w:framePr w:hSpace="0" w:wrap="auto" w:vAnchor="margin" w:hAnchor="text" w:xAlign="left" w:yAlign="inline"/>
              <w:suppressOverlap w:val="0"/>
            </w:pPr>
            <w:r>
              <w:t>Bill Of Lading</w:t>
            </w:r>
          </w:p>
        </w:tc>
        <w:tc>
          <w:tcPr>
            <w:tcW w:w="3421" w:type="dxa"/>
          </w:tcPr>
          <w:p w14:paraId="4E0C95A8" w14:textId="312D6873" w:rsidR="00A10F47" w:rsidRPr="000E042A" w:rsidRDefault="00A10F47" w:rsidP="009D5A63">
            <w:pPr>
              <w:pStyle w:val="DateandNumber"/>
            </w:pPr>
            <w:sdt>
              <w:sdtPr>
                <w:alias w:val="Date:"/>
                <w:tag w:val="Date:"/>
                <w:id w:val="-2096856413"/>
                <w:placeholder>
                  <w:docPart w:val="BCE28342B79547D5AD76534B13974C3A"/>
                </w:placeholder>
                <w:temporary/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  <w:r w:rsidRPr="000E042A">
              <w:t xml:space="preserve"> </w:t>
            </w:r>
            <w:r>
              <w:t>Nov. 11, 2022</w:t>
            </w:r>
          </w:p>
        </w:tc>
        <w:tc>
          <w:tcPr>
            <w:tcW w:w="3421" w:type="dxa"/>
          </w:tcPr>
          <w:p w14:paraId="362E0F4B" w14:textId="77777777" w:rsidR="00A10F47" w:rsidRDefault="00A10F47" w:rsidP="009D5A63">
            <w:pPr>
              <w:pStyle w:val="DateandNumber"/>
            </w:pPr>
          </w:p>
        </w:tc>
      </w:tr>
    </w:tbl>
    <w:p w14:paraId="598DCA24" w14:textId="77777777" w:rsidR="00D91DCF" w:rsidRPr="00D91DCF" w:rsidRDefault="00D91DCF">
      <w:pPr>
        <w:rPr>
          <w:sz w:val="2"/>
        </w:rPr>
      </w:pP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2338"/>
        <w:gridCol w:w="632"/>
        <w:gridCol w:w="2969"/>
        <w:gridCol w:w="541"/>
        <w:gridCol w:w="2880"/>
      </w:tblGrid>
      <w:tr w:rsidR="00D52530" w14:paraId="74484598" w14:textId="77777777" w:rsidTr="00FA398F">
        <w:trPr>
          <w:trHeight w:hRule="exact" w:val="2376"/>
        </w:trPr>
        <w:tc>
          <w:tcPr>
            <w:tcW w:w="2338" w:type="dxa"/>
          </w:tcPr>
          <w:p w14:paraId="2F90A20B" w14:textId="77777777" w:rsidR="00D52530" w:rsidRDefault="00171320" w:rsidP="009D5A63">
            <w:pPr>
              <w:pStyle w:val="leftalignedtext"/>
            </w:pPr>
            <w:r>
              <w:t>Nutrient Control Systems, Inc</w:t>
            </w:r>
          </w:p>
          <w:p w14:paraId="5AA5471A" w14:textId="77777777" w:rsidR="00171320" w:rsidRDefault="00171320" w:rsidP="009D5A63">
            <w:pPr>
              <w:pStyle w:val="leftalignedtext"/>
            </w:pPr>
            <w:r>
              <w:t>No Bull Products</w:t>
            </w:r>
          </w:p>
          <w:p w14:paraId="11A598C0" w14:textId="77777777" w:rsidR="00171320" w:rsidRDefault="00171320" w:rsidP="009D5A63">
            <w:pPr>
              <w:pStyle w:val="leftalignedtext"/>
            </w:pPr>
            <w:r>
              <w:t>130 Industrial Drive</w:t>
            </w:r>
          </w:p>
          <w:p w14:paraId="18E1AB3C" w14:textId="77777777" w:rsidR="00171320" w:rsidRDefault="00171320" w:rsidP="009D5A63">
            <w:pPr>
              <w:pStyle w:val="leftalignedtext"/>
            </w:pPr>
            <w:r>
              <w:t>Chambersburg PA 17201</w:t>
            </w:r>
          </w:p>
          <w:p w14:paraId="2472DA17" w14:textId="77777777" w:rsidR="00171320" w:rsidRDefault="00171320" w:rsidP="009D5A63">
            <w:pPr>
              <w:pStyle w:val="leftalignedtext"/>
            </w:pPr>
            <w:r>
              <w:t>717-261-5711</w:t>
            </w:r>
          </w:p>
          <w:p w14:paraId="65256E28" w14:textId="77777777" w:rsidR="00171320" w:rsidRDefault="00171320" w:rsidP="009D5A63">
            <w:pPr>
              <w:pStyle w:val="leftalignedtext"/>
            </w:pPr>
          </w:p>
          <w:p w14:paraId="67FFF182" w14:textId="77777777" w:rsidR="00171320" w:rsidRDefault="00171320" w:rsidP="009D5A63">
            <w:pPr>
              <w:pStyle w:val="leftalignedtext"/>
            </w:pPr>
          </w:p>
          <w:p w14:paraId="60E10787" w14:textId="77777777" w:rsidR="00171320" w:rsidRPr="000A4BDA" w:rsidRDefault="00171320" w:rsidP="009D5A63">
            <w:pPr>
              <w:pStyle w:val="leftalignedtext"/>
            </w:pPr>
          </w:p>
        </w:tc>
        <w:tc>
          <w:tcPr>
            <w:tcW w:w="632" w:type="dxa"/>
          </w:tcPr>
          <w:p w14:paraId="33EAB730" w14:textId="77777777" w:rsidR="00D52530" w:rsidRPr="004F49AB" w:rsidRDefault="0002374B" w:rsidP="009D5A63">
            <w:pPr>
              <w:pStyle w:val="headingright"/>
            </w:pPr>
            <w:sdt>
              <w:sdtPr>
                <w:alias w:val="Ship To:"/>
                <w:tag w:val="Ship To:"/>
                <w:id w:val="-627699812"/>
                <w:placeholder>
                  <w:docPart w:val="17C6465B13FA41E6B26207E5E0A69CF6"/>
                </w:placeholder>
                <w:temporary/>
                <w:showingPlcHdr/>
                <w15:appearance w15:val="hidden"/>
              </w:sdtPr>
              <w:sdtEndPr/>
              <w:sdtContent>
                <w:r w:rsidR="00297836">
                  <w:t xml:space="preserve"> Ship TO</w:t>
                </w:r>
                <w:r w:rsidR="00297836" w:rsidRPr="004F49AB">
                  <w:t>:</w:t>
                </w:r>
              </w:sdtContent>
            </w:sdt>
          </w:p>
        </w:tc>
        <w:tc>
          <w:tcPr>
            <w:tcW w:w="2969" w:type="dxa"/>
          </w:tcPr>
          <w:p w14:paraId="1835F09C" w14:textId="0AA9556B" w:rsidR="0051254A" w:rsidRDefault="00B52FCE" w:rsidP="004C1BF4">
            <w:pPr>
              <w:pStyle w:val="rightalignedtext"/>
            </w:pPr>
            <w:r>
              <w:t>Sun West Fluids</w:t>
            </w:r>
          </w:p>
          <w:p w14:paraId="1D3EA30B" w14:textId="1FBC0827" w:rsidR="004A15F2" w:rsidRDefault="004A15F2" w:rsidP="004C1BF4">
            <w:pPr>
              <w:pStyle w:val="rightalignedtext"/>
            </w:pPr>
            <w:r>
              <w:t>3002 West Front Street</w:t>
            </w:r>
          </w:p>
          <w:p w14:paraId="696D35F6" w14:textId="0297CAE2" w:rsidR="005B5E39" w:rsidRDefault="005B5E39" w:rsidP="004C1BF4">
            <w:pPr>
              <w:pStyle w:val="rightalignedtext"/>
            </w:pPr>
            <w:r>
              <w:t>Midland TX</w:t>
            </w:r>
            <w:r w:rsidR="004A15F2">
              <w:t xml:space="preserve"> 79701</w:t>
            </w:r>
          </w:p>
          <w:p w14:paraId="2EB65B9E" w14:textId="15739F5E" w:rsidR="005B5E39" w:rsidRDefault="00233472" w:rsidP="004C1BF4">
            <w:pPr>
              <w:pStyle w:val="rightalignedtext"/>
            </w:pPr>
            <w:r w:rsidRPr="00233472">
              <w:t>432-413-0092</w:t>
            </w:r>
          </w:p>
          <w:p w14:paraId="59DD6C3B" w14:textId="3579AEDC" w:rsidR="00B52FCE" w:rsidRDefault="00B52FCE" w:rsidP="004C1BF4">
            <w:pPr>
              <w:pStyle w:val="rightalignedtext"/>
            </w:pPr>
          </w:p>
        </w:tc>
        <w:tc>
          <w:tcPr>
            <w:tcW w:w="541" w:type="dxa"/>
          </w:tcPr>
          <w:p w14:paraId="1E8E040E" w14:textId="4BAB4A90" w:rsidR="00D52530" w:rsidRDefault="00D52530" w:rsidP="009D5A63">
            <w:pPr>
              <w:pStyle w:val="headingright"/>
            </w:pPr>
          </w:p>
        </w:tc>
        <w:tc>
          <w:tcPr>
            <w:tcW w:w="2880" w:type="dxa"/>
          </w:tcPr>
          <w:p w14:paraId="493E40C9" w14:textId="5B2F9671" w:rsidR="0051254A" w:rsidRPr="000E042A" w:rsidRDefault="0051254A" w:rsidP="004C1BF4">
            <w:pPr>
              <w:pStyle w:val="rightalignedtext"/>
            </w:pPr>
          </w:p>
        </w:tc>
      </w:tr>
    </w:tbl>
    <w:p w14:paraId="13A2CB9D" w14:textId="77777777" w:rsidR="00D91DCF" w:rsidRPr="00D91DCF" w:rsidRDefault="00D91DCF">
      <w:pPr>
        <w:rPr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3175"/>
        <w:gridCol w:w="3060"/>
        <w:gridCol w:w="3125"/>
      </w:tblGrid>
      <w:tr w:rsidR="00ED6E92" w:rsidRPr="00912BEF" w14:paraId="236A96C6" w14:textId="77777777" w:rsidTr="00DB3EC3">
        <w:trPr>
          <w:trHeight w:hRule="exact" w:val="460"/>
        </w:trPr>
        <w:tc>
          <w:tcPr>
            <w:tcW w:w="3175" w:type="dxa"/>
            <w:shd w:val="clear" w:color="auto" w:fill="DBDDCC" w:themeFill="accent3" w:themeFillTint="66"/>
            <w:vAlign w:val="center"/>
          </w:tcPr>
          <w:p w14:paraId="6769EF05" w14:textId="1F67A343" w:rsidR="00ED6E92" w:rsidRPr="00CD0062" w:rsidRDefault="006B01FB" w:rsidP="002B7EFA">
            <w:pPr>
              <w:pStyle w:val="columnheadings"/>
            </w:pPr>
            <w:r>
              <w:t>DATE</w:t>
            </w:r>
          </w:p>
        </w:tc>
        <w:tc>
          <w:tcPr>
            <w:tcW w:w="3060" w:type="dxa"/>
            <w:shd w:val="clear" w:color="auto" w:fill="DBDDCC" w:themeFill="accent3" w:themeFillTint="66"/>
            <w:vAlign w:val="center"/>
          </w:tcPr>
          <w:p w14:paraId="66037A5E" w14:textId="77777777" w:rsidR="00ED6E92" w:rsidRPr="00CD0062" w:rsidRDefault="00171320" w:rsidP="002B7EFA">
            <w:pPr>
              <w:pStyle w:val="columnheadings"/>
            </w:pPr>
            <w:r w:rsidRPr="00CD0062">
              <w:t>Purchase Order</w:t>
            </w:r>
          </w:p>
        </w:tc>
        <w:tc>
          <w:tcPr>
            <w:tcW w:w="3125" w:type="dxa"/>
            <w:shd w:val="clear" w:color="auto" w:fill="DBDDCC" w:themeFill="accent3" w:themeFillTint="66"/>
            <w:vAlign w:val="center"/>
          </w:tcPr>
          <w:p w14:paraId="2E7A430A" w14:textId="77777777" w:rsidR="00ED6E92" w:rsidRPr="00CD0062" w:rsidRDefault="00171320" w:rsidP="002B7EFA">
            <w:pPr>
              <w:pStyle w:val="columnheadings"/>
            </w:pPr>
            <w:r w:rsidRPr="00CD0062">
              <w:t>Sales Contact</w:t>
            </w:r>
          </w:p>
        </w:tc>
      </w:tr>
      <w:tr w:rsidR="00ED6E92" w:rsidRPr="00912BEF" w14:paraId="398E80EB" w14:textId="77777777" w:rsidTr="00F83736">
        <w:trPr>
          <w:trHeight w:hRule="exact" w:val="288"/>
        </w:trPr>
        <w:tc>
          <w:tcPr>
            <w:tcW w:w="3175" w:type="dxa"/>
          </w:tcPr>
          <w:p w14:paraId="4B26EFFD" w14:textId="53CBC320" w:rsidR="00ED6E92" w:rsidRDefault="00325A0D" w:rsidP="009D5A63">
            <w:r>
              <w:t>November 11 2022</w:t>
            </w:r>
          </w:p>
        </w:tc>
        <w:tc>
          <w:tcPr>
            <w:tcW w:w="3060" w:type="dxa"/>
          </w:tcPr>
          <w:p w14:paraId="2FD19062" w14:textId="2F6684DE" w:rsidR="00ED6E92" w:rsidRDefault="001C686E" w:rsidP="009D5A63">
            <w:r>
              <w:rPr>
                <w:rFonts w:ascii="Helvetica Neue" w:hAnsi="Helvetica Neue"/>
                <w:b/>
                <w:bCs/>
                <w:color w:val="000000"/>
              </w:rPr>
              <w:t>PO#22110101MI</w:t>
            </w:r>
          </w:p>
        </w:tc>
        <w:tc>
          <w:tcPr>
            <w:tcW w:w="3125" w:type="dxa"/>
          </w:tcPr>
          <w:p w14:paraId="159CC06B" w14:textId="239A89C5" w:rsidR="00ED6E92" w:rsidRDefault="000B4790" w:rsidP="009D5A63">
            <w:r>
              <w:t>lsourbier</w:t>
            </w:r>
            <w:r w:rsidR="00171320">
              <w:t>@ncsysinc.com</w:t>
            </w:r>
          </w:p>
        </w:tc>
      </w:tr>
    </w:tbl>
    <w:p w14:paraId="2AF48C1E" w14:textId="77777777" w:rsidR="009D5A63" w:rsidRDefault="009D5A63" w:rsidP="00D50DEA">
      <w:pPr>
        <w:pStyle w:val="thankyou"/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465"/>
        <w:gridCol w:w="6394"/>
        <w:gridCol w:w="1506"/>
      </w:tblGrid>
      <w:tr w:rsidR="00ED6E92" w:rsidRPr="00912BEF" w14:paraId="277277B2" w14:textId="77777777" w:rsidTr="002B7EFA">
        <w:trPr>
          <w:trHeight w:hRule="exact" w:val="360"/>
        </w:trPr>
        <w:tc>
          <w:tcPr>
            <w:tcW w:w="1465" w:type="dxa"/>
            <w:shd w:val="clear" w:color="auto" w:fill="DBDDCC" w:themeFill="accent3" w:themeFillTint="66"/>
            <w:vAlign w:val="center"/>
          </w:tcPr>
          <w:p w14:paraId="02B01F16" w14:textId="77777777" w:rsidR="00ED6E92" w:rsidRPr="00912BEF" w:rsidRDefault="0002374B" w:rsidP="002B7EFA">
            <w:pPr>
              <w:pStyle w:val="columnheadings"/>
            </w:pPr>
            <w:sdt>
              <w:sdtPr>
                <w:alias w:val="Item #:"/>
                <w:tag w:val="Item #:"/>
                <w:id w:val="-656155548"/>
                <w:placeholder>
                  <w:docPart w:val="D13C2B061DB94A54A2A0995F859CDEA4"/>
                </w:placeholder>
                <w:temporary/>
                <w:showingPlcHdr/>
                <w15:appearance w15:val="hidden"/>
              </w:sdtPr>
              <w:sdtEndPr/>
              <w:sdtContent>
                <w:r w:rsidR="00A15166"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DBDDCC" w:themeFill="accent3" w:themeFillTint="66"/>
            <w:vAlign w:val="center"/>
          </w:tcPr>
          <w:p w14:paraId="39A54DB5" w14:textId="77777777" w:rsidR="00ED6E92" w:rsidRPr="00912BEF" w:rsidRDefault="0002374B" w:rsidP="002B7EFA">
            <w:pPr>
              <w:pStyle w:val="columnheadings"/>
            </w:pPr>
            <w:sdt>
              <w:sdtPr>
                <w:alias w:val="Description:"/>
                <w:tag w:val="Description:"/>
                <w:id w:val="759099939"/>
                <w:placeholder>
                  <w:docPart w:val="F54962A6758F494EAADC52EF75EA9BCF"/>
                </w:placeholder>
                <w:temporary/>
                <w:showingPlcHdr/>
                <w15:appearance w15:val="hidden"/>
              </w:sdtPr>
              <w:sdtEndPr/>
              <w:sdtContent>
                <w:r w:rsidR="00A15166"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DBDDCC" w:themeFill="accent3" w:themeFillTint="66"/>
            <w:vAlign w:val="center"/>
          </w:tcPr>
          <w:p w14:paraId="15A2F3DF" w14:textId="77777777" w:rsidR="00ED6E92" w:rsidRPr="00912BEF" w:rsidRDefault="0002374B" w:rsidP="002B7EFA">
            <w:pPr>
              <w:pStyle w:val="columnheadings"/>
            </w:pPr>
            <w:sdt>
              <w:sdtPr>
                <w:alias w:val="Quantity:"/>
                <w:tag w:val="Quantity:"/>
                <w:id w:val="-1896038269"/>
                <w:placeholder>
                  <w:docPart w:val="9020F44954064EFDB54C0B4EA438FE58"/>
                </w:placeholder>
                <w:temporary/>
                <w:showingPlcHdr/>
                <w15:appearance w15:val="hidden"/>
              </w:sdtPr>
              <w:sdtEndPr/>
              <w:sdtContent>
                <w:r w:rsidR="00A15166">
                  <w:t>Quantity</w:t>
                </w:r>
              </w:sdtContent>
            </w:sdt>
          </w:p>
        </w:tc>
      </w:tr>
      <w:tr w:rsidR="00ED6E92" w:rsidRPr="00912BEF" w14:paraId="4C5AE36A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D66BEA7" w14:textId="32748975" w:rsidR="00ED6E92" w:rsidRPr="00912BEF" w:rsidRDefault="00ED6E92" w:rsidP="002B7EFA"/>
        </w:tc>
        <w:tc>
          <w:tcPr>
            <w:tcW w:w="6394" w:type="dxa"/>
            <w:vAlign w:val="center"/>
          </w:tcPr>
          <w:p w14:paraId="19AD0874" w14:textId="3BCA21F3" w:rsidR="00ED6E92" w:rsidRPr="00912BEF" w:rsidRDefault="00ED6E92" w:rsidP="002B7EFA"/>
        </w:tc>
        <w:tc>
          <w:tcPr>
            <w:tcW w:w="1506" w:type="dxa"/>
            <w:vAlign w:val="center"/>
          </w:tcPr>
          <w:p w14:paraId="1E2A0051" w14:textId="548535F3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E4130E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5D337FE" w14:textId="1E131F74" w:rsidR="00ED6E92" w:rsidRPr="00912BEF" w:rsidRDefault="00325A0D" w:rsidP="002B7EFA">
            <w:r>
              <w:t xml:space="preserve">LCM - </w:t>
            </w:r>
            <w:r w:rsidR="00ED6DCA">
              <w:t>NB</w:t>
            </w:r>
          </w:p>
        </w:tc>
        <w:tc>
          <w:tcPr>
            <w:tcW w:w="6394" w:type="dxa"/>
            <w:vAlign w:val="center"/>
          </w:tcPr>
          <w:p w14:paraId="2317E6FD" w14:textId="68E2F6A4" w:rsidR="001B2208" w:rsidRPr="00912BEF" w:rsidRDefault="00C21324" w:rsidP="002B7EFA">
            <w:r w:rsidRPr="00C21324">
              <w:t xml:space="preserve">No Bull, </w:t>
            </w:r>
            <w:r>
              <w:t>LCM</w:t>
            </w:r>
            <w:r w:rsidRPr="00C21324">
              <w:t>, 60 per pallet</w:t>
            </w:r>
          </w:p>
        </w:tc>
        <w:tc>
          <w:tcPr>
            <w:tcW w:w="1506" w:type="dxa"/>
            <w:vAlign w:val="center"/>
          </w:tcPr>
          <w:p w14:paraId="670537F9" w14:textId="02DD17A7" w:rsidR="00ED6E92" w:rsidRPr="009C1CA5" w:rsidRDefault="004A15F2" w:rsidP="002B7EFA">
            <w:pPr>
              <w:pStyle w:val="Amount"/>
              <w:jc w:val="left"/>
            </w:pPr>
            <w:r>
              <w:t>26</w:t>
            </w:r>
            <w:r w:rsidR="00ED6DCA">
              <w:t xml:space="preserve"> pallets</w:t>
            </w:r>
          </w:p>
        </w:tc>
      </w:tr>
      <w:tr w:rsidR="00ED6E92" w:rsidRPr="00912BEF" w14:paraId="2C67BC0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FE323D" w14:textId="23FEC591" w:rsidR="00ED6E92" w:rsidRPr="00912BEF" w:rsidRDefault="00ED6E92" w:rsidP="002B7EFA"/>
        </w:tc>
        <w:tc>
          <w:tcPr>
            <w:tcW w:w="6394" w:type="dxa"/>
            <w:vAlign w:val="center"/>
          </w:tcPr>
          <w:p w14:paraId="73DA0E98" w14:textId="7FEE1540" w:rsidR="00ED6E92" w:rsidRPr="00912BEF" w:rsidRDefault="00ED6E92" w:rsidP="002B7EFA"/>
        </w:tc>
        <w:tc>
          <w:tcPr>
            <w:tcW w:w="1506" w:type="dxa"/>
            <w:vAlign w:val="center"/>
          </w:tcPr>
          <w:p w14:paraId="0F6EE584" w14:textId="6BB246B0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EC75342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22A4AEB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22D02E80" w14:textId="75E10B28" w:rsidR="00ED6E92" w:rsidRPr="00912BEF" w:rsidRDefault="00ED6E92" w:rsidP="002B7EFA"/>
        </w:tc>
        <w:tc>
          <w:tcPr>
            <w:tcW w:w="1506" w:type="dxa"/>
            <w:vAlign w:val="center"/>
          </w:tcPr>
          <w:p w14:paraId="2794B3E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473BB8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FD1BB6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7C0E5F1D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63C46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867E713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6EEF94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DDBF3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DFE1B3E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332701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189DA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C6573D4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B19432A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3058B5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103B17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5BB430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C0626A6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DC384D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16C05F8E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D1E8C3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7F6450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3D7D0C5F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0CC481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7F7146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D61F55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5E0270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150622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3D2D44E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A276F2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CA85C2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34736A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E08741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655A84D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1EB6AD7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1E3B7F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14F48A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6F6375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083404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129C7C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AE13E49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1F4412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8620D85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646BB0A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2824C2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BAFF54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74433A2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4AD87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043619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402B770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D2848E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E7D8FB6" w14:textId="77777777" w:rsidR="00ED6E92" w:rsidRPr="00912BEF" w:rsidRDefault="00171320" w:rsidP="002B7EFA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0BA135F" wp14:editId="3D85E812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824865</wp:posOffset>
                  </wp:positionV>
                  <wp:extent cx="875665" cy="877570"/>
                  <wp:effectExtent l="0" t="0" r="635" b="0"/>
                  <wp:wrapNone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94" w:type="dxa"/>
            <w:vAlign w:val="center"/>
          </w:tcPr>
          <w:p w14:paraId="31FF2C5C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55586FC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FB2EC5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D820AE7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0E92E37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9EB5D7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4E20A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E21D3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2CACFA2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98C52B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D80617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B478F4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350136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205E968" w14:textId="77777777" w:rsidR="00ED6E92" w:rsidRPr="009C1CA5" w:rsidRDefault="00ED6E92" w:rsidP="002B7EFA">
            <w:pPr>
              <w:pStyle w:val="Amount"/>
              <w:jc w:val="left"/>
            </w:pPr>
          </w:p>
        </w:tc>
      </w:tr>
    </w:tbl>
    <w:p w14:paraId="056E4287" w14:textId="77777777" w:rsidR="00171320" w:rsidRDefault="00171320" w:rsidP="00B2111F">
      <w:pPr>
        <w:rPr>
          <w:sz w:val="6"/>
        </w:rPr>
      </w:pPr>
    </w:p>
    <w:p w14:paraId="71FAE1EC" w14:textId="77777777" w:rsidR="007F5BB3" w:rsidRPr="00D91DCF" w:rsidRDefault="00171320" w:rsidP="00B2111F">
      <w:pPr>
        <w:rPr>
          <w:sz w:val="6"/>
        </w:rPr>
      </w:pPr>
      <w:r>
        <w:rPr>
          <w:noProof/>
          <w:sz w:val="6"/>
        </w:rPr>
        <w:drawing>
          <wp:anchor distT="0" distB="0" distL="114300" distR="114300" simplePos="0" relativeHeight="251660288" behindDoc="0" locked="0" layoutInCell="1" allowOverlap="1" wp14:anchorId="5524DC18" wp14:editId="021C7198">
            <wp:simplePos x="0" y="0"/>
            <wp:positionH relativeFrom="column">
              <wp:posOffset>3895725</wp:posOffset>
            </wp:positionH>
            <wp:positionV relativeFrom="paragraph">
              <wp:posOffset>144780</wp:posOffset>
            </wp:positionV>
            <wp:extent cx="1723390" cy="690245"/>
            <wp:effectExtent l="0" t="0" r="0" b="0"/>
            <wp:wrapThrough wrapText="bothSides">
              <wp:wrapPolygon edited="0">
                <wp:start x="0" y="0"/>
                <wp:lineTo x="0" y="20865"/>
                <wp:lineTo x="21250" y="20865"/>
                <wp:lineTo x="212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5BB3" w:rsidRPr="00D91DCF" w:rsidSect="002025E8">
      <w:headerReference w:type="defaul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6F8E" w14:textId="77777777" w:rsidR="0002374B" w:rsidRDefault="0002374B" w:rsidP="002F4850">
      <w:r>
        <w:separator/>
      </w:r>
    </w:p>
  </w:endnote>
  <w:endnote w:type="continuationSeparator" w:id="0">
    <w:p w14:paraId="61327F00" w14:textId="77777777" w:rsidR="0002374B" w:rsidRDefault="0002374B" w:rsidP="002F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31ED" w14:textId="77777777" w:rsidR="0002374B" w:rsidRDefault="0002374B" w:rsidP="002F4850">
      <w:r>
        <w:separator/>
      </w:r>
    </w:p>
  </w:footnote>
  <w:footnote w:type="continuationSeparator" w:id="0">
    <w:p w14:paraId="2B892A16" w14:textId="77777777" w:rsidR="0002374B" w:rsidRDefault="0002374B" w:rsidP="002F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EB4A" w14:textId="77777777" w:rsidR="00297836" w:rsidRDefault="00297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D6D4B" wp14:editId="3F6691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00800" cy="8686800"/>
              <wp:effectExtent l="19050" t="19050" r="19050" b="19050"/>
              <wp:wrapNone/>
              <wp:docPr id="3" name="Rectangle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18900000" scaled="1"/>
                      </a:gradFill>
                      <a:ln w="41275" cmpd="thickThin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96A6E" id="Rectangle 44" o:spid="_x0000_s1026" alt="&quot;&quot;" style="position:absolute;margin-left:0;margin-top:0;width:7in;height:68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" o:allowincell="f" fillcolor="#edeee5 [662]" strokecolor="#c8ccb3 [1942]" strokeweight="3.25pt">
              <v:fill color2="white [3212]" rotate="t" angle="135" focus="50%" type="gradient"/>
              <v:stroke linestyle="thickThin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3EF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2A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FAE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12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600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CD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DC8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E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6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300786">
    <w:abstractNumId w:val="9"/>
  </w:num>
  <w:num w:numId="2" w16cid:durableId="1780564169">
    <w:abstractNumId w:val="8"/>
  </w:num>
  <w:num w:numId="3" w16cid:durableId="377045902">
    <w:abstractNumId w:val="7"/>
  </w:num>
  <w:num w:numId="4" w16cid:durableId="85730420">
    <w:abstractNumId w:val="6"/>
  </w:num>
  <w:num w:numId="5" w16cid:durableId="2104957423">
    <w:abstractNumId w:val="5"/>
  </w:num>
  <w:num w:numId="6" w16cid:durableId="657730958">
    <w:abstractNumId w:val="4"/>
  </w:num>
  <w:num w:numId="7" w16cid:durableId="830829333">
    <w:abstractNumId w:val="3"/>
  </w:num>
  <w:num w:numId="8" w16cid:durableId="1052657311">
    <w:abstractNumId w:val="2"/>
  </w:num>
  <w:num w:numId="9" w16cid:durableId="1060858306">
    <w:abstractNumId w:val="1"/>
  </w:num>
  <w:num w:numId="10" w16cid:durableId="169079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 fillcolor="white">
      <v:fill color="white"/>
      <o:colormru v:ext="edit" colors="#f9faf0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0"/>
    <w:rsid w:val="00001B6D"/>
    <w:rsid w:val="00010191"/>
    <w:rsid w:val="000157E6"/>
    <w:rsid w:val="0001663E"/>
    <w:rsid w:val="0002374B"/>
    <w:rsid w:val="00024856"/>
    <w:rsid w:val="00036054"/>
    <w:rsid w:val="00061BE1"/>
    <w:rsid w:val="000653AC"/>
    <w:rsid w:val="000A382B"/>
    <w:rsid w:val="000A4BDA"/>
    <w:rsid w:val="000B4790"/>
    <w:rsid w:val="000C3A23"/>
    <w:rsid w:val="000D6448"/>
    <w:rsid w:val="000E042A"/>
    <w:rsid w:val="000F4A3E"/>
    <w:rsid w:val="000F6B47"/>
    <w:rsid w:val="000F7959"/>
    <w:rsid w:val="000F7D4F"/>
    <w:rsid w:val="0010556E"/>
    <w:rsid w:val="001119DF"/>
    <w:rsid w:val="00130F5B"/>
    <w:rsid w:val="00140EA0"/>
    <w:rsid w:val="001553FA"/>
    <w:rsid w:val="00161DB3"/>
    <w:rsid w:val="00171320"/>
    <w:rsid w:val="00181917"/>
    <w:rsid w:val="001B2208"/>
    <w:rsid w:val="001B4F7A"/>
    <w:rsid w:val="001B70FF"/>
    <w:rsid w:val="001C0064"/>
    <w:rsid w:val="001C686E"/>
    <w:rsid w:val="001F0F9F"/>
    <w:rsid w:val="002025E8"/>
    <w:rsid w:val="00202E66"/>
    <w:rsid w:val="00227D2A"/>
    <w:rsid w:val="00233472"/>
    <w:rsid w:val="00237E66"/>
    <w:rsid w:val="002523E9"/>
    <w:rsid w:val="0026083C"/>
    <w:rsid w:val="002673F5"/>
    <w:rsid w:val="00272FC6"/>
    <w:rsid w:val="00287DDD"/>
    <w:rsid w:val="00297836"/>
    <w:rsid w:val="00297A63"/>
    <w:rsid w:val="002B1A73"/>
    <w:rsid w:val="002B7EFA"/>
    <w:rsid w:val="002D128D"/>
    <w:rsid w:val="002F4850"/>
    <w:rsid w:val="002F6035"/>
    <w:rsid w:val="00304275"/>
    <w:rsid w:val="003055DC"/>
    <w:rsid w:val="00311C97"/>
    <w:rsid w:val="00325A0D"/>
    <w:rsid w:val="00326B95"/>
    <w:rsid w:val="003272DA"/>
    <w:rsid w:val="003310E3"/>
    <w:rsid w:val="00394226"/>
    <w:rsid w:val="003E5FCD"/>
    <w:rsid w:val="004077A8"/>
    <w:rsid w:val="00416D56"/>
    <w:rsid w:val="00441785"/>
    <w:rsid w:val="00442CDA"/>
    <w:rsid w:val="00446C27"/>
    <w:rsid w:val="004471ED"/>
    <w:rsid w:val="0045588D"/>
    <w:rsid w:val="00455F93"/>
    <w:rsid w:val="004A15F2"/>
    <w:rsid w:val="004C1BF4"/>
    <w:rsid w:val="004C4F1D"/>
    <w:rsid w:val="004F202D"/>
    <w:rsid w:val="004F49AB"/>
    <w:rsid w:val="00511C95"/>
    <w:rsid w:val="0051254A"/>
    <w:rsid w:val="005209B5"/>
    <w:rsid w:val="00521569"/>
    <w:rsid w:val="005646A2"/>
    <w:rsid w:val="0057647C"/>
    <w:rsid w:val="00577677"/>
    <w:rsid w:val="005865E7"/>
    <w:rsid w:val="005A2F50"/>
    <w:rsid w:val="005A7972"/>
    <w:rsid w:val="005B3515"/>
    <w:rsid w:val="005B5E39"/>
    <w:rsid w:val="005F3BA8"/>
    <w:rsid w:val="00600046"/>
    <w:rsid w:val="00606BB2"/>
    <w:rsid w:val="00606EB0"/>
    <w:rsid w:val="00631798"/>
    <w:rsid w:val="00641159"/>
    <w:rsid w:val="00646D51"/>
    <w:rsid w:val="0066419C"/>
    <w:rsid w:val="00664D32"/>
    <w:rsid w:val="006869C1"/>
    <w:rsid w:val="006A7C63"/>
    <w:rsid w:val="006B01FB"/>
    <w:rsid w:val="006F3C33"/>
    <w:rsid w:val="00704C33"/>
    <w:rsid w:val="00705D71"/>
    <w:rsid w:val="007178F3"/>
    <w:rsid w:val="00750613"/>
    <w:rsid w:val="00757CD8"/>
    <w:rsid w:val="0076185C"/>
    <w:rsid w:val="00776BCB"/>
    <w:rsid w:val="007929A8"/>
    <w:rsid w:val="007A74F8"/>
    <w:rsid w:val="007B38EB"/>
    <w:rsid w:val="007E0738"/>
    <w:rsid w:val="007F242B"/>
    <w:rsid w:val="007F5BB3"/>
    <w:rsid w:val="008171B1"/>
    <w:rsid w:val="00820427"/>
    <w:rsid w:val="00826E8E"/>
    <w:rsid w:val="00854EB0"/>
    <w:rsid w:val="008829FE"/>
    <w:rsid w:val="00892AA1"/>
    <w:rsid w:val="008C58CA"/>
    <w:rsid w:val="008C5A0E"/>
    <w:rsid w:val="008D778E"/>
    <w:rsid w:val="008E45DF"/>
    <w:rsid w:val="008E5C43"/>
    <w:rsid w:val="008E5F43"/>
    <w:rsid w:val="008F2DC0"/>
    <w:rsid w:val="008F3211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9745C"/>
    <w:rsid w:val="009A077E"/>
    <w:rsid w:val="009B3608"/>
    <w:rsid w:val="009B6CF5"/>
    <w:rsid w:val="009B72C3"/>
    <w:rsid w:val="009C1CA5"/>
    <w:rsid w:val="009C28E3"/>
    <w:rsid w:val="009D068B"/>
    <w:rsid w:val="009D5A63"/>
    <w:rsid w:val="009D7158"/>
    <w:rsid w:val="00A10F47"/>
    <w:rsid w:val="00A1122C"/>
    <w:rsid w:val="00A15166"/>
    <w:rsid w:val="00A27EC3"/>
    <w:rsid w:val="00A337A8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B17E96"/>
    <w:rsid w:val="00B2111F"/>
    <w:rsid w:val="00B36DBB"/>
    <w:rsid w:val="00B52FCE"/>
    <w:rsid w:val="00B6619B"/>
    <w:rsid w:val="00B82E58"/>
    <w:rsid w:val="00BE0AE9"/>
    <w:rsid w:val="00BE5466"/>
    <w:rsid w:val="00BF5438"/>
    <w:rsid w:val="00C21324"/>
    <w:rsid w:val="00C41844"/>
    <w:rsid w:val="00C50F0E"/>
    <w:rsid w:val="00C54AE4"/>
    <w:rsid w:val="00C715A5"/>
    <w:rsid w:val="00C92411"/>
    <w:rsid w:val="00CA1C8D"/>
    <w:rsid w:val="00CC1DC3"/>
    <w:rsid w:val="00CD0062"/>
    <w:rsid w:val="00CD3C2A"/>
    <w:rsid w:val="00D04A16"/>
    <w:rsid w:val="00D30E8F"/>
    <w:rsid w:val="00D50DEA"/>
    <w:rsid w:val="00D52530"/>
    <w:rsid w:val="00D719AB"/>
    <w:rsid w:val="00D824D4"/>
    <w:rsid w:val="00D91DCF"/>
    <w:rsid w:val="00D92AA5"/>
    <w:rsid w:val="00DB3EC3"/>
    <w:rsid w:val="00DB6D0A"/>
    <w:rsid w:val="00DF1EAB"/>
    <w:rsid w:val="00E020A7"/>
    <w:rsid w:val="00E04DDD"/>
    <w:rsid w:val="00E10F5C"/>
    <w:rsid w:val="00E215DD"/>
    <w:rsid w:val="00E45648"/>
    <w:rsid w:val="00E47F00"/>
    <w:rsid w:val="00E52614"/>
    <w:rsid w:val="00E722D5"/>
    <w:rsid w:val="00E73C15"/>
    <w:rsid w:val="00E9067E"/>
    <w:rsid w:val="00E97E88"/>
    <w:rsid w:val="00EB49C5"/>
    <w:rsid w:val="00EB4C8F"/>
    <w:rsid w:val="00EB4F05"/>
    <w:rsid w:val="00ED5BBA"/>
    <w:rsid w:val="00ED6DCA"/>
    <w:rsid w:val="00ED6E92"/>
    <w:rsid w:val="00EF3083"/>
    <w:rsid w:val="00EF7440"/>
    <w:rsid w:val="00F006F7"/>
    <w:rsid w:val="00F01E9A"/>
    <w:rsid w:val="00F27D57"/>
    <w:rsid w:val="00F45BBC"/>
    <w:rsid w:val="00F56369"/>
    <w:rsid w:val="00F77FBF"/>
    <w:rsid w:val="00F83736"/>
    <w:rsid w:val="00F9557A"/>
    <w:rsid w:val="00F96940"/>
    <w:rsid w:val="00FA3205"/>
    <w:rsid w:val="00FA398F"/>
    <w:rsid w:val="00FD3680"/>
    <w:rsid w:val="00FD65A2"/>
    <w:rsid w:val="00FD7436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"/>
    </o:shapedefaults>
    <o:shapelayout v:ext="edit">
      <o:idmap v:ext="edit" data="2"/>
    </o:shapelayout>
  </w:shapeDefaults>
  <w:decimalSymbol w:val="."/>
  <w:listSeparator w:val=","/>
  <w14:docId w14:val="0D5FD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083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uiPriority w:val="9"/>
    <w:qFormat/>
    <w:rsid w:val="00EF3083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555A3C" w:themeColor="accent3" w:themeShade="80"/>
      <w:kern w:val="44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F3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2"/>
    <w:qFormat/>
    <w:rsid w:val="004077A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AD5172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CD3C2A"/>
    <w:pPr>
      <w:jc w:val="left"/>
    </w:pPr>
  </w:style>
  <w:style w:type="paragraph" w:customStyle="1" w:styleId="lowercompanyname">
    <w:name w:val="lower company name"/>
    <w:basedOn w:val="Normal"/>
    <w:uiPriority w:val="14"/>
    <w:qFormat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uiPriority w:val="16"/>
    <w:rsid w:val="00AD5172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416D56"/>
    <w:pPr>
      <w:spacing w:before="80"/>
    </w:pPr>
  </w:style>
  <w:style w:type="paragraph" w:styleId="BlockText">
    <w:name w:val="Block Text"/>
    <w:basedOn w:val="Normal"/>
    <w:semiHidden/>
    <w:unhideWhenUsed/>
    <w:rsid w:val="00EF30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customStyle="1" w:styleId="rightalignedtext">
    <w:name w:val="right aligned text"/>
    <w:basedOn w:val="Normal"/>
    <w:uiPriority w:val="15"/>
    <w:qFormat/>
    <w:rsid w:val="004077A8"/>
    <w:pPr>
      <w:spacing w:line="240" w:lineRule="atLeast"/>
      <w:jc w:val="right"/>
    </w:pPr>
    <w:rPr>
      <w:szCs w:val="16"/>
    </w:rPr>
  </w:style>
  <w:style w:type="character" w:styleId="Hyperlink">
    <w:name w:val="Hyperlink"/>
    <w:basedOn w:val="DefaultParagraphFont"/>
    <w:semiHidden/>
    <w:unhideWhenUsed/>
    <w:rsid w:val="00EF3083"/>
    <w:rPr>
      <w:color w:val="7C5F1D" w:themeColor="accent4" w:themeShade="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83"/>
    <w:rPr>
      <w:rFonts w:asciiTheme="majorHAnsi" w:eastAsiaTheme="majorEastAsia" w:hAnsiTheme="majorHAnsi" w:cstheme="majorBidi"/>
      <w:i/>
      <w:iCs/>
      <w:color w:val="355D7E" w:themeColor="accent1" w:themeShade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EF308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83"/>
    <w:rPr>
      <w:rFonts w:asciiTheme="majorHAnsi" w:eastAsiaTheme="majorEastAsia" w:hAnsiTheme="majorHAnsi" w:cstheme="majorBidi"/>
      <w:color w:val="355D7E" w:themeColor="accent1" w:themeShade="8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83"/>
    <w:rPr>
      <w:rFonts w:asciiTheme="majorHAnsi" w:eastAsiaTheme="majorEastAsia" w:hAnsiTheme="majorHAnsi" w:cstheme="majorBidi"/>
      <w:color w:val="345C7D" w:themeColor="accent1" w:themeShade="7F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83"/>
    <w:rPr>
      <w:rFonts w:asciiTheme="majorHAnsi" w:eastAsiaTheme="majorEastAsia" w:hAnsiTheme="majorHAnsi" w:cstheme="majorBidi"/>
      <w:i/>
      <w:iCs/>
      <w:color w:val="345C7D" w:themeColor="accent1" w:themeShade="7F"/>
      <w:sz w:val="14"/>
      <w:szCs w:val="1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308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F30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3083"/>
    <w:rPr>
      <w:rFonts w:asciiTheme="minorHAnsi" w:hAnsiTheme="minorHAnsi"/>
      <w:i/>
      <w:iCs/>
      <w:color w:val="355D7E" w:themeColor="accent1" w:themeShade="80"/>
      <w:sz w:val="14"/>
      <w:szCs w:val="14"/>
    </w:rPr>
  </w:style>
  <w:style w:type="character" w:styleId="IntenseReference">
    <w:name w:val="Intense Reference"/>
    <w:basedOn w:val="DefaultParagraphFont"/>
    <w:uiPriority w:val="32"/>
    <w:semiHidden/>
    <w:unhideWhenUsed/>
    <w:rsid w:val="00EF3083"/>
    <w:rPr>
      <w:b/>
      <w:bCs/>
      <w:caps w:val="0"/>
      <w:smallCaps/>
      <w:color w:val="355D7E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083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355D7E" w:themeColor="accent1" w:themeShade="80"/>
      <w:kern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083"/>
    <w:rPr>
      <w:color w:val="595959" w:themeColor="text1" w:themeTint="A6"/>
      <w:shd w:val="clear" w:color="auto" w:fill="E6E6E6"/>
    </w:rPr>
  </w:style>
  <w:style w:type="table" w:styleId="TableGrid">
    <w:name w:val="Table Grid"/>
    <w:basedOn w:val="TableNormal"/>
    <w:rsid w:val="00D9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36DBB"/>
  </w:style>
  <w:style w:type="character" w:customStyle="1" w:styleId="searchhighlight">
    <w:name w:val="searchhighlight"/>
    <w:basedOn w:val="DefaultParagraphFont"/>
    <w:rsid w:val="00B3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Packing%20slip%20(Green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C6465B13FA41E6B26207E5E0A6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9643-2F25-40C9-A403-0259EF4E26CE}"/>
      </w:docPartPr>
      <w:docPartBody>
        <w:p w:rsidR="00015E74" w:rsidRDefault="00165F0F">
          <w:pPr>
            <w:pStyle w:val="17C6465B13FA41E6B26207E5E0A69CF6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D13C2B061DB94A54A2A0995F859C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CB2D-614F-47DF-AD3A-D8CC88FD66D0}"/>
      </w:docPartPr>
      <w:docPartBody>
        <w:p w:rsidR="00015E74" w:rsidRDefault="00165F0F">
          <w:pPr>
            <w:pStyle w:val="D13C2B061DB94A54A2A0995F859CDEA4"/>
          </w:pPr>
          <w:r>
            <w:t>Item #</w:t>
          </w:r>
        </w:p>
      </w:docPartBody>
    </w:docPart>
    <w:docPart>
      <w:docPartPr>
        <w:name w:val="F54962A6758F494EAADC52EF75EA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C981-2D56-40BD-9E79-82B18A464390}"/>
      </w:docPartPr>
      <w:docPartBody>
        <w:p w:rsidR="00015E74" w:rsidRDefault="00165F0F">
          <w:pPr>
            <w:pStyle w:val="F54962A6758F494EAADC52EF75EA9BCF"/>
          </w:pPr>
          <w:r>
            <w:t>Description</w:t>
          </w:r>
        </w:p>
      </w:docPartBody>
    </w:docPart>
    <w:docPart>
      <w:docPartPr>
        <w:name w:val="9020F44954064EFDB54C0B4EA438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68C1-8F3C-47B1-9511-7A3FDAEE467E}"/>
      </w:docPartPr>
      <w:docPartBody>
        <w:p w:rsidR="00015E74" w:rsidRDefault="00165F0F">
          <w:pPr>
            <w:pStyle w:val="9020F44954064EFDB54C0B4EA438FE58"/>
          </w:pPr>
          <w:r>
            <w:t>Quantity</w:t>
          </w:r>
        </w:p>
      </w:docPartBody>
    </w:docPart>
    <w:docPart>
      <w:docPartPr>
        <w:name w:val="BCE28342B79547D5AD76534B13974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07DB-DCB0-4A25-8643-684EB82B206A}"/>
      </w:docPartPr>
      <w:docPartBody>
        <w:p w:rsidR="00000000" w:rsidRDefault="00C83300" w:rsidP="00C83300">
          <w:pPr>
            <w:pStyle w:val="BCE28342B79547D5AD76534B13974C3A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F"/>
    <w:rsid w:val="00015E74"/>
    <w:rsid w:val="00165F0F"/>
    <w:rsid w:val="003E3036"/>
    <w:rsid w:val="0091387C"/>
    <w:rsid w:val="00AC700B"/>
    <w:rsid w:val="00C83300"/>
    <w:rsid w:val="00FA5B8D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726625B2A4A87B68599B7AD146A71">
    <w:name w:val="54E726625B2A4A87B68599B7AD146A71"/>
  </w:style>
  <w:style w:type="paragraph" w:customStyle="1" w:styleId="B10D21FB82C840A4903FBCFA3BDC1D21">
    <w:name w:val="B10D21FB82C840A4903FBCFA3BDC1D21"/>
  </w:style>
  <w:style w:type="paragraph" w:customStyle="1" w:styleId="17C6465B13FA41E6B26207E5E0A69CF6">
    <w:name w:val="17C6465B13FA41E6B26207E5E0A69CF6"/>
  </w:style>
  <w:style w:type="paragraph" w:customStyle="1" w:styleId="4784FD92859840839909950ACE1F5D72">
    <w:name w:val="4784FD92859840839909950ACE1F5D72"/>
  </w:style>
  <w:style w:type="paragraph" w:customStyle="1" w:styleId="D13C2B061DB94A54A2A0995F859CDEA4">
    <w:name w:val="D13C2B061DB94A54A2A0995F859CDEA4"/>
  </w:style>
  <w:style w:type="paragraph" w:customStyle="1" w:styleId="F54962A6758F494EAADC52EF75EA9BCF">
    <w:name w:val="F54962A6758F494EAADC52EF75EA9BCF"/>
  </w:style>
  <w:style w:type="paragraph" w:customStyle="1" w:styleId="9020F44954064EFDB54C0B4EA438FE58">
    <w:name w:val="9020F44954064EFDB54C0B4EA438FE58"/>
  </w:style>
  <w:style w:type="paragraph" w:customStyle="1" w:styleId="BCE28342B79547D5AD76534B13974C3A">
    <w:name w:val="BCE28342B79547D5AD76534B13974C3A"/>
    <w:rsid w:val="00C83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00151-55BB-460A-AEB7-4F4DAFC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Packing slip (Green Gradient design)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2019-01-21T19:47:00Z</dcterms:created>
  <dcterms:modified xsi:type="dcterms:W3CDTF">2022-11-11T21:30:00Z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