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5019"/>
        <w:gridCol w:w="5061"/>
      </w:tblGrid>
      <w:tr w:rsidR="005A6D66" w:rsidRPr="00F7645D" w14:paraId="3429D7F7" w14:textId="77777777" w:rsidTr="00A457F0">
        <w:trPr>
          <w:trHeight w:val="795"/>
        </w:trPr>
        <w:tc>
          <w:tcPr>
            <w:tcW w:w="5412" w:type="dxa"/>
            <w:vMerge w:val="restart"/>
          </w:tcPr>
          <w:p w14:paraId="64F45ADE" w14:textId="77777777" w:rsidR="005A6D66" w:rsidRPr="00F7645D" w:rsidRDefault="00FF7EE2" w:rsidP="00AD56DA">
            <w:pPr>
              <w:pStyle w:val="Amount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alias w:val="Company"/>
                <w:tag w:val="Company"/>
                <w:id w:val="260022081"/>
                <w:placeholder>
                  <w:docPart w:val="2E89A67A420343878A3DC2FFE887AB1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AD56DA" w:rsidRPr="00F7645D">
                  <w:rPr>
                    <w:b/>
                    <w:bCs/>
                    <w:sz w:val="22"/>
                    <w:szCs w:val="22"/>
                  </w:rPr>
                  <w:t>BK James Services</w:t>
                </w:r>
              </w:sdtContent>
            </w:sdt>
          </w:p>
          <w:p w14:paraId="0D4EF056" w14:textId="77777777" w:rsidR="005A6D66" w:rsidRPr="00F7645D" w:rsidRDefault="007F3E23" w:rsidP="008C1DFD">
            <w:pPr>
              <w:pStyle w:val="Heading3"/>
              <w:rPr>
                <w:b/>
                <w:bCs/>
              </w:rPr>
            </w:pPr>
            <w:r w:rsidRPr="00F7645D">
              <w:rPr>
                <w:b/>
                <w:bCs/>
              </w:rPr>
              <w:t>Merv Yoder</w:t>
            </w:r>
          </w:p>
          <w:p w14:paraId="2866C61F" w14:textId="77777777" w:rsidR="005A6D66" w:rsidRPr="00F7645D" w:rsidRDefault="007F3E23" w:rsidP="001E3C2E">
            <w:pPr>
              <w:rPr>
                <w:b/>
                <w:bCs/>
              </w:rPr>
            </w:pPr>
            <w:r w:rsidRPr="00F7645D">
              <w:rPr>
                <w:b/>
                <w:bCs/>
              </w:rPr>
              <w:t>171 Nelson Road</w:t>
            </w:r>
          </w:p>
          <w:p w14:paraId="09CB538E" w14:textId="77777777" w:rsidR="005A6D66" w:rsidRPr="00F7645D" w:rsidRDefault="007F3E23" w:rsidP="001E3C2E">
            <w:pPr>
              <w:rPr>
                <w:b/>
                <w:bCs/>
              </w:rPr>
            </w:pPr>
            <w:r w:rsidRPr="00F7645D">
              <w:rPr>
                <w:b/>
                <w:bCs/>
              </w:rPr>
              <w:t>Mifflintown, PA 17059</w:t>
            </w:r>
          </w:p>
          <w:p w14:paraId="58511C37" w14:textId="16AD1D84" w:rsidR="005A6D66" w:rsidRPr="00F7645D" w:rsidRDefault="005A6D66" w:rsidP="00FF4E8E">
            <w:pPr>
              <w:rPr>
                <w:b/>
                <w:bCs/>
              </w:rPr>
            </w:pPr>
            <w:r w:rsidRPr="00F7645D">
              <w:rPr>
                <w:b/>
                <w:bCs/>
              </w:rPr>
              <w:t xml:space="preserve">Phone </w:t>
            </w:r>
            <w:r w:rsidR="007F3E23" w:rsidRPr="00F7645D">
              <w:rPr>
                <w:b/>
                <w:bCs/>
              </w:rPr>
              <w:t>717-994-779</w:t>
            </w:r>
            <w:r w:rsidR="00AD3585" w:rsidRPr="00F7645D">
              <w:rPr>
                <w:b/>
                <w:bCs/>
              </w:rPr>
              <w:t>3          PA# 127276</w:t>
            </w:r>
          </w:p>
        </w:tc>
        <w:tc>
          <w:tcPr>
            <w:tcW w:w="5388" w:type="dxa"/>
          </w:tcPr>
          <w:p w14:paraId="3AB45B93" w14:textId="77777777" w:rsidR="005A6D66" w:rsidRPr="00F7645D" w:rsidRDefault="005A6D66" w:rsidP="00E6107D">
            <w:pPr>
              <w:pStyle w:val="Heading1"/>
              <w:rPr>
                <w:bCs/>
              </w:rPr>
            </w:pPr>
            <w:r w:rsidRPr="00F7645D">
              <w:rPr>
                <w:bCs/>
              </w:rPr>
              <w:t>INVOICE</w:t>
            </w:r>
          </w:p>
        </w:tc>
      </w:tr>
      <w:tr w:rsidR="005A6D66" w:rsidRPr="001E3C2E" w14:paraId="2969CFC3" w14:textId="77777777" w:rsidTr="00A457F0">
        <w:trPr>
          <w:trHeight w:val="795"/>
        </w:trPr>
        <w:tc>
          <w:tcPr>
            <w:tcW w:w="5412" w:type="dxa"/>
            <w:vMerge/>
          </w:tcPr>
          <w:p w14:paraId="444EF619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2443EEFB" w14:textId="0EAA05B3" w:rsidR="005A6D66" w:rsidRPr="005A6D66" w:rsidRDefault="005A6D66" w:rsidP="005A6D66">
            <w:pPr>
              <w:pStyle w:val="RightAligned"/>
            </w:pPr>
            <w:r w:rsidRPr="005A6D66">
              <w:t>Invoice #</w:t>
            </w:r>
            <w:r w:rsidR="007A1A23">
              <w:t>7</w:t>
            </w:r>
            <w:r w:rsidR="0097617A">
              <w:t>1</w:t>
            </w:r>
            <w:r w:rsidR="00B72AE5">
              <w:t>5</w:t>
            </w:r>
          </w:p>
          <w:p w14:paraId="5D33DB1D" w14:textId="1DC81AD5" w:rsidR="005A6D66" w:rsidRPr="005A6D66" w:rsidRDefault="005A6D66" w:rsidP="000E3680">
            <w:pPr>
              <w:pStyle w:val="RightAligned"/>
              <w:rPr>
                <w:b/>
                <w:bCs/>
              </w:rPr>
            </w:pPr>
            <w:r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9C6DF92A44BF4783B825960A6324A416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72AE5">
                  <w:t xml:space="preserve">septmer </w:t>
                </w:r>
                <w:r w:rsidR="00636179">
                  <w:t>17</w:t>
                </w:r>
                <w:r w:rsidR="00544B79">
                  <w:t>, 2024</w:t>
                </w:r>
              </w:sdtContent>
            </w:sdt>
          </w:p>
        </w:tc>
      </w:tr>
    </w:tbl>
    <w:p w14:paraId="5B5438B7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13"/>
        <w:gridCol w:w="5067"/>
      </w:tblGrid>
      <w:tr w:rsidR="000071BF" w:rsidRPr="001E3C2E" w14:paraId="6AB50846" w14:textId="77777777" w:rsidTr="00A457F0">
        <w:trPr>
          <w:trHeight w:val="1440"/>
        </w:trPr>
        <w:tc>
          <w:tcPr>
            <w:tcW w:w="5400" w:type="dxa"/>
          </w:tcPr>
          <w:p w14:paraId="4910AC42" w14:textId="6B1FF7D0" w:rsidR="0062786B" w:rsidRPr="0062786B" w:rsidRDefault="0093568C" w:rsidP="00983305">
            <w:pPr>
              <w:pStyle w:val="Heading2"/>
            </w:pPr>
            <w:r w:rsidRPr="00D81510">
              <w:t>To:</w:t>
            </w:r>
            <w:r w:rsidR="008F4365">
              <w:t xml:space="preserve"> </w:t>
            </w:r>
            <w:r w:rsidR="001C4855">
              <w:t>ncs</w:t>
            </w:r>
          </w:p>
          <w:p w14:paraId="1FAD2969" w14:textId="77777777" w:rsidR="0093568C" w:rsidRPr="001E3C2E" w:rsidRDefault="0093568C" w:rsidP="007F3E23"/>
        </w:tc>
        <w:tc>
          <w:tcPr>
            <w:tcW w:w="5400" w:type="dxa"/>
          </w:tcPr>
          <w:p w14:paraId="511A54EB" w14:textId="4B1A0ABD" w:rsidR="003D3AC6" w:rsidRPr="003D3AC6" w:rsidRDefault="00983305" w:rsidP="001A2DDA">
            <w:pPr>
              <w:pStyle w:val="Heading2"/>
            </w:pPr>
            <w:r>
              <w:t xml:space="preserve">Job: </w:t>
            </w:r>
            <w:r w:rsidR="00636179">
              <w:t>lf 1 trip and estimating</w:t>
            </w:r>
          </w:p>
          <w:p w14:paraId="7A38A8EA" w14:textId="77777777" w:rsidR="009970D7" w:rsidRPr="009970D7" w:rsidRDefault="009970D7" w:rsidP="009970D7"/>
        </w:tc>
      </w:tr>
    </w:tbl>
    <w:p w14:paraId="0A7A0671" w14:textId="77777777" w:rsidR="00846BFF" w:rsidRPr="001E3C2E" w:rsidRDefault="00846BFF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7"/>
        <w:gridCol w:w="1454"/>
        <w:gridCol w:w="1450"/>
        <w:gridCol w:w="1479"/>
      </w:tblGrid>
      <w:tr w:rsidR="00D4146A" w:rsidRPr="001E3C2E" w14:paraId="7D20FE84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C59ADA" w14:textId="77777777" w:rsidR="00D4146A" w:rsidRPr="001E3C2E" w:rsidRDefault="00640AAC" w:rsidP="0021009B">
            <w:pPr>
              <w:pStyle w:val="Columnheading"/>
            </w:pPr>
            <w:r>
              <w:t>DESCRIPTION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D285B9" w14:textId="77777777" w:rsidR="00D4146A" w:rsidRPr="001E3C2E" w:rsidRDefault="00640AAC" w:rsidP="0021009B">
            <w:pPr>
              <w:pStyle w:val="Columnheading"/>
            </w:pPr>
            <w:r>
              <w:t>HOURS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60CC99" w14:textId="77777777" w:rsidR="00D4146A" w:rsidRPr="001E3C2E" w:rsidRDefault="00640AAC" w:rsidP="0021009B">
            <w:pPr>
              <w:pStyle w:val="Columnheading"/>
            </w:pPr>
            <w:r>
              <w:t>RATE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95BA83" w14:textId="77777777" w:rsidR="00D4146A" w:rsidRPr="001E3C2E" w:rsidRDefault="00640AAC" w:rsidP="0021009B">
            <w:pPr>
              <w:pStyle w:val="Columnheading"/>
            </w:pPr>
            <w:r>
              <w:t>AMOUNT</w:t>
            </w:r>
          </w:p>
        </w:tc>
      </w:tr>
      <w:tr w:rsidR="00D4146A" w:rsidRPr="001E3C2E" w14:paraId="33ADC36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1005E" w14:textId="490CCCBA" w:rsidR="0062786B" w:rsidRPr="001E3C2E" w:rsidRDefault="0062786B" w:rsidP="0086095D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E07FE12" w14:textId="1D30E120" w:rsidR="001A2DDA" w:rsidRPr="001E3C2E" w:rsidRDefault="001A2DD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AAF658" w14:textId="00A0F401" w:rsidR="00B33D7F" w:rsidRPr="001E3C2E" w:rsidRDefault="00B33D7F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B966E9" w14:textId="3AD9A299" w:rsidR="00D4146A" w:rsidRPr="001E3C2E" w:rsidRDefault="00D4146A" w:rsidP="007611CF">
            <w:pPr>
              <w:pStyle w:val="Amount"/>
              <w:jc w:val="left"/>
            </w:pPr>
          </w:p>
        </w:tc>
      </w:tr>
      <w:tr w:rsidR="00FB1848" w:rsidRPr="001E3C2E" w14:paraId="0FD8599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EEAB7" w14:textId="5F8C4991" w:rsidR="0070492B" w:rsidRPr="001E3C2E" w:rsidRDefault="008D2A9A" w:rsidP="0097617A">
            <w:r>
              <w:t>Trip to LF 1: 8-27-8-29</w:t>
            </w:r>
            <w:r w:rsidR="0008423C">
              <w:t xml:space="preserve"> – 3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EF3836" w14:textId="34345D14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A4C3F44" w14:textId="08E3AF0C" w:rsidR="00FB1848" w:rsidRPr="001E3C2E" w:rsidRDefault="0008423C" w:rsidP="00D81510">
            <w:pPr>
              <w:pStyle w:val="Amount"/>
            </w:pPr>
            <w:r>
              <w:t>$800 per day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23F0C4" w14:textId="01430AA1" w:rsidR="00B115F4" w:rsidRPr="001E3C2E" w:rsidRDefault="00D86E54" w:rsidP="00D37A41">
            <w:pPr>
              <w:pStyle w:val="Amount"/>
              <w:jc w:val="left"/>
            </w:pPr>
            <w:r>
              <w:t>$2,400.00</w:t>
            </w:r>
          </w:p>
        </w:tc>
      </w:tr>
      <w:tr w:rsidR="00FB1848" w:rsidRPr="001E3C2E" w14:paraId="524FDB5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2774E" w14:textId="370826DF" w:rsidR="00FB1848" w:rsidRPr="001E3C2E" w:rsidRDefault="001057FF" w:rsidP="00C833D3">
            <w:r>
              <w:t>Total time estimating and 2 trips to NCS Total 1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5D7F008" w14:textId="57E39EF5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820571F" w14:textId="3401DEE7" w:rsidR="00FB1848" w:rsidRPr="001E3C2E" w:rsidRDefault="001057FF" w:rsidP="00D81510">
            <w:pPr>
              <w:pStyle w:val="Amount"/>
            </w:pPr>
            <w:r>
              <w:t>$800 per day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BB0F88" w14:textId="5A98100F" w:rsidR="00FB1848" w:rsidRPr="001E3C2E" w:rsidRDefault="001057FF" w:rsidP="00BC28F6">
            <w:pPr>
              <w:pStyle w:val="Amount"/>
              <w:jc w:val="center"/>
            </w:pPr>
            <w:r>
              <w:t>$800.00</w:t>
            </w:r>
          </w:p>
        </w:tc>
      </w:tr>
      <w:tr w:rsidR="00FB1848" w:rsidRPr="001E3C2E" w14:paraId="4A02B68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EEAC7" w14:textId="111FE7D3" w:rsidR="00A56BE3" w:rsidRPr="001E3C2E" w:rsidRDefault="00A56BE3" w:rsidP="003B0ED0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7A1C163" w14:textId="4E433A2E" w:rsidR="00EA1B04" w:rsidRPr="001E3C2E" w:rsidRDefault="00EA1B04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384DEC9" w14:textId="3D62E94E" w:rsidR="009C2C0A" w:rsidRPr="001E3C2E" w:rsidRDefault="009C2C0A" w:rsidP="002F18C4">
            <w:pPr>
              <w:pStyle w:val="Amount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B63AD78" w14:textId="12A629AF" w:rsidR="00306EC9" w:rsidRPr="001E3C2E" w:rsidRDefault="00306EC9" w:rsidP="00D81510">
            <w:pPr>
              <w:pStyle w:val="Amount"/>
            </w:pPr>
          </w:p>
        </w:tc>
      </w:tr>
      <w:tr w:rsidR="00D4146A" w:rsidRPr="001E3C2E" w14:paraId="23872FA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11C07" w14:textId="770F4222" w:rsidR="00B33D7F" w:rsidRPr="001E3C2E" w:rsidRDefault="00B33D7F" w:rsidP="00F157A9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3D2138" w14:textId="63638C58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3031AB" w14:textId="040DB0ED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9EE3C2B" w14:textId="40C9DE2D" w:rsidR="00F9031E" w:rsidRPr="001E3C2E" w:rsidRDefault="00F9031E" w:rsidP="00BC28F6">
            <w:pPr>
              <w:pStyle w:val="Amount"/>
              <w:jc w:val="center"/>
            </w:pPr>
          </w:p>
        </w:tc>
      </w:tr>
      <w:tr w:rsidR="00D4146A" w:rsidRPr="001E3C2E" w14:paraId="37E1C00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C51C5" w14:textId="1F6901FF" w:rsidR="0062786B" w:rsidRPr="001E3C2E" w:rsidRDefault="0062786B" w:rsidP="00BC28F6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919B134" w14:textId="7D0C0A85" w:rsidR="00C22507" w:rsidRPr="001E3C2E" w:rsidRDefault="00C22507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9B01267" w14:textId="1C4915E5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2BEAC39" w14:textId="1B5D4828" w:rsidR="0062786B" w:rsidRPr="001E3C2E" w:rsidRDefault="0062786B" w:rsidP="00D81510">
            <w:pPr>
              <w:pStyle w:val="Amount"/>
            </w:pPr>
          </w:p>
        </w:tc>
      </w:tr>
      <w:tr w:rsidR="00D4146A" w:rsidRPr="001E3C2E" w14:paraId="682A394B" w14:textId="77777777" w:rsidTr="000D0E1A">
        <w:trPr>
          <w:cantSplit/>
          <w:trHeight w:val="3161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4A8" w14:textId="737D50A0" w:rsidR="00F43A73" w:rsidRPr="001E3C2E" w:rsidRDefault="00F43A73" w:rsidP="00F43A73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A09B23F" w14:textId="77777777" w:rsidR="00C22507" w:rsidRPr="001E3C2E" w:rsidRDefault="00C22507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1080655" w14:textId="77777777" w:rsidR="00C22507" w:rsidRPr="001E3C2E" w:rsidRDefault="00C22507" w:rsidP="00C22507">
            <w:pPr>
              <w:pStyle w:val="Amount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BE7D6D9" w14:textId="6FBDBABA" w:rsidR="00F43A73" w:rsidRPr="001E3C2E" w:rsidRDefault="00F43A73" w:rsidP="00FF4E8E">
            <w:pPr>
              <w:pStyle w:val="Amount"/>
              <w:jc w:val="left"/>
            </w:pPr>
          </w:p>
        </w:tc>
      </w:tr>
      <w:tr w:rsidR="00A457F0" w:rsidRPr="001E3C2E" w14:paraId="6AE6A67F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4D2C1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3760E2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09D86A" w14:textId="77777777" w:rsidR="00A457F0" w:rsidRPr="001E3C2E" w:rsidRDefault="00A457F0" w:rsidP="0021009B">
            <w:pPr>
              <w:pStyle w:val="RightAligned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BC04A14" w14:textId="31BED9CE" w:rsidR="00A457F0" w:rsidRPr="001E3C2E" w:rsidRDefault="007E5826" w:rsidP="00F9031E">
            <w:pPr>
              <w:pStyle w:val="RightAligned"/>
              <w:jc w:val="center"/>
            </w:pPr>
            <w:r>
              <w:t>$</w:t>
            </w:r>
            <w:r w:rsidR="001057FF">
              <w:t>3,200</w:t>
            </w:r>
            <w:r w:rsidR="00FA244F">
              <w:t>.00</w:t>
            </w:r>
          </w:p>
        </w:tc>
      </w:tr>
    </w:tbl>
    <w:p w14:paraId="2D8E500C" w14:textId="77777777" w:rsidR="00A457F0" w:rsidRDefault="00A457F0" w:rsidP="00A457F0">
      <w:r>
        <w:t xml:space="preserve">Make all checks payable to </w:t>
      </w:r>
      <w:sdt>
        <w:sdtPr>
          <w:alias w:val="Company"/>
          <w:tag w:val="Company"/>
          <w:id w:val="260022135"/>
          <w:placeholder>
            <w:docPart w:val="8C147A295C64452ABBAF4BC2437A1F9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D56DA">
            <w:t>BK James Services</w:t>
          </w:r>
        </w:sdtContent>
      </w:sdt>
    </w:p>
    <w:p w14:paraId="47A1A437" w14:textId="77777777" w:rsidR="00FF4E8E" w:rsidRDefault="00966BC8" w:rsidP="00FF4E8E">
      <w:r>
        <w:t>Total Due in 30 days. All accou</w:t>
      </w:r>
      <w:r w:rsidR="00FF4E8E">
        <w:t>nts over 30 days at 1% interest.</w:t>
      </w:r>
    </w:p>
    <w:p w14:paraId="1F25B33D" w14:textId="77777777" w:rsidR="00FF4E8E" w:rsidRDefault="00FF4E8E" w:rsidP="00FF4E8E"/>
    <w:p w14:paraId="0459FC29" w14:textId="77777777" w:rsidR="00FF4E8E" w:rsidRPr="00FF4E8E" w:rsidRDefault="00FF4E8E" w:rsidP="00FF4E8E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Thank you for your business!</w:t>
      </w:r>
    </w:p>
    <w:p w14:paraId="0B2B71F0" w14:textId="77777777" w:rsidR="00A457F0" w:rsidRPr="001E3C2E" w:rsidRDefault="00A457F0" w:rsidP="00FF4E8E">
      <w:pPr>
        <w:ind w:left="3600"/>
      </w:pPr>
    </w:p>
    <w:sectPr w:rsidR="00A457F0" w:rsidRPr="001E3C2E" w:rsidSect="002C2627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B922E" w14:textId="77777777" w:rsidR="00030970" w:rsidRDefault="00030970" w:rsidP="00BA48A4">
      <w:pPr>
        <w:spacing w:line="240" w:lineRule="auto"/>
      </w:pPr>
      <w:r>
        <w:separator/>
      </w:r>
    </w:p>
  </w:endnote>
  <w:endnote w:type="continuationSeparator" w:id="0">
    <w:p w14:paraId="3A5E1F70" w14:textId="77777777" w:rsidR="00030970" w:rsidRDefault="00030970" w:rsidP="00BA4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01955" w14:textId="77777777" w:rsidR="00030970" w:rsidRDefault="00030970" w:rsidP="00BA48A4">
      <w:pPr>
        <w:spacing w:line="240" w:lineRule="auto"/>
      </w:pPr>
      <w:r>
        <w:separator/>
      </w:r>
    </w:p>
  </w:footnote>
  <w:footnote w:type="continuationSeparator" w:id="0">
    <w:p w14:paraId="3AED31AB" w14:textId="77777777" w:rsidR="00030970" w:rsidRDefault="00030970" w:rsidP="00BA48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08E7"/>
    <w:multiLevelType w:val="hybridMultilevel"/>
    <w:tmpl w:val="0B3A172E"/>
    <w:lvl w:ilvl="0" w:tplc="42BCA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1C50D0"/>
    <w:multiLevelType w:val="hybridMultilevel"/>
    <w:tmpl w:val="D4C05A8C"/>
    <w:lvl w:ilvl="0" w:tplc="ABE4CF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93A2A"/>
    <w:multiLevelType w:val="hybridMultilevel"/>
    <w:tmpl w:val="47DAEA84"/>
    <w:lvl w:ilvl="0" w:tplc="854085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258BB"/>
    <w:multiLevelType w:val="hybridMultilevel"/>
    <w:tmpl w:val="41582830"/>
    <w:lvl w:ilvl="0" w:tplc="F8B61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0A96"/>
    <w:multiLevelType w:val="hybridMultilevel"/>
    <w:tmpl w:val="73560D36"/>
    <w:lvl w:ilvl="0" w:tplc="8758D4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047AF"/>
    <w:multiLevelType w:val="hybridMultilevel"/>
    <w:tmpl w:val="AC860A72"/>
    <w:lvl w:ilvl="0" w:tplc="DDAA8436">
      <w:start w:val="17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6582"/>
    <w:multiLevelType w:val="hybridMultilevel"/>
    <w:tmpl w:val="137844A2"/>
    <w:lvl w:ilvl="0" w:tplc="DE94837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0016F"/>
    <w:multiLevelType w:val="hybridMultilevel"/>
    <w:tmpl w:val="7CD8FCA8"/>
    <w:lvl w:ilvl="0" w:tplc="5810E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56AD"/>
    <w:multiLevelType w:val="hybridMultilevel"/>
    <w:tmpl w:val="CB005DAA"/>
    <w:lvl w:ilvl="0" w:tplc="582E5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4D43"/>
    <w:multiLevelType w:val="hybridMultilevel"/>
    <w:tmpl w:val="1758EDA8"/>
    <w:lvl w:ilvl="0" w:tplc="3744AD6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80092"/>
    <w:multiLevelType w:val="hybridMultilevel"/>
    <w:tmpl w:val="2DEACB26"/>
    <w:lvl w:ilvl="0" w:tplc="CE96F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846030">
    <w:abstractNumId w:val="1"/>
  </w:num>
  <w:num w:numId="2" w16cid:durableId="689768516">
    <w:abstractNumId w:val="12"/>
  </w:num>
  <w:num w:numId="3" w16cid:durableId="639500298">
    <w:abstractNumId w:val="6"/>
  </w:num>
  <w:num w:numId="4" w16cid:durableId="823743431">
    <w:abstractNumId w:val="8"/>
  </w:num>
  <w:num w:numId="5" w16cid:durableId="1161653213">
    <w:abstractNumId w:val="10"/>
  </w:num>
  <w:num w:numId="6" w16cid:durableId="1361853509">
    <w:abstractNumId w:val="2"/>
  </w:num>
  <w:num w:numId="7" w16cid:durableId="520625165">
    <w:abstractNumId w:val="0"/>
  </w:num>
  <w:num w:numId="8" w16cid:durableId="183137923">
    <w:abstractNumId w:val="11"/>
  </w:num>
  <w:num w:numId="9" w16cid:durableId="788208906">
    <w:abstractNumId w:val="5"/>
  </w:num>
  <w:num w:numId="10" w16cid:durableId="1441488466">
    <w:abstractNumId w:val="3"/>
  </w:num>
  <w:num w:numId="11" w16cid:durableId="1724937399">
    <w:abstractNumId w:val="7"/>
  </w:num>
  <w:num w:numId="12" w16cid:durableId="1571187930">
    <w:abstractNumId w:val="9"/>
  </w:num>
  <w:num w:numId="13" w16cid:durableId="245648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3"/>
    <w:rsid w:val="000071BF"/>
    <w:rsid w:val="00020673"/>
    <w:rsid w:val="00030970"/>
    <w:rsid w:val="00036F9D"/>
    <w:rsid w:val="00044C99"/>
    <w:rsid w:val="00055180"/>
    <w:rsid w:val="00056C33"/>
    <w:rsid w:val="0006240D"/>
    <w:rsid w:val="00072BE4"/>
    <w:rsid w:val="0008423C"/>
    <w:rsid w:val="000A4C5D"/>
    <w:rsid w:val="000A68C5"/>
    <w:rsid w:val="000B6DB5"/>
    <w:rsid w:val="000C5883"/>
    <w:rsid w:val="000C64D2"/>
    <w:rsid w:val="000D0E1A"/>
    <w:rsid w:val="000D254F"/>
    <w:rsid w:val="000E3680"/>
    <w:rsid w:val="000E4487"/>
    <w:rsid w:val="000E5633"/>
    <w:rsid w:val="001057FF"/>
    <w:rsid w:val="001077A8"/>
    <w:rsid w:val="00141809"/>
    <w:rsid w:val="00154821"/>
    <w:rsid w:val="001736A8"/>
    <w:rsid w:val="00182F0F"/>
    <w:rsid w:val="00191872"/>
    <w:rsid w:val="00192C49"/>
    <w:rsid w:val="001A2DDA"/>
    <w:rsid w:val="001C06BD"/>
    <w:rsid w:val="001C4855"/>
    <w:rsid w:val="001C4D46"/>
    <w:rsid w:val="001E2F95"/>
    <w:rsid w:val="001E3C2E"/>
    <w:rsid w:val="001E4723"/>
    <w:rsid w:val="001E53F0"/>
    <w:rsid w:val="001F41CC"/>
    <w:rsid w:val="00206361"/>
    <w:rsid w:val="0021009B"/>
    <w:rsid w:val="002325F5"/>
    <w:rsid w:val="002506DE"/>
    <w:rsid w:val="00257B33"/>
    <w:rsid w:val="00265D95"/>
    <w:rsid w:val="002748A5"/>
    <w:rsid w:val="00293BCC"/>
    <w:rsid w:val="0029433F"/>
    <w:rsid w:val="002B3417"/>
    <w:rsid w:val="002B5B9A"/>
    <w:rsid w:val="002C2627"/>
    <w:rsid w:val="002C3937"/>
    <w:rsid w:val="002C4974"/>
    <w:rsid w:val="002D7C1F"/>
    <w:rsid w:val="002E09CB"/>
    <w:rsid w:val="002F18C4"/>
    <w:rsid w:val="00301C08"/>
    <w:rsid w:val="00306EC9"/>
    <w:rsid w:val="0031010E"/>
    <w:rsid w:val="0031699C"/>
    <w:rsid w:val="0032097B"/>
    <w:rsid w:val="00322DF2"/>
    <w:rsid w:val="0033264B"/>
    <w:rsid w:val="00341D54"/>
    <w:rsid w:val="0036435D"/>
    <w:rsid w:val="003672BC"/>
    <w:rsid w:val="00392EA6"/>
    <w:rsid w:val="00394A07"/>
    <w:rsid w:val="003A0D22"/>
    <w:rsid w:val="003A7C43"/>
    <w:rsid w:val="003B0ED0"/>
    <w:rsid w:val="003C03D5"/>
    <w:rsid w:val="003C5589"/>
    <w:rsid w:val="003D3AC6"/>
    <w:rsid w:val="003E316C"/>
    <w:rsid w:val="003E4F10"/>
    <w:rsid w:val="003F03CA"/>
    <w:rsid w:val="004029A4"/>
    <w:rsid w:val="00423D60"/>
    <w:rsid w:val="004345F5"/>
    <w:rsid w:val="00436FED"/>
    <w:rsid w:val="004623B9"/>
    <w:rsid w:val="00473FA7"/>
    <w:rsid w:val="004740DB"/>
    <w:rsid w:val="00483E78"/>
    <w:rsid w:val="00486B53"/>
    <w:rsid w:val="004C5BB9"/>
    <w:rsid w:val="004D192C"/>
    <w:rsid w:val="004D774D"/>
    <w:rsid w:val="005008FD"/>
    <w:rsid w:val="00501AD6"/>
    <w:rsid w:val="0050434F"/>
    <w:rsid w:val="0051001E"/>
    <w:rsid w:val="00527602"/>
    <w:rsid w:val="005404D4"/>
    <w:rsid w:val="005438D6"/>
    <w:rsid w:val="00544B79"/>
    <w:rsid w:val="005764C1"/>
    <w:rsid w:val="005A5970"/>
    <w:rsid w:val="005A6D66"/>
    <w:rsid w:val="005B3B8E"/>
    <w:rsid w:val="005B72C5"/>
    <w:rsid w:val="005D67AF"/>
    <w:rsid w:val="005F5CF7"/>
    <w:rsid w:val="00600162"/>
    <w:rsid w:val="006052B2"/>
    <w:rsid w:val="00620E2A"/>
    <w:rsid w:val="006212AE"/>
    <w:rsid w:val="0062786B"/>
    <w:rsid w:val="00632ABE"/>
    <w:rsid w:val="00636179"/>
    <w:rsid w:val="00640AAC"/>
    <w:rsid w:val="006641F2"/>
    <w:rsid w:val="006659F1"/>
    <w:rsid w:val="00667A20"/>
    <w:rsid w:val="0067170C"/>
    <w:rsid w:val="006775C2"/>
    <w:rsid w:val="00677BC6"/>
    <w:rsid w:val="0068017E"/>
    <w:rsid w:val="00696DB6"/>
    <w:rsid w:val="006A0127"/>
    <w:rsid w:val="006E15CA"/>
    <w:rsid w:val="006E6230"/>
    <w:rsid w:val="006F06C6"/>
    <w:rsid w:val="006F20DC"/>
    <w:rsid w:val="0070446B"/>
    <w:rsid w:val="0070492B"/>
    <w:rsid w:val="00707EEA"/>
    <w:rsid w:val="00710BC5"/>
    <w:rsid w:val="0072575E"/>
    <w:rsid w:val="00726C30"/>
    <w:rsid w:val="00726EBA"/>
    <w:rsid w:val="0075341F"/>
    <w:rsid w:val="00755FA9"/>
    <w:rsid w:val="00757C4B"/>
    <w:rsid w:val="007611CF"/>
    <w:rsid w:val="0076377D"/>
    <w:rsid w:val="00763CF8"/>
    <w:rsid w:val="00767BF8"/>
    <w:rsid w:val="00774C9C"/>
    <w:rsid w:val="00787F3C"/>
    <w:rsid w:val="007A1A23"/>
    <w:rsid w:val="007C3D9C"/>
    <w:rsid w:val="007C6674"/>
    <w:rsid w:val="007D2F27"/>
    <w:rsid w:val="007E12AB"/>
    <w:rsid w:val="007E5826"/>
    <w:rsid w:val="007E617E"/>
    <w:rsid w:val="007F399E"/>
    <w:rsid w:val="007F3D8D"/>
    <w:rsid w:val="007F3E23"/>
    <w:rsid w:val="00803117"/>
    <w:rsid w:val="008046F1"/>
    <w:rsid w:val="00811B12"/>
    <w:rsid w:val="0081434F"/>
    <w:rsid w:val="00821A1F"/>
    <w:rsid w:val="00824213"/>
    <w:rsid w:val="00846BFF"/>
    <w:rsid w:val="00850969"/>
    <w:rsid w:val="0086095D"/>
    <w:rsid w:val="00873336"/>
    <w:rsid w:val="008A1ADC"/>
    <w:rsid w:val="008C1DFD"/>
    <w:rsid w:val="008C3494"/>
    <w:rsid w:val="008C3F83"/>
    <w:rsid w:val="008D2A9A"/>
    <w:rsid w:val="008D799E"/>
    <w:rsid w:val="008D7A7E"/>
    <w:rsid w:val="008E6BE5"/>
    <w:rsid w:val="008E79E0"/>
    <w:rsid w:val="008F4365"/>
    <w:rsid w:val="008F52D0"/>
    <w:rsid w:val="009017BE"/>
    <w:rsid w:val="00901FD5"/>
    <w:rsid w:val="00932504"/>
    <w:rsid w:val="0093568C"/>
    <w:rsid w:val="00943396"/>
    <w:rsid w:val="00953EE8"/>
    <w:rsid w:val="00961A6A"/>
    <w:rsid w:val="00966BC8"/>
    <w:rsid w:val="0097617A"/>
    <w:rsid w:val="00983305"/>
    <w:rsid w:val="009970D7"/>
    <w:rsid w:val="009A3F7D"/>
    <w:rsid w:val="009B725A"/>
    <w:rsid w:val="009C2C0A"/>
    <w:rsid w:val="009E0376"/>
    <w:rsid w:val="009E602C"/>
    <w:rsid w:val="009F18A5"/>
    <w:rsid w:val="00A01282"/>
    <w:rsid w:val="00A06F2F"/>
    <w:rsid w:val="00A2389A"/>
    <w:rsid w:val="00A238C7"/>
    <w:rsid w:val="00A2705C"/>
    <w:rsid w:val="00A40B5D"/>
    <w:rsid w:val="00A40DB5"/>
    <w:rsid w:val="00A457F0"/>
    <w:rsid w:val="00A567AF"/>
    <w:rsid w:val="00A56BE3"/>
    <w:rsid w:val="00A62295"/>
    <w:rsid w:val="00A63C21"/>
    <w:rsid w:val="00A67B04"/>
    <w:rsid w:val="00A67B29"/>
    <w:rsid w:val="00A72A92"/>
    <w:rsid w:val="00A91044"/>
    <w:rsid w:val="00A93FB6"/>
    <w:rsid w:val="00A96510"/>
    <w:rsid w:val="00AA36F2"/>
    <w:rsid w:val="00AB03C9"/>
    <w:rsid w:val="00AB1B9C"/>
    <w:rsid w:val="00AC5683"/>
    <w:rsid w:val="00AC7F2D"/>
    <w:rsid w:val="00AD0D49"/>
    <w:rsid w:val="00AD3585"/>
    <w:rsid w:val="00AD56DA"/>
    <w:rsid w:val="00AE23BE"/>
    <w:rsid w:val="00B03613"/>
    <w:rsid w:val="00B0665D"/>
    <w:rsid w:val="00B115F4"/>
    <w:rsid w:val="00B3069B"/>
    <w:rsid w:val="00B33D7F"/>
    <w:rsid w:val="00B54436"/>
    <w:rsid w:val="00B61BFF"/>
    <w:rsid w:val="00B61E63"/>
    <w:rsid w:val="00B7198D"/>
    <w:rsid w:val="00B72AE5"/>
    <w:rsid w:val="00B764B8"/>
    <w:rsid w:val="00B94BE3"/>
    <w:rsid w:val="00B9543D"/>
    <w:rsid w:val="00BA48A4"/>
    <w:rsid w:val="00BA76B9"/>
    <w:rsid w:val="00BB14D2"/>
    <w:rsid w:val="00BC28F6"/>
    <w:rsid w:val="00BC673D"/>
    <w:rsid w:val="00BD6F30"/>
    <w:rsid w:val="00BD7A44"/>
    <w:rsid w:val="00C00E5F"/>
    <w:rsid w:val="00C0794A"/>
    <w:rsid w:val="00C22507"/>
    <w:rsid w:val="00C22738"/>
    <w:rsid w:val="00C24FB9"/>
    <w:rsid w:val="00C259F2"/>
    <w:rsid w:val="00C3368D"/>
    <w:rsid w:val="00C35171"/>
    <w:rsid w:val="00C4124D"/>
    <w:rsid w:val="00C4493F"/>
    <w:rsid w:val="00C60CDF"/>
    <w:rsid w:val="00C6574D"/>
    <w:rsid w:val="00C65CE9"/>
    <w:rsid w:val="00C65EC0"/>
    <w:rsid w:val="00C66031"/>
    <w:rsid w:val="00C825B5"/>
    <w:rsid w:val="00C833D3"/>
    <w:rsid w:val="00C93357"/>
    <w:rsid w:val="00C955D1"/>
    <w:rsid w:val="00CC2E15"/>
    <w:rsid w:val="00CD4419"/>
    <w:rsid w:val="00CE5925"/>
    <w:rsid w:val="00CF0CAD"/>
    <w:rsid w:val="00D02AB8"/>
    <w:rsid w:val="00D10CC2"/>
    <w:rsid w:val="00D13632"/>
    <w:rsid w:val="00D3459A"/>
    <w:rsid w:val="00D37A41"/>
    <w:rsid w:val="00D4146A"/>
    <w:rsid w:val="00D422E4"/>
    <w:rsid w:val="00D45E69"/>
    <w:rsid w:val="00D46279"/>
    <w:rsid w:val="00D51A94"/>
    <w:rsid w:val="00D5770B"/>
    <w:rsid w:val="00D6289F"/>
    <w:rsid w:val="00D63955"/>
    <w:rsid w:val="00D76A11"/>
    <w:rsid w:val="00D80D26"/>
    <w:rsid w:val="00D80E0C"/>
    <w:rsid w:val="00D81510"/>
    <w:rsid w:val="00D8528B"/>
    <w:rsid w:val="00D86E54"/>
    <w:rsid w:val="00D933EE"/>
    <w:rsid w:val="00D945EE"/>
    <w:rsid w:val="00DC300F"/>
    <w:rsid w:val="00DC6330"/>
    <w:rsid w:val="00DD680A"/>
    <w:rsid w:val="00DE2670"/>
    <w:rsid w:val="00DF4438"/>
    <w:rsid w:val="00E03F0B"/>
    <w:rsid w:val="00E0794E"/>
    <w:rsid w:val="00E079D1"/>
    <w:rsid w:val="00E16213"/>
    <w:rsid w:val="00E376E7"/>
    <w:rsid w:val="00E6107D"/>
    <w:rsid w:val="00E862B0"/>
    <w:rsid w:val="00EA1B04"/>
    <w:rsid w:val="00EB0F6A"/>
    <w:rsid w:val="00EB4C10"/>
    <w:rsid w:val="00ED2A23"/>
    <w:rsid w:val="00ED6761"/>
    <w:rsid w:val="00ED68BD"/>
    <w:rsid w:val="00F023EB"/>
    <w:rsid w:val="00F04C4C"/>
    <w:rsid w:val="00F06600"/>
    <w:rsid w:val="00F157A9"/>
    <w:rsid w:val="00F211CB"/>
    <w:rsid w:val="00F35B03"/>
    <w:rsid w:val="00F43A73"/>
    <w:rsid w:val="00F46195"/>
    <w:rsid w:val="00F52042"/>
    <w:rsid w:val="00F61698"/>
    <w:rsid w:val="00F62FC5"/>
    <w:rsid w:val="00F7645D"/>
    <w:rsid w:val="00F77E0B"/>
    <w:rsid w:val="00F9031E"/>
    <w:rsid w:val="00FA244F"/>
    <w:rsid w:val="00FA4588"/>
    <w:rsid w:val="00FA5C83"/>
    <w:rsid w:val="00FB1848"/>
    <w:rsid w:val="00FB600C"/>
    <w:rsid w:val="00FC1871"/>
    <w:rsid w:val="00FE0CF0"/>
    <w:rsid w:val="00FF4E8E"/>
    <w:rsid w:val="00FF63E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5CAC"/>
  <w15:docId w15:val="{14AD5061-3C00-4F13-9089-7633E5FD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0E368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A48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48A4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nhideWhenUsed/>
    <w:rsid w:val="00BA48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A48A4"/>
    <w:rPr>
      <w:rFonts w:asciiTheme="minorHAnsi" w:hAnsiTheme="minorHAnsi"/>
      <w:spacing w:val="4"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S_ServicesInvo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89A67A420343878A3DC2FFE887A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94EB9-B1A8-474C-86E7-6155300ECAE7}"/>
      </w:docPartPr>
      <w:docPartBody>
        <w:p w:rsidR="00BD021B" w:rsidRDefault="00A313AD">
          <w:pPr>
            <w:pStyle w:val="2E89A67A420343878A3DC2FFE887AB1A"/>
          </w:pPr>
          <w:r>
            <w:t>[Company Name]</w:t>
          </w:r>
        </w:p>
      </w:docPartBody>
    </w:docPart>
    <w:docPart>
      <w:docPartPr>
        <w:name w:val="9C6DF92A44BF4783B825960A6324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33A5-1EA6-44A5-8C61-2F806D991452}"/>
      </w:docPartPr>
      <w:docPartBody>
        <w:p w:rsidR="00BD021B" w:rsidRDefault="00A313AD">
          <w:pPr>
            <w:pStyle w:val="9C6DF92A44BF4783B825960A6324A416"/>
          </w:pPr>
          <w:r>
            <w:t>[Click to Select Date]</w:t>
          </w:r>
        </w:p>
      </w:docPartBody>
    </w:docPart>
    <w:docPart>
      <w:docPartPr>
        <w:name w:val="8C147A295C64452ABBAF4BC2437A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DDE6-DDC4-4AFF-B21A-7405C5264C96}"/>
      </w:docPartPr>
      <w:docPartBody>
        <w:p w:rsidR="00BD021B" w:rsidRDefault="00A313AD">
          <w:pPr>
            <w:pStyle w:val="8C147A295C64452ABBAF4BC2437A1F91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3AD"/>
    <w:rsid w:val="00091AED"/>
    <w:rsid w:val="000D4096"/>
    <w:rsid w:val="0010054A"/>
    <w:rsid w:val="001373ED"/>
    <w:rsid w:val="001413C7"/>
    <w:rsid w:val="0019528C"/>
    <w:rsid w:val="001E53F0"/>
    <w:rsid w:val="001F2BBF"/>
    <w:rsid w:val="00232130"/>
    <w:rsid w:val="002325F5"/>
    <w:rsid w:val="003E0EA2"/>
    <w:rsid w:val="004664DD"/>
    <w:rsid w:val="00466F33"/>
    <w:rsid w:val="00484266"/>
    <w:rsid w:val="004C41F9"/>
    <w:rsid w:val="00550F3D"/>
    <w:rsid w:val="00597662"/>
    <w:rsid w:val="005D4C30"/>
    <w:rsid w:val="006C21CC"/>
    <w:rsid w:val="00753DDE"/>
    <w:rsid w:val="00766AA4"/>
    <w:rsid w:val="00793E71"/>
    <w:rsid w:val="007D4331"/>
    <w:rsid w:val="008662A8"/>
    <w:rsid w:val="00904E7A"/>
    <w:rsid w:val="00943701"/>
    <w:rsid w:val="009B5B11"/>
    <w:rsid w:val="009C681B"/>
    <w:rsid w:val="00A1364C"/>
    <w:rsid w:val="00A26641"/>
    <w:rsid w:val="00A313AD"/>
    <w:rsid w:val="00A74535"/>
    <w:rsid w:val="00A90015"/>
    <w:rsid w:val="00B11847"/>
    <w:rsid w:val="00BD021B"/>
    <w:rsid w:val="00BD0A68"/>
    <w:rsid w:val="00C24FB9"/>
    <w:rsid w:val="00C52B74"/>
    <w:rsid w:val="00C65CE9"/>
    <w:rsid w:val="00CA2F70"/>
    <w:rsid w:val="00D02AB8"/>
    <w:rsid w:val="00D410E1"/>
    <w:rsid w:val="00D67982"/>
    <w:rsid w:val="00DD680A"/>
    <w:rsid w:val="00E14CA4"/>
    <w:rsid w:val="00E4542B"/>
    <w:rsid w:val="00E8585B"/>
    <w:rsid w:val="00FB2C26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9A67A420343878A3DC2FFE887AB1A">
    <w:name w:val="2E89A67A420343878A3DC2FFE887AB1A"/>
  </w:style>
  <w:style w:type="paragraph" w:customStyle="1" w:styleId="9C6DF92A44BF4783B825960A6324A416">
    <w:name w:val="9C6DF92A44BF4783B825960A6324A416"/>
  </w:style>
  <w:style w:type="paragraph" w:customStyle="1" w:styleId="8C147A295C64452ABBAF4BC2437A1F91">
    <w:name w:val="8C147A295C64452ABBAF4BC2437A1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895A024B564A90E9A415F88BB21A" ma:contentTypeVersion="18" ma:contentTypeDescription="Create a new document." ma:contentTypeScope="" ma:versionID="270a394bca1ddd70cad83b31b2d5c9fa">
  <xsd:schema xmlns:xsd="http://www.w3.org/2001/XMLSchema" xmlns:xs="http://www.w3.org/2001/XMLSchema" xmlns:p="http://schemas.microsoft.com/office/2006/metadata/properties" xmlns:ns2="252951f8-5833-4e36-ac55-12d86f1f6a11" xmlns:ns3="c0835b9a-f5ce-46d5-ae80-94620c600fc8" targetNamespace="http://schemas.microsoft.com/office/2006/metadata/properties" ma:root="true" ma:fieldsID="5069e71016bdc0e14177b9f5f6c04828" ns2:_="" ns3:_="">
    <xsd:import namespace="252951f8-5833-4e36-ac55-12d86f1f6a11"/>
    <xsd:import namespace="c0835b9a-f5ce-46d5-ae80-94620c60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51f8-5833-4e36-ac55-12d86f1f6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9718d-a2a3-40ac-bdaf-9361e5554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5b9a-f5ce-46d5-ae80-94620c600f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d47178-1760-454e-9510-d9e3a331b0a9}" ma:internalName="TaxCatchAll" ma:showField="CatchAllData" ma:web="c0835b9a-f5ce-46d5-ae80-94620c600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044AD-B16A-473D-A80E-1FA17169702A}"/>
</file>

<file path=customXml/itemProps2.xml><?xml version="1.0" encoding="utf-8"?>
<ds:datastoreItem xmlns:ds="http://schemas.openxmlformats.org/officeDocument/2006/customXml" ds:itemID="{9728F56A-4170-4A1C-9E98-344B476D36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E5896-E5E2-473D-A00E-F380E87C7397}"/>
</file>

<file path=docProps/app.xml><?xml version="1.0" encoding="utf-8"?>
<Properties xmlns="http://schemas.openxmlformats.org/officeDocument/2006/extended-properties" xmlns:vt="http://schemas.openxmlformats.org/officeDocument/2006/docPropsVTypes">
  <Template>MS_ServicesInvoice2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BK James Services</dc:subject>
  <dc:creator>User</dc:creator>
  <cp:keywords/>
  <dc:description/>
  <cp:lastModifiedBy>Mervin Yoder</cp:lastModifiedBy>
  <cp:revision>2</cp:revision>
  <cp:lastPrinted>2024-06-24T09:31:00Z</cp:lastPrinted>
  <dcterms:created xsi:type="dcterms:W3CDTF">2024-09-17T09:03:00Z</dcterms:created>
  <dcterms:modified xsi:type="dcterms:W3CDTF">2024-09-17T09:03:00Z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</Properties>
</file>